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A012" w14:textId="0CD100EE" w:rsidR="006A0AA3" w:rsidRPr="006A0AA3" w:rsidRDefault="006A0AA3" w:rsidP="006A0AA3">
      <w:pPr>
        <w:pStyle w:val="InformaesdeContato"/>
        <w:jc w:val="center"/>
        <w:rPr>
          <w:sz w:val="40"/>
          <w:szCs w:val="40"/>
          <w:u w:val="single"/>
          <w:lang w:val="pt-BR"/>
        </w:rPr>
      </w:pPr>
      <w:r w:rsidRPr="006A0AA3">
        <w:rPr>
          <w:sz w:val="40"/>
          <w:szCs w:val="40"/>
          <w:u w:val="single"/>
          <w:lang w:val="pt-BR"/>
        </w:rPr>
        <w:t>CURRÍCULO</w:t>
      </w:r>
    </w:p>
    <w:p w14:paraId="2C8BF4DC" w14:textId="77777777" w:rsidR="006A0AA3" w:rsidRDefault="006A0AA3">
      <w:pPr>
        <w:pStyle w:val="InformaesdeContato"/>
        <w:rPr>
          <w:lang w:val="pt-BR"/>
        </w:rPr>
      </w:pPr>
    </w:p>
    <w:p w14:paraId="1DA8505F" w14:textId="77777777" w:rsidR="006A0AA3" w:rsidRDefault="006A0AA3">
      <w:pPr>
        <w:pStyle w:val="InformaesdeContato"/>
        <w:rPr>
          <w:lang w:val="pt-BR"/>
        </w:rPr>
      </w:pPr>
    </w:p>
    <w:p w14:paraId="62B09BA2" w14:textId="103D6069" w:rsidR="00497F54" w:rsidRDefault="00F72EE9">
      <w:pPr>
        <w:pStyle w:val="InformaesdeContato"/>
        <w:rPr>
          <w:lang w:val="pt-BR"/>
        </w:rPr>
      </w:pPr>
      <w:r>
        <w:rPr>
          <w:lang w:val="pt-BR"/>
        </w:rPr>
        <w:t>Rua São Bernardo, nº 14- Ricardo de Albuquerque – CEP 21620-560.</w:t>
      </w:r>
    </w:p>
    <w:p w14:paraId="146C439F" w14:textId="62CB16CD" w:rsidR="00F72EE9" w:rsidRPr="00D33232" w:rsidRDefault="00F72EE9">
      <w:pPr>
        <w:pStyle w:val="InformaesdeContato"/>
        <w:rPr>
          <w:lang w:val="pt-BR"/>
        </w:rPr>
      </w:pPr>
      <w:r>
        <w:rPr>
          <w:lang w:val="pt-BR"/>
        </w:rPr>
        <w:t>CELULAR</w:t>
      </w:r>
      <w:r w:rsidR="004E03A8">
        <w:rPr>
          <w:lang w:val="pt-BR"/>
        </w:rPr>
        <w:t>/WHATSAPP</w:t>
      </w:r>
      <w:r>
        <w:rPr>
          <w:lang w:val="pt-BR"/>
        </w:rPr>
        <w:t xml:space="preserve"> (21) 987268979</w:t>
      </w:r>
    </w:p>
    <w:p w14:paraId="2C4F8C17" w14:textId="256EDB3E" w:rsidR="00497F54" w:rsidRDefault="004E03A8">
      <w:pPr>
        <w:pStyle w:val="InformaesdeContato"/>
        <w:rPr>
          <w:lang w:val="pt-BR"/>
        </w:rPr>
      </w:pPr>
      <w:r>
        <w:rPr>
          <w:lang w:val="pt-BR"/>
        </w:rPr>
        <w:t>CELULAR/RECADO: (21)991451639</w:t>
      </w:r>
    </w:p>
    <w:p w14:paraId="28DD9D1C" w14:textId="05AD349C" w:rsidR="00AF0ED6" w:rsidRPr="00D33232" w:rsidRDefault="00AF0ED6">
      <w:pPr>
        <w:pStyle w:val="InformaesdeContato"/>
        <w:rPr>
          <w:lang w:val="pt-BR"/>
        </w:rPr>
      </w:pPr>
      <w:r>
        <w:rPr>
          <w:lang w:val="pt-BR"/>
        </w:rPr>
        <w:t>Brasileiro – Idade 1</w:t>
      </w:r>
      <w:r w:rsidR="007356AF">
        <w:rPr>
          <w:lang w:val="pt-BR"/>
        </w:rPr>
        <w:t>9 an</w:t>
      </w:r>
      <w:r>
        <w:rPr>
          <w:lang w:val="pt-BR"/>
        </w:rPr>
        <w:t xml:space="preserve">os - Solteiro </w:t>
      </w:r>
    </w:p>
    <w:p w14:paraId="51F6B068" w14:textId="0BE330CF" w:rsidR="00497F54" w:rsidRPr="00D33232" w:rsidRDefault="00D4434D">
      <w:pPr>
        <w:pStyle w:val="E-mail"/>
        <w:rPr>
          <w:lang w:val="pt-BR"/>
        </w:rPr>
      </w:pPr>
      <w:sdt>
        <w:sdtPr>
          <w:rPr>
            <w:lang w:val="pt-BR"/>
          </w:rPr>
          <w:alias w:val="Email"/>
          <w:tag w:val=""/>
          <w:id w:val="1889536063"/>
          <w:placeholder>
            <w:docPart w:val="F91EE4F0D32444639C338DDCB6DD3AA1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4E03A8" w:rsidRPr="00D33232">
            <w:rPr>
              <w:lang w:val="pt-BR" w:bidi="pt-PT"/>
            </w:rPr>
            <w:t>E-mail</w:t>
          </w:r>
        </w:sdtContent>
      </w:sdt>
      <w:r w:rsidR="004E03A8">
        <w:rPr>
          <w:lang w:val="pt-BR"/>
        </w:rPr>
        <w:t>: Erickrocha222e@gmail.com</w:t>
      </w:r>
    </w:p>
    <w:p w14:paraId="7FDA6EE8" w14:textId="551FB314" w:rsidR="00497F54" w:rsidRPr="00D33232" w:rsidRDefault="00785CF3">
      <w:pPr>
        <w:pStyle w:val="Nome"/>
        <w:rPr>
          <w:lang w:val="pt-BR"/>
        </w:rPr>
      </w:pPr>
      <w:r>
        <w:rPr>
          <w:lang w:val="pt-BR"/>
        </w:rPr>
        <w:t>Erick silva da rocha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Caption w:val="Tabela de layout do currículo"/>
      </w:tblPr>
      <w:tblGrid>
        <w:gridCol w:w="2224"/>
        <w:gridCol w:w="7522"/>
      </w:tblGrid>
      <w:tr w:rsidR="00497F54" w:rsidRPr="00D33232" w14:paraId="13761774" w14:textId="77777777" w:rsidTr="00785CF3">
        <w:tc>
          <w:tcPr>
            <w:tcW w:w="2224" w:type="dxa"/>
            <w:tcMar>
              <w:right w:w="475" w:type="dxa"/>
            </w:tcMar>
          </w:tcPr>
          <w:p w14:paraId="79DDA50D" w14:textId="5010FEFF" w:rsidR="00497F54" w:rsidRPr="00D33232" w:rsidRDefault="00AF0ED6" w:rsidP="00C25AB3">
            <w:pPr>
              <w:pStyle w:val="Ttulo1"/>
              <w:jc w:val="left"/>
              <w:rPr>
                <w:lang w:val="pt-BR" w:bidi="pt-PT"/>
              </w:rPr>
            </w:pPr>
            <w:r>
              <w:rPr>
                <w:lang w:val="pt-BR" w:bidi="pt-PT"/>
              </w:rPr>
              <w:t xml:space="preserve">          </w:t>
            </w:r>
          </w:p>
        </w:tc>
        <w:tc>
          <w:tcPr>
            <w:tcW w:w="7522" w:type="dxa"/>
          </w:tcPr>
          <w:p w14:paraId="4711DDC8" w14:textId="5FC02227" w:rsidR="00497F54" w:rsidRPr="00D33232" w:rsidRDefault="00497F54">
            <w:pPr>
              <w:pStyle w:val="Textodocurrculo"/>
              <w:rPr>
                <w:lang w:val="pt-BR"/>
              </w:rPr>
            </w:pPr>
          </w:p>
        </w:tc>
      </w:tr>
      <w:tr w:rsidR="00497F54" w:rsidRPr="00D33232" w14:paraId="688B1221" w14:textId="77777777" w:rsidTr="00785CF3">
        <w:tc>
          <w:tcPr>
            <w:tcW w:w="2224" w:type="dxa"/>
            <w:tcMar>
              <w:right w:w="475" w:type="dxa"/>
            </w:tcMar>
          </w:tcPr>
          <w:p w14:paraId="346E6FCB" w14:textId="7E0A02B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 xml:space="preserve">Habilidades </w:t>
            </w:r>
          </w:p>
        </w:tc>
        <w:tc>
          <w:tcPr>
            <w:tcW w:w="7522" w:type="dxa"/>
          </w:tcPr>
          <w:p w14:paraId="0BC3907F" w14:textId="42D34846" w:rsidR="00497F54" w:rsidRPr="00D33232" w:rsidRDefault="00785CF3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Criativo, Facilidade de aprendizagem, postura, responsabilidade e interesse em fazer parte da equipe.</w:t>
            </w:r>
          </w:p>
        </w:tc>
      </w:tr>
      <w:tr w:rsidR="00497F54" w:rsidRPr="00D33232" w14:paraId="5370A293" w14:textId="77777777" w:rsidTr="00785CF3">
        <w:tc>
          <w:tcPr>
            <w:tcW w:w="2224" w:type="dxa"/>
            <w:tcMar>
              <w:right w:w="475" w:type="dxa"/>
            </w:tcMar>
          </w:tcPr>
          <w:p w14:paraId="3A436C75" w14:textId="4747F2A9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Experiência</w:t>
            </w:r>
          </w:p>
        </w:tc>
        <w:tc>
          <w:tcPr>
            <w:tcW w:w="7522" w:type="dxa"/>
          </w:tcPr>
          <w:p w14:paraId="46252655" w14:textId="77777777" w:rsidR="00497F54" w:rsidRDefault="007B3C91">
            <w:pPr>
              <w:pStyle w:val="Textodocurrculo"/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t xml:space="preserve">Fiscal de loja, </w:t>
            </w:r>
            <w:r w:rsidR="008C2635">
              <w:rPr>
                <w:u w:val="single"/>
                <w:lang w:val="pt-BR"/>
              </w:rPr>
              <w:t>O</w:t>
            </w:r>
            <w:r>
              <w:rPr>
                <w:u w:val="single"/>
                <w:lang w:val="pt-BR"/>
              </w:rPr>
              <w:t>perador</w:t>
            </w:r>
            <w:r w:rsidR="008C2635">
              <w:rPr>
                <w:u w:val="single"/>
                <w:lang w:val="pt-BR"/>
              </w:rPr>
              <w:t xml:space="preserve"> de CFTV</w:t>
            </w:r>
          </w:p>
          <w:p w14:paraId="175B9643" w14:textId="1F679B1E" w:rsidR="00D12010" w:rsidRDefault="004B60F4">
            <w:pPr>
              <w:pStyle w:val="Textodocurrculo"/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t xml:space="preserve">Empresa atual: </w:t>
            </w:r>
            <w:r w:rsidR="00D23FB3">
              <w:rPr>
                <w:u w:val="single"/>
                <w:lang w:val="pt-BR"/>
              </w:rPr>
              <w:t xml:space="preserve">Ferreira </w:t>
            </w:r>
            <w:r w:rsidR="008C5B34">
              <w:rPr>
                <w:u w:val="single"/>
                <w:lang w:val="pt-BR"/>
              </w:rPr>
              <w:t xml:space="preserve">Junior Serviços  </w:t>
            </w:r>
            <w:r w:rsidR="003A4E48">
              <w:rPr>
                <w:u w:val="single"/>
                <w:lang w:val="pt-BR"/>
              </w:rPr>
              <w:t>Qualificados LTDA.</w:t>
            </w:r>
          </w:p>
          <w:p w14:paraId="4BC15898" w14:textId="579727E5" w:rsidR="00D12010" w:rsidRPr="00B60CE9" w:rsidRDefault="003A4E48">
            <w:pPr>
              <w:pStyle w:val="Textodocurrculo"/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t>Início</w:t>
            </w:r>
            <w:r w:rsidR="001657D9">
              <w:rPr>
                <w:u w:val="single"/>
                <w:lang w:val="pt-BR"/>
              </w:rPr>
              <w:t>:</w:t>
            </w:r>
            <w:r w:rsidR="00617A82">
              <w:rPr>
                <w:u w:val="single"/>
                <w:lang w:val="pt-BR"/>
              </w:rPr>
              <w:t xml:space="preserve"> 08/09/2023 até </w:t>
            </w:r>
            <w:r w:rsidR="00443AF3">
              <w:rPr>
                <w:u w:val="single"/>
                <w:lang w:val="pt-BR"/>
              </w:rPr>
              <w:t>11/12/2023</w:t>
            </w:r>
          </w:p>
        </w:tc>
      </w:tr>
      <w:tr w:rsidR="00497F54" w:rsidRPr="00D33232" w14:paraId="680124CE" w14:textId="77777777" w:rsidTr="00785CF3">
        <w:tc>
          <w:tcPr>
            <w:tcW w:w="2224" w:type="dxa"/>
            <w:tcMar>
              <w:right w:w="475" w:type="dxa"/>
            </w:tcMar>
          </w:tcPr>
          <w:p w14:paraId="2319B5B3" w14:textId="7777777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Educação</w:t>
            </w:r>
          </w:p>
        </w:tc>
        <w:tc>
          <w:tcPr>
            <w:tcW w:w="7522" w:type="dxa"/>
          </w:tcPr>
          <w:p w14:paraId="2C5C54C4" w14:textId="1F2335B4" w:rsidR="00497F54" w:rsidRPr="00D33232" w:rsidRDefault="00785CF3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CIEP ASPIRANTE FRANCISCO MEGA</w:t>
            </w:r>
          </w:p>
          <w:p w14:paraId="6D2CBAA4" w14:textId="6B3D2927" w:rsidR="00497F54" w:rsidRPr="00D33232" w:rsidRDefault="00785CF3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Cursando 3º série do ensino médio.</w:t>
            </w:r>
          </w:p>
        </w:tc>
      </w:tr>
      <w:tr w:rsidR="00497F54" w:rsidRPr="00D33232" w14:paraId="1448FC96" w14:textId="77777777" w:rsidTr="00785CF3">
        <w:tc>
          <w:tcPr>
            <w:tcW w:w="2224" w:type="dxa"/>
            <w:tcMar>
              <w:right w:w="475" w:type="dxa"/>
            </w:tcMar>
          </w:tcPr>
          <w:p w14:paraId="0CE54F97" w14:textId="7777777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Liderança</w:t>
            </w:r>
          </w:p>
        </w:tc>
        <w:tc>
          <w:tcPr>
            <w:tcW w:w="7522" w:type="dxa"/>
          </w:tcPr>
          <w:p w14:paraId="542B181D" w14:textId="487427C9" w:rsidR="00497F54" w:rsidRPr="00D33232" w:rsidRDefault="00785CF3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Apto em realizar trabalho em equipe</w:t>
            </w:r>
            <w:r w:rsidR="008C2635">
              <w:rPr>
                <w:lang w:val="pt-BR"/>
              </w:rPr>
              <w:t xml:space="preserve">, comprometimento </w:t>
            </w:r>
            <w:r w:rsidR="00C9144A">
              <w:rPr>
                <w:lang w:val="pt-BR"/>
              </w:rPr>
              <w:t>com cargo.</w:t>
            </w:r>
          </w:p>
        </w:tc>
      </w:tr>
      <w:tr w:rsidR="00497F54" w:rsidRPr="00D33232" w14:paraId="4CD4B5BE" w14:textId="77777777" w:rsidTr="00785CF3">
        <w:tc>
          <w:tcPr>
            <w:tcW w:w="2224" w:type="dxa"/>
            <w:tcMar>
              <w:right w:w="475" w:type="dxa"/>
            </w:tcMar>
          </w:tcPr>
          <w:p w14:paraId="4F0EB71F" w14:textId="7E95ED3A" w:rsidR="00497F54" w:rsidRPr="00D33232" w:rsidRDefault="00F72EE9">
            <w:pPr>
              <w:pStyle w:val="Ttulo1"/>
              <w:rPr>
                <w:lang w:val="pt-BR"/>
              </w:rPr>
            </w:pPr>
            <w:r>
              <w:rPr>
                <w:lang w:val="pt-BR" w:bidi="pt-PT"/>
              </w:rPr>
              <w:t>CONHECIMENTO</w:t>
            </w:r>
          </w:p>
        </w:tc>
        <w:tc>
          <w:tcPr>
            <w:tcW w:w="7522" w:type="dxa"/>
          </w:tcPr>
          <w:p w14:paraId="0BBC083B" w14:textId="77777777" w:rsidR="00497F54" w:rsidRPr="00F72EE9" w:rsidRDefault="00F72EE9" w:rsidP="00F72EE9">
            <w:pPr>
              <w:pStyle w:val="Ttulo2"/>
              <w:rPr>
                <w:b w:val="0"/>
                <w:bCs w:val="0"/>
                <w:lang w:val="pt-BR"/>
              </w:rPr>
            </w:pPr>
            <w:r w:rsidRPr="00F72EE9">
              <w:rPr>
                <w:b w:val="0"/>
                <w:bCs w:val="0"/>
                <w:lang w:val="pt-BR"/>
              </w:rPr>
              <w:t>wORD</w:t>
            </w:r>
          </w:p>
          <w:p w14:paraId="057C18BC" w14:textId="77777777" w:rsidR="00F72EE9" w:rsidRPr="00F72EE9" w:rsidRDefault="00F72EE9" w:rsidP="00F72EE9">
            <w:pPr>
              <w:pStyle w:val="Textodocurrculo"/>
              <w:rPr>
                <w:lang w:val="pt-BR"/>
              </w:rPr>
            </w:pPr>
            <w:r w:rsidRPr="00F72EE9">
              <w:rPr>
                <w:lang w:val="pt-BR"/>
              </w:rPr>
              <w:t>EXCEL</w:t>
            </w:r>
          </w:p>
          <w:p w14:paraId="4E7C961C" w14:textId="77777777" w:rsidR="00F72EE9" w:rsidRDefault="00F72EE9" w:rsidP="00F72EE9">
            <w:pPr>
              <w:pStyle w:val="Textodocurrculo"/>
              <w:rPr>
                <w:lang w:val="pt-BR"/>
              </w:rPr>
            </w:pPr>
            <w:r w:rsidRPr="00F72EE9">
              <w:rPr>
                <w:lang w:val="pt-BR"/>
              </w:rPr>
              <w:t>OUTLOOK</w:t>
            </w:r>
          </w:p>
          <w:p w14:paraId="19214EE1" w14:textId="77777777" w:rsidR="00F72EE9" w:rsidRDefault="00F72EE9" w:rsidP="00F72EE9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INTERNET</w:t>
            </w:r>
          </w:p>
          <w:p w14:paraId="0144F0C0" w14:textId="3D1CEC29" w:rsidR="00C9144A" w:rsidRPr="00F72EE9" w:rsidRDefault="00C9144A" w:rsidP="00F72EE9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CFTV</w:t>
            </w:r>
          </w:p>
        </w:tc>
      </w:tr>
    </w:tbl>
    <w:p w14:paraId="174D0925" w14:textId="77777777" w:rsidR="00497F54" w:rsidRPr="00D33232" w:rsidRDefault="00497F54">
      <w:pPr>
        <w:rPr>
          <w:lang w:val="pt-BR"/>
        </w:rPr>
      </w:pPr>
    </w:p>
    <w:sectPr w:rsidR="00497F54" w:rsidRPr="00D33232" w:rsidSect="00E515C8">
      <w:footerReference w:type="default" r:id="rId7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D039" w14:textId="77777777" w:rsidR="001C6970" w:rsidRDefault="001C6970">
      <w:pPr>
        <w:spacing w:after="0" w:line="240" w:lineRule="auto"/>
      </w:pPr>
      <w:r>
        <w:separator/>
      </w:r>
    </w:p>
  </w:endnote>
  <w:endnote w:type="continuationSeparator" w:id="0">
    <w:p w14:paraId="2769368A" w14:textId="77777777" w:rsidR="001C6970" w:rsidRDefault="001C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HGMinchoB">
    <w:altName w:val="MS PMincho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393" w14:textId="77777777" w:rsidR="00497F54" w:rsidRDefault="00E515C8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>
      <w:rPr>
        <w:noProof/>
        <w:lang w:bidi="pt-PT"/>
      </w:rPr>
      <w:t>2</w:t>
    </w:r>
    <w:r>
      <w:rPr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B0DC" w14:textId="77777777" w:rsidR="001C6970" w:rsidRDefault="001C6970">
      <w:pPr>
        <w:spacing w:after="0" w:line="240" w:lineRule="auto"/>
      </w:pPr>
      <w:r>
        <w:separator/>
      </w:r>
    </w:p>
  </w:footnote>
  <w:footnote w:type="continuationSeparator" w:id="0">
    <w:p w14:paraId="78A1997C" w14:textId="77777777" w:rsidR="001C6970" w:rsidRDefault="001C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F3"/>
    <w:rsid w:val="001657D9"/>
    <w:rsid w:val="001C6970"/>
    <w:rsid w:val="003705B2"/>
    <w:rsid w:val="003A4E48"/>
    <w:rsid w:val="003F591F"/>
    <w:rsid w:val="00443AF3"/>
    <w:rsid w:val="00445B18"/>
    <w:rsid w:val="00497F54"/>
    <w:rsid w:val="004B60F4"/>
    <w:rsid w:val="004E03A8"/>
    <w:rsid w:val="0054209B"/>
    <w:rsid w:val="00573D6E"/>
    <w:rsid w:val="00617A82"/>
    <w:rsid w:val="006A0AA3"/>
    <w:rsid w:val="007356AF"/>
    <w:rsid w:val="00785CF3"/>
    <w:rsid w:val="007A331D"/>
    <w:rsid w:val="007B3C91"/>
    <w:rsid w:val="007B6422"/>
    <w:rsid w:val="008C2635"/>
    <w:rsid w:val="008C5B34"/>
    <w:rsid w:val="00A32BB5"/>
    <w:rsid w:val="00AF0ED6"/>
    <w:rsid w:val="00B60CE9"/>
    <w:rsid w:val="00BA3E55"/>
    <w:rsid w:val="00C25AB3"/>
    <w:rsid w:val="00C4572C"/>
    <w:rsid w:val="00C667D3"/>
    <w:rsid w:val="00C9144A"/>
    <w:rsid w:val="00D12010"/>
    <w:rsid w:val="00D23FB3"/>
    <w:rsid w:val="00D33232"/>
    <w:rsid w:val="00D4434D"/>
    <w:rsid w:val="00E515C8"/>
    <w:rsid w:val="00F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6FD"/>
  <w15:chartTrackingRefBased/>
  <w15:docId w15:val="{391177E7-19A5-4888-9576-D7708D9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Ttulo2">
    <w:name w:val="heading 2"/>
    <w:basedOn w:val="Normal"/>
    <w:next w:val="Textodocurrculo"/>
    <w:link w:val="Ttulo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Rodap">
    <w:name w:val="footer"/>
    <w:basedOn w:val="Normal"/>
    <w:link w:val="Rodap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xtodocurrculo">
    <w:name w:val="Texto do currículo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adocurrculo">
    <w:name w:val="Tabela do currículo"/>
    <w:basedOn w:val="Tabela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InformaesdeContato">
    <w:name w:val="Informações de Contat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ome">
    <w:name w:val="No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-mail">
    <w:name w:val="E-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TextodoEspaoReservado">
    <w:name w:val="Placeholder Text"/>
    <w:basedOn w:val="Fontepargpadro"/>
    <w:uiPriority w:val="99"/>
    <w:semiHidden/>
    <w:rsid w:val="00D33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.dias\AppData\Roaming\Microsoft\Templates\Curr&#237;culo%20b&#225;sico%20(Design%20atemporal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EE4F0D32444639C338DDCB6DD3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B3223-2F2B-4D34-8949-ADAD13F7861C}"/>
      </w:docPartPr>
      <w:docPartBody>
        <w:p w:rsidR="00C63547" w:rsidRDefault="00D55286" w:rsidP="00D55286">
          <w:pPr>
            <w:pStyle w:val="F91EE4F0D32444639C338DDCB6DD3AA1"/>
          </w:pPr>
          <w:r w:rsidRPr="00D33232">
            <w:rPr>
              <w:lang w:bidi="pt-P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HGMinchoB">
    <w:altName w:val="MS PMincho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86"/>
    <w:rsid w:val="0026641D"/>
    <w:rsid w:val="006A1292"/>
    <w:rsid w:val="00C63547"/>
    <w:rsid w:val="00D55286"/>
    <w:rsid w:val="00E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91EE4F0D32444639C338DDCB6DD3AA1">
    <w:name w:val="F91EE4F0D32444639C338DDCB6DD3AA1"/>
    <w:rsid w:val="00D5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BE88-79B3-47C1-9080-576A375C66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Currículo%20básico%20(Design%20atemporal).dotx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 Dias</dc:creator>
  <cp:keywords/>
  <dc:description/>
  <cp:lastModifiedBy>sergio teixeira da rocha</cp:lastModifiedBy>
  <cp:revision>2</cp:revision>
  <dcterms:created xsi:type="dcterms:W3CDTF">2023-12-11T20:05:00Z</dcterms:created>
  <dcterms:modified xsi:type="dcterms:W3CDTF">2023-12-11T20:05:00Z</dcterms:modified>
</cp:coreProperties>
</file>