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5E44D" w14:textId="3C4FFD07" w:rsidR="00C034F8" w:rsidRPr="00C034F8" w:rsidRDefault="002105B6" w:rsidP="00141A4C">
      <w:pPr>
        <w:pStyle w:val="Ttul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MARIANA SALVATIERRA DE OLIVEIRA</w:t>
      </w:r>
    </w:p>
    <w:p w14:paraId="68462098" w14:textId="5BED7F00" w:rsidR="00851CC6" w:rsidRPr="00731BF5" w:rsidRDefault="00687C23" w:rsidP="00687C23">
      <w:pPr>
        <w:spacing w:line="480" w:lineRule="auto"/>
        <w:rPr>
          <w:b/>
          <w:bCs/>
          <w:sz w:val="20"/>
          <w:szCs w:val="20"/>
          <w:lang w:val="pt-BR" w:bidi="pt-BR"/>
        </w:rPr>
      </w:pPr>
      <w:r>
        <w:t>RUA B 67,BAIRRO BOA VISTA,MAGÉ</w:t>
      </w:r>
      <w:r w:rsidR="00141A4C">
        <w:rPr>
          <w:lang w:val="pt-BR" w:bidi="pt-BR"/>
        </w:rPr>
        <w:t> |</w:t>
      </w:r>
      <w:r>
        <w:rPr>
          <w:lang w:val="pt-BR" w:bidi="pt-BR"/>
        </w:rPr>
        <w:t>21-973708436</w:t>
      </w:r>
      <w:r w:rsidR="00141A4C">
        <w:rPr>
          <w:lang w:val="pt-BR" w:bidi="pt-BR"/>
        </w:rPr>
        <w:t> </w:t>
      </w:r>
      <w:r w:rsidR="008A65FC">
        <w:rPr>
          <w:lang w:val="pt-BR" w:bidi="pt-BR"/>
        </w:rPr>
        <w:t>OU 21-968163769</w:t>
      </w:r>
      <w:r w:rsidR="00141A4C">
        <w:rPr>
          <w:lang w:val="pt-BR" w:bidi="pt-BR"/>
        </w:rPr>
        <w:t> </w:t>
      </w:r>
      <w:hyperlink r:id="rId8" w:history="1">
        <w:r w:rsidR="00731BF5" w:rsidRPr="00D241C9">
          <w:rPr>
            <w:rStyle w:val="Hyperlink"/>
            <w:b/>
            <w:bCs/>
            <w:sz w:val="20"/>
            <w:szCs w:val="20"/>
            <w:lang w:val="pt-BR" w:bidi="pt-BR"/>
          </w:rPr>
          <w:t>|DUDATUTU04@GMAIL.COM</w:t>
        </w:r>
      </w:hyperlink>
    </w:p>
    <w:p w14:paraId="0889B793" w14:textId="3C5CED0B" w:rsidR="00C034F8" w:rsidRPr="00851CC6" w:rsidRDefault="00816732" w:rsidP="00687C23">
      <w:pPr>
        <w:spacing w:line="480" w:lineRule="auto"/>
        <w:rPr>
          <w:lang w:val="pt-BR" w:bidi="pt-BR"/>
        </w:rPr>
      </w:pPr>
      <w:r>
        <w:rPr>
          <w:b/>
          <w:bCs/>
          <w:sz w:val="18"/>
          <w:szCs w:val="18"/>
          <w:lang w:val="pt-BR" w:bidi="pt-BR"/>
        </w:rPr>
        <w:t>34 AN</w:t>
      </w:r>
      <w:r w:rsidR="000D733C">
        <w:rPr>
          <w:b/>
          <w:bCs/>
          <w:sz w:val="18"/>
          <w:szCs w:val="18"/>
          <w:lang w:val="pt-BR" w:bidi="pt-BR"/>
        </w:rPr>
        <w:t>OS,</w:t>
      </w:r>
      <w:r w:rsidR="007A34F8">
        <w:rPr>
          <w:b/>
          <w:bCs/>
          <w:sz w:val="18"/>
          <w:szCs w:val="18"/>
          <w:lang w:val="pt-BR" w:bidi="pt-BR"/>
        </w:rPr>
        <w:t xml:space="preserve"> </w:t>
      </w:r>
      <w:r>
        <w:rPr>
          <w:b/>
          <w:bCs/>
          <w:sz w:val="18"/>
          <w:szCs w:val="18"/>
          <w:lang w:val="pt-BR" w:bidi="pt-BR"/>
        </w:rPr>
        <w:t>SOLTEIRA</w:t>
      </w:r>
      <w:r w:rsidR="00162A21">
        <w:rPr>
          <w:b/>
          <w:bCs/>
          <w:sz w:val="18"/>
          <w:szCs w:val="18"/>
          <w:lang w:val="pt-BR" w:bidi="pt-BR"/>
        </w:rPr>
        <w:t xml:space="preserve"> </w:t>
      </w:r>
      <w:r w:rsidR="00930B11">
        <w:rPr>
          <w:b/>
          <w:bCs/>
          <w:sz w:val="18"/>
          <w:szCs w:val="18"/>
          <w:lang w:val="pt-BR" w:bidi="pt-BR"/>
        </w:rPr>
        <w:t>E COM DISPONIBILIDADE DE HORÁRIO</w:t>
      </w:r>
    </w:p>
    <w:p w14:paraId="29E0111D" w14:textId="77777777" w:rsidR="00350D0B" w:rsidRPr="00C034F8" w:rsidRDefault="00350D0B" w:rsidP="00687C23">
      <w:pPr>
        <w:spacing w:line="480" w:lineRule="auto"/>
        <w:rPr>
          <w:lang w:val="pt-BR" w:bidi="pt-BR"/>
        </w:rPr>
      </w:pPr>
    </w:p>
    <w:p w14:paraId="3D50875C" w14:textId="77777777" w:rsidR="006270A9" w:rsidRDefault="00292023" w:rsidP="00141A4C">
      <w:pPr>
        <w:pStyle w:val="Ttulo1"/>
      </w:pPr>
      <w:sdt>
        <w:sdtPr>
          <w:alias w:val="Objetivo:"/>
          <w:tag w:val="Objetivo:"/>
          <w:id w:val="-731932020"/>
          <w:placeholder>
            <w:docPart w:val="E05EA91B2F264D94B3D442A191F291C4"/>
          </w:placeholder>
          <w:temporary/>
          <w:showingPlcHdr/>
          <w15:appearance w15:val="hidden"/>
        </w:sdtPr>
        <w:sdtEndPr/>
        <w:sdtContent>
          <w:r w:rsidR="009D5933">
            <w:rPr>
              <w:lang w:val="pt-BR" w:bidi="pt-BR"/>
            </w:rPr>
            <w:t>Objetivo</w:t>
          </w:r>
        </w:sdtContent>
      </w:sdt>
    </w:p>
    <w:p w14:paraId="64DDB37A" w14:textId="1F566094" w:rsidR="008432D6" w:rsidRDefault="00AC2A5A">
      <w:pPr>
        <w:rPr>
          <w:sz w:val="18"/>
          <w:szCs w:val="18"/>
        </w:rPr>
      </w:pPr>
      <w:r>
        <w:rPr>
          <w:sz w:val="18"/>
          <w:szCs w:val="18"/>
        </w:rPr>
        <w:t xml:space="preserve">RETORNAR AO MERCADO DE TRABALHO PARA TER ESTABILIDADE FINANCEIRA,COM OBJETIVO DE </w:t>
      </w:r>
      <w:r w:rsidR="000D6BE8">
        <w:rPr>
          <w:sz w:val="18"/>
          <w:szCs w:val="18"/>
        </w:rPr>
        <w:t>CRE</w:t>
      </w:r>
      <w:r w:rsidR="000412AC">
        <w:rPr>
          <w:sz w:val="18"/>
          <w:szCs w:val="18"/>
        </w:rPr>
        <w:t>S</w:t>
      </w:r>
      <w:r w:rsidR="000D6BE8">
        <w:rPr>
          <w:sz w:val="18"/>
          <w:szCs w:val="18"/>
        </w:rPr>
        <w:t>CIMENTO PROFISSIONAL</w:t>
      </w:r>
      <w:r w:rsidR="000412AC">
        <w:rPr>
          <w:sz w:val="18"/>
          <w:szCs w:val="18"/>
        </w:rPr>
        <w:t xml:space="preserve"> PESSOAL E CONTRIBUIR COM O </w:t>
      </w:r>
      <w:r w:rsidR="00B83064">
        <w:rPr>
          <w:sz w:val="18"/>
          <w:szCs w:val="18"/>
        </w:rPr>
        <w:t>BOM DESEMPENHO DA EMPRE</w:t>
      </w:r>
      <w:r w:rsidR="00EC7811">
        <w:rPr>
          <w:sz w:val="18"/>
          <w:szCs w:val="18"/>
        </w:rPr>
        <w:t>SA.</w:t>
      </w:r>
    </w:p>
    <w:p w14:paraId="691A7CD6" w14:textId="77777777" w:rsidR="007A34F8" w:rsidRDefault="007A34F8">
      <w:pPr>
        <w:rPr>
          <w:sz w:val="18"/>
          <w:szCs w:val="18"/>
        </w:rPr>
      </w:pPr>
    </w:p>
    <w:p w14:paraId="584A3728" w14:textId="77777777" w:rsidR="001439AA" w:rsidRPr="008A65FC" w:rsidRDefault="001439AA">
      <w:pPr>
        <w:rPr>
          <w:sz w:val="18"/>
          <w:szCs w:val="18"/>
        </w:rPr>
      </w:pPr>
    </w:p>
    <w:sdt>
      <w:sdtPr>
        <w:alias w:val="Educação:"/>
        <w:tag w:val="Educação:"/>
        <w:id w:val="807127995"/>
        <w:placeholder>
          <w:docPart w:val="71109B7C1DCE442E90F0A6535E543B1A"/>
        </w:placeholder>
        <w:temporary/>
        <w:showingPlcHdr/>
        <w15:appearance w15:val="hidden"/>
      </w:sdtPr>
      <w:sdtEndPr/>
      <w:sdtContent>
        <w:p w14:paraId="33CD796A" w14:textId="1C74D5AA" w:rsidR="006270A9" w:rsidRDefault="009D5933" w:rsidP="005B48C4">
          <w:pPr>
            <w:pStyle w:val="Ttulo1"/>
          </w:pPr>
          <w:r>
            <w:rPr>
              <w:lang w:val="pt-BR" w:bidi="pt-BR"/>
            </w:rPr>
            <w:t>Educação</w:t>
          </w:r>
        </w:p>
      </w:sdtContent>
    </w:sdt>
    <w:p w14:paraId="450F5A76" w14:textId="4FC3BE2B" w:rsidR="006270A9" w:rsidRPr="008A65FC" w:rsidRDefault="004C4BCE" w:rsidP="004C4BCE">
      <w:pPr>
        <w:pStyle w:val="Commarcadores"/>
        <w:rPr>
          <w:sz w:val="18"/>
          <w:szCs w:val="18"/>
        </w:rPr>
      </w:pPr>
      <w:r w:rsidRPr="008A65FC">
        <w:rPr>
          <w:sz w:val="18"/>
          <w:szCs w:val="18"/>
          <w:lang w:val="pt-BR" w:bidi="pt-BR"/>
        </w:rPr>
        <w:t xml:space="preserve">ENSINO FUNDAMENTAL COMPLETO </w:t>
      </w:r>
    </w:p>
    <w:p w14:paraId="5F250B16" w14:textId="7CE77826" w:rsidR="006270A9" w:rsidRDefault="00E9353F" w:rsidP="004C4BCE">
      <w:pPr>
        <w:pStyle w:val="Commarcadores"/>
        <w:rPr>
          <w:sz w:val="18"/>
          <w:szCs w:val="18"/>
        </w:rPr>
      </w:pPr>
      <w:r>
        <w:rPr>
          <w:sz w:val="18"/>
          <w:szCs w:val="18"/>
        </w:rPr>
        <w:t>E</w:t>
      </w:r>
      <w:r w:rsidR="005B48C4" w:rsidRPr="008A65FC">
        <w:rPr>
          <w:sz w:val="18"/>
          <w:szCs w:val="18"/>
        </w:rPr>
        <w:t xml:space="preserve">NSINO MÉDIO </w:t>
      </w:r>
      <w:r>
        <w:rPr>
          <w:sz w:val="18"/>
          <w:szCs w:val="18"/>
        </w:rPr>
        <w:t>INCOMPLETO</w:t>
      </w:r>
    </w:p>
    <w:p w14:paraId="3DA7F58D" w14:textId="77777777" w:rsidR="007A34F8" w:rsidRDefault="007A34F8" w:rsidP="007A34F8">
      <w:pPr>
        <w:pStyle w:val="Commarcadores"/>
        <w:numPr>
          <w:ilvl w:val="0"/>
          <w:numId w:val="0"/>
        </w:numPr>
        <w:ind w:left="216"/>
        <w:rPr>
          <w:sz w:val="18"/>
          <w:szCs w:val="18"/>
        </w:rPr>
      </w:pPr>
    </w:p>
    <w:p w14:paraId="6B11D804" w14:textId="77777777" w:rsidR="001439AA" w:rsidRPr="008A65FC" w:rsidRDefault="001439AA" w:rsidP="007A34F8">
      <w:pPr>
        <w:pStyle w:val="Commarcadores"/>
        <w:numPr>
          <w:ilvl w:val="0"/>
          <w:numId w:val="0"/>
        </w:numPr>
        <w:ind w:left="216"/>
        <w:rPr>
          <w:sz w:val="18"/>
          <w:szCs w:val="18"/>
        </w:rPr>
      </w:pPr>
    </w:p>
    <w:p w14:paraId="6E94D84E" w14:textId="77777777" w:rsidR="008A65FC" w:rsidRDefault="00292023" w:rsidP="008A65FC">
      <w:pPr>
        <w:pStyle w:val="Ttulo1"/>
      </w:pPr>
      <w:sdt>
        <w:sdtPr>
          <w:alias w:val="Habilidades e Conhecimentos:"/>
          <w:tag w:val="Habilidades e Conhecimentos:"/>
          <w:id w:val="458624136"/>
          <w:placeholder>
            <w:docPart w:val="804C3704F55A4490921E38E28B454889"/>
          </w:placeholder>
          <w:temporary/>
          <w:showingPlcHdr/>
          <w15:appearance w15:val="hidden"/>
        </w:sdtPr>
        <w:sdtEndPr/>
        <w:sdtContent>
          <w:r w:rsidR="009D5933">
            <w:rPr>
              <w:lang w:val="pt-BR" w:bidi="pt-BR"/>
            </w:rPr>
            <w:t>Habilidades e Conhecimentos</w:t>
          </w:r>
        </w:sdtContent>
      </w:sdt>
    </w:p>
    <w:p w14:paraId="4AB8B17F" w14:textId="77777777" w:rsidR="00B7371F" w:rsidRDefault="00B7371F" w:rsidP="008A65FC">
      <w:pPr>
        <w:pStyle w:val="Ttulo1"/>
        <w:rPr>
          <w:sz w:val="18"/>
          <w:szCs w:val="18"/>
        </w:rPr>
      </w:pPr>
    </w:p>
    <w:p w14:paraId="5BEE4DC8" w14:textId="176F5945" w:rsidR="00ED31AC" w:rsidRDefault="005B48C4" w:rsidP="008A65FC">
      <w:pPr>
        <w:pStyle w:val="Ttulo1"/>
        <w:rPr>
          <w:b w:val="0"/>
          <w:bCs/>
          <w:color w:val="auto"/>
          <w:sz w:val="18"/>
          <w:szCs w:val="18"/>
        </w:rPr>
      </w:pPr>
      <w:r w:rsidRPr="008A65FC">
        <w:rPr>
          <w:b w:val="0"/>
          <w:bCs/>
          <w:color w:val="auto"/>
          <w:sz w:val="18"/>
          <w:szCs w:val="18"/>
        </w:rPr>
        <w:t xml:space="preserve"> FACILIDADE</w:t>
      </w:r>
      <w:r w:rsidR="002A7373">
        <w:rPr>
          <w:b w:val="0"/>
          <w:bCs/>
          <w:color w:val="auto"/>
          <w:sz w:val="18"/>
          <w:szCs w:val="18"/>
        </w:rPr>
        <w:t xml:space="preserve"> EM </w:t>
      </w:r>
      <w:r w:rsidR="00B7371F">
        <w:rPr>
          <w:b w:val="0"/>
          <w:bCs/>
          <w:color w:val="auto"/>
          <w:sz w:val="18"/>
          <w:szCs w:val="18"/>
        </w:rPr>
        <w:t xml:space="preserve"> ME COMUNICAR E A LIDAR COM</w:t>
      </w:r>
      <w:r w:rsidR="006322CF">
        <w:rPr>
          <w:b w:val="0"/>
          <w:bCs/>
          <w:color w:val="auto"/>
          <w:sz w:val="18"/>
          <w:szCs w:val="18"/>
        </w:rPr>
        <w:t xml:space="preserve"> O </w:t>
      </w:r>
      <w:r w:rsidR="002A7373">
        <w:rPr>
          <w:b w:val="0"/>
          <w:bCs/>
          <w:color w:val="auto"/>
          <w:sz w:val="18"/>
          <w:szCs w:val="18"/>
        </w:rPr>
        <w:t>PÚBLICO</w:t>
      </w:r>
      <w:r w:rsidRPr="008A65FC">
        <w:rPr>
          <w:b w:val="0"/>
          <w:bCs/>
          <w:color w:val="auto"/>
          <w:sz w:val="18"/>
          <w:szCs w:val="18"/>
        </w:rPr>
        <w:t>,RAPIDEZ E</w:t>
      </w:r>
      <w:r w:rsidR="006322CF">
        <w:rPr>
          <w:b w:val="0"/>
          <w:bCs/>
          <w:color w:val="auto"/>
          <w:sz w:val="18"/>
          <w:szCs w:val="18"/>
        </w:rPr>
        <w:t>M</w:t>
      </w:r>
      <w:r w:rsidR="000D4B73">
        <w:rPr>
          <w:b w:val="0"/>
          <w:bCs/>
          <w:color w:val="auto"/>
          <w:sz w:val="18"/>
          <w:szCs w:val="18"/>
        </w:rPr>
        <w:t xml:space="preserve"> APRENDIZADO E </w:t>
      </w:r>
      <w:r w:rsidR="008A65FC" w:rsidRPr="008A65FC">
        <w:rPr>
          <w:b w:val="0"/>
          <w:bCs/>
          <w:color w:val="auto"/>
          <w:sz w:val="18"/>
          <w:szCs w:val="18"/>
        </w:rPr>
        <w:t xml:space="preserve"> ESTOU DISPONÍVEL</w:t>
      </w:r>
      <w:r w:rsidR="000D4B73">
        <w:rPr>
          <w:b w:val="0"/>
          <w:bCs/>
          <w:color w:val="auto"/>
          <w:sz w:val="18"/>
          <w:szCs w:val="18"/>
        </w:rPr>
        <w:t xml:space="preserve"> PARA</w:t>
      </w:r>
      <w:r w:rsidR="00367AAD">
        <w:rPr>
          <w:b w:val="0"/>
          <w:bCs/>
          <w:color w:val="auto"/>
          <w:sz w:val="18"/>
          <w:szCs w:val="18"/>
        </w:rPr>
        <w:t xml:space="preserve"> </w:t>
      </w:r>
      <w:r w:rsidR="008A65FC" w:rsidRPr="008A65FC">
        <w:rPr>
          <w:b w:val="0"/>
          <w:bCs/>
          <w:color w:val="auto"/>
          <w:sz w:val="18"/>
          <w:szCs w:val="18"/>
        </w:rPr>
        <w:t xml:space="preserve">  DIVERSAS OPORTUNIDADE</w:t>
      </w:r>
      <w:r w:rsidR="00367AAD">
        <w:rPr>
          <w:b w:val="0"/>
          <w:bCs/>
          <w:color w:val="auto"/>
          <w:sz w:val="18"/>
          <w:szCs w:val="18"/>
        </w:rPr>
        <w:t>S</w:t>
      </w:r>
      <w:r w:rsidR="008A65FC" w:rsidRPr="008A65FC">
        <w:rPr>
          <w:b w:val="0"/>
          <w:bCs/>
          <w:color w:val="auto"/>
          <w:sz w:val="18"/>
          <w:szCs w:val="18"/>
        </w:rPr>
        <w:t xml:space="preserve"> DE EMPREGO</w:t>
      </w:r>
      <w:r w:rsidR="000C0083">
        <w:rPr>
          <w:b w:val="0"/>
          <w:bCs/>
          <w:color w:val="auto"/>
          <w:sz w:val="18"/>
          <w:szCs w:val="18"/>
        </w:rPr>
        <w:t xml:space="preserve"> NÃO NECESSARIAMENTE AS QUE JÁ EXERCI EM CARTEIRA PROFISSIONAL</w:t>
      </w:r>
      <w:r w:rsidR="00ED31AC">
        <w:rPr>
          <w:b w:val="0"/>
          <w:bCs/>
          <w:color w:val="auto"/>
          <w:sz w:val="18"/>
          <w:szCs w:val="18"/>
        </w:rPr>
        <w:t>.</w:t>
      </w:r>
      <w:r w:rsidR="007E03FA">
        <w:rPr>
          <w:b w:val="0"/>
          <w:bCs/>
          <w:color w:val="auto"/>
          <w:sz w:val="18"/>
          <w:szCs w:val="18"/>
        </w:rPr>
        <w:t>NESSES ÚLTIMOS ANOS ATÉ</w:t>
      </w:r>
      <w:r w:rsidR="001F4590">
        <w:rPr>
          <w:b w:val="0"/>
          <w:bCs/>
          <w:color w:val="auto"/>
          <w:sz w:val="18"/>
          <w:szCs w:val="18"/>
        </w:rPr>
        <w:t xml:space="preserve"> COMEÇO DE 2024 TRABELHEI POR CONTA PRÓPRIA</w:t>
      </w:r>
      <w:r w:rsidR="00947F98">
        <w:rPr>
          <w:b w:val="0"/>
          <w:bCs/>
          <w:color w:val="auto"/>
          <w:sz w:val="18"/>
          <w:szCs w:val="18"/>
        </w:rPr>
        <w:t xml:space="preserve"> NAS SEGUINTES ATIVIDADES:VENDA DE FRANGO ASSADO</w:t>
      </w:r>
      <w:r w:rsidR="001C2574">
        <w:rPr>
          <w:b w:val="0"/>
          <w:bCs/>
          <w:color w:val="auto"/>
          <w:sz w:val="18"/>
          <w:szCs w:val="18"/>
        </w:rPr>
        <w:t>(LIDANDO DIRETAMENTE COM A MÁQUINA),</w:t>
      </w:r>
      <w:r w:rsidR="0023668A">
        <w:rPr>
          <w:b w:val="0"/>
          <w:bCs/>
          <w:color w:val="auto"/>
          <w:sz w:val="18"/>
          <w:szCs w:val="18"/>
        </w:rPr>
        <w:t>MANICURE</w:t>
      </w:r>
      <w:r w:rsidR="00FF2BC7">
        <w:rPr>
          <w:b w:val="0"/>
          <w:bCs/>
          <w:color w:val="auto"/>
          <w:sz w:val="18"/>
          <w:szCs w:val="18"/>
        </w:rPr>
        <w:t>,</w:t>
      </w:r>
      <w:r w:rsidR="0023668A">
        <w:rPr>
          <w:b w:val="0"/>
          <w:bCs/>
          <w:color w:val="auto"/>
          <w:sz w:val="18"/>
          <w:szCs w:val="18"/>
        </w:rPr>
        <w:t xml:space="preserve"> </w:t>
      </w:r>
      <w:r w:rsidR="00C26B53">
        <w:rPr>
          <w:b w:val="0"/>
          <w:bCs/>
          <w:color w:val="auto"/>
          <w:sz w:val="18"/>
          <w:szCs w:val="18"/>
        </w:rPr>
        <w:t>VENDA DE PORTA A PORTA DE BISCOITOS AMANTEIGASDOS DA ITAIPAVA</w:t>
      </w:r>
      <w:r w:rsidR="00E10101">
        <w:rPr>
          <w:b w:val="0"/>
          <w:bCs/>
          <w:color w:val="auto"/>
          <w:sz w:val="18"/>
          <w:szCs w:val="18"/>
        </w:rPr>
        <w:t>(COM CADASTRO PRÓPRIO)</w:t>
      </w:r>
      <w:r w:rsidR="00FF2BC7">
        <w:rPr>
          <w:b w:val="0"/>
          <w:bCs/>
          <w:color w:val="auto"/>
          <w:sz w:val="18"/>
          <w:szCs w:val="18"/>
        </w:rPr>
        <w:t xml:space="preserve"> E ATENDIMENTO EM BARRACA DE LANCHE</w:t>
      </w:r>
      <w:r w:rsidR="00D8194B">
        <w:rPr>
          <w:b w:val="0"/>
          <w:bCs/>
          <w:color w:val="auto"/>
          <w:sz w:val="18"/>
          <w:szCs w:val="18"/>
        </w:rPr>
        <w:t>S.</w:t>
      </w:r>
    </w:p>
    <w:p w14:paraId="335BBB27" w14:textId="77777777" w:rsidR="007A34F8" w:rsidRPr="008A65FC" w:rsidRDefault="007A34F8" w:rsidP="008A65FC">
      <w:pPr>
        <w:pStyle w:val="Ttulo1"/>
        <w:rPr>
          <w:b w:val="0"/>
          <w:bCs/>
          <w:color w:val="auto"/>
          <w:sz w:val="18"/>
          <w:szCs w:val="18"/>
        </w:rPr>
      </w:pPr>
    </w:p>
    <w:p w14:paraId="6B1BF0CD" w14:textId="500C0E30" w:rsidR="005B48C4" w:rsidRPr="008A65FC" w:rsidRDefault="005B48C4" w:rsidP="005B48C4">
      <w:pPr>
        <w:pStyle w:val="Commarcadores"/>
        <w:numPr>
          <w:ilvl w:val="0"/>
          <w:numId w:val="0"/>
        </w:numPr>
        <w:ind w:left="216" w:hanging="216"/>
        <w:rPr>
          <w:bCs/>
          <w:sz w:val="18"/>
          <w:szCs w:val="18"/>
        </w:rPr>
      </w:pPr>
    </w:p>
    <w:sdt>
      <w:sdtPr>
        <w:alias w:val="Experiência:"/>
        <w:tag w:val="Experiência:"/>
        <w:id w:val="171684534"/>
        <w:placeholder>
          <w:docPart w:val="DA03D2F157994B2BACC01C3DC4BD4A2F"/>
        </w:placeholder>
        <w:temporary/>
        <w:showingPlcHdr/>
        <w15:appearance w15:val="hidden"/>
      </w:sdtPr>
      <w:sdtEndPr/>
      <w:sdtContent>
        <w:p w14:paraId="22B5525E" w14:textId="7B38423D" w:rsidR="001B29CF" w:rsidRDefault="009D5933" w:rsidP="005B48C4">
          <w:pPr>
            <w:pStyle w:val="Ttulo1"/>
          </w:pPr>
          <w:r>
            <w:rPr>
              <w:lang w:val="pt-BR" w:bidi="pt-BR"/>
            </w:rPr>
            <w:t>Experiência</w:t>
          </w:r>
        </w:p>
      </w:sdtContent>
    </w:sdt>
    <w:p w14:paraId="14AC52B4" w14:textId="77777777" w:rsidR="007E03FA" w:rsidRDefault="007E03FA" w:rsidP="005B48C4">
      <w:pPr>
        <w:pStyle w:val="Ttulo1"/>
      </w:pPr>
    </w:p>
    <w:p w14:paraId="502B32AA" w14:textId="629E8F27" w:rsidR="008A65FC" w:rsidRDefault="00466175" w:rsidP="005B48C4">
      <w:pPr>
        <w:pStyle w:val="Ttulo1"/>
        <w:rPr>
          <w:b w:val="0"/>
          <w:bCs/>
          <w:color w:val="auto"/>
          <w:sz w:val="22"/>
          <w:szCs w:val="22"/>
        </w:rPr>
      </w:pPr>
      <w:r w:rsidRPr="0058349E">
        <w:rPr>
          <w:b w:val="0"/>
          <w:bCs/>
          <w:color w:val="auto"/>
          <w:sz w:val="22"/>
          <w:szCs w:val="22"/>
        </w:rPr>
        <w:t>EXCELLENCE RH SERVIÇO</w:t>
      </w:r>
      <w:r w:rsidR="00A81952" w:rsidRPr="0058349E">
        <w:rPr>
          <w:b w:val="0"/>
          <w:bCs/>
          <w:color w:val="auto"/>
          <w:sz w:val="22"/>
          <w:szCs w:val="22"/>
        </w:rPr>
        <w:t xml:space="preserve">S </w:t>
      </w:r>
      <w:r w:rsidRPr="0058349E">
        <w:rPr>
          <w:b w:val="0"/>
          <w:bCs/>
          <w:color w:val="auto"/>
          <w:sz w:val="22"/>
          <w:szCs w:val="22"/>
        </w:rPr>
        <w:t>LTDA</w:t>
      </w:r>
    </w:p>
    <w:p w14:paraId="1DB9D8C6" w14:textId="77777777" w:rsidR="0038260A" w:rsidRDefault="0038260A" w:rsidP="005B48C4">
      <w:pPr>
        <w:pStyle w:val="Ttulo1"/>
        <w:rPr>
          <w:b w:val="0"/>
          <w:bCs/>
          <w:color w:val="auto"/>
          <w:sz w:val="22"/>
          <w:szCs w:val="22"/>
        </w:rPr>
      </w:pPr>
    </w:p>
    <w:p w14:paraId="11D725AE" w14:textId="4CD22C26" w:rsidR="0058349E" w:rsidRDefault="0058349E" w:rsidP="005B48C4">
      <w:pPr>
        <w:pStyle w:val="Ttulo1"/>
        <w:rPr>
          <w:b w:val="0"/>
          <w:bCs/>
          <w:color w:val="auto"/>
          <w:sz w:val="18"/>
          <w:szCs w:val="18"/>
        </w:rPr>
      </w:pPr>
      <w:r w:rsidRPr="0038260A">
        <w:rPr>
          <w:b w:val="0"/>
          <w:bCs/>
          <w:color w:val="auto"/>
          <w:sz w:val="18"/>
          <w:szCs w:val="18"/>
        </w:rPr>
        <w:t>AUXILIAR DE SERVIÇOS GERAIS</w:t>
      </w:r>
      <w:r w:rsidR="00F05A6A">
        <w:rPr>
          <w:b w:val="0"/>
          <w:bCs/>
          <w:color w:val="auto"/>
          <w:sz w:val="18"/>
          <w:szCs w:val="18"/>
        </w:rPr>
        <w:t xml:space="preserve"> 2010</w:t>
      </w:r>
    </w:p>
    <w:p w14:paraId="08D9ABC9" w14:textId="77777777" w:rsidR="002C4122" w:rsidRDefault="002C4122" w:rsidP="005B48C4">
      <w:pPr>
        <w:pStyle w:val="Ttulo1"/>
        <w:rPr>
          <w:b w:val="0"/>
          <w:bCs/>
          <w:color w:val="auto"/>
          <w:sz w:val="18"/>
          <w:szCs w:val="18"/>
        </w:rPr>
      </w:pPr>
    </w:p>
    <w:p w14:paraId="10EEBC2E" w14:textId="77777777" w:rsidR="00D13DCC" w:rsidRDefault="00D13DCC" w:rsidP="005B48C4">
      <w:pPr>
        <w:pStyle w:val="Ttulo1"/>
        <w:rPr>
          <w:b w:val="0"/>
          <w:bCs/>
          <w:color w:val="auto"/>
          <w:sz w:val="18"/>
          <w:szCs w:val="18"/>
        </w:rPr>
      </w:pPr>
    </w:p>
    <w:p w14:paraId="0609B4EE" w14:textId="0AB0D0A9" w:rsidR="00F05A6A" w:rsidRDefault="00143CC9" w:rsidP="005B48C4">
      <w:pPr>
        <w:pStyle w:val="Ttulo1"/>
        <w:rPr>
          <w:b w:val="0"/>
          <w:bCs/>
          <w:color w:val="auto"/>
          <w:sz w:val="22"/>
          <w:szCs w:val="22"/>
        </w:rPr>
      </w:pPr>
      <w:r w:rsidRPr="00D13DCC">
        <w:rPr>
          <w:b w:val="0"/>
          <w:bCs/>
          <w:color w:val="auto"/>
          <w:sz w:val="22"/>
          <w:szCs w:val="22"/>
        </w:rPr>
        <w:t>COLÉGIO SÃO BERNARDO LTDA</w:t>
      </w:r>
    </w:p>
    <w:p w14:paraId="4F094EA4" w14:textId="77777777" w:rsidR="00471DF6" w:rsidRDefault="00471DF6" w:rsidP="005B48C4">
      <w:pPr>
        <w:pStyle w:val="Ttulo1"/>
        <w:rPr>
          <w:b w:val="0"/>
          <w:bCs/>
          <w:color w:val="auto"/>
          <w:sz w:val="22"/>
          <w:szCs w:val="22"/>
        </w:rPr>
      </w:pPr>
    </w:p>
    <w:p w14:paraId="63FAFA7F" w14:textId="349BD408" w:rsidR="00D13DCC" w:rsidRDefault="007F0532" w:rsidP="005B48C4">
      <w:pPr>
        <w:pStyle w:val="Ttulo1"/>
        <w:rPr>
          <w:b w:val="0"/>
          <w:bCs/>
          <w:color w:val="auto"/>
          <w:sz w:val="18"/>
          <w:szCs w:val="18"/>
        </w:rPr>
      </w:pPr>
      <w:r w:rsidRPr="00471DF6">
        <w:rPr>
          <w:b w:val="0"/>
          <w:bCs/>
          <w:color w:val="auto"/>
          <w:sz w:val="18"/>
          <w:szCs w:val="18"/>
        </w:rPr>
        <w:t>AUXILIAR DE CRECHE 2011</w:t>
      </w:r>
    </w:p>
    <w:p w14:paraId="1105FB0B" w14:textId="77777777" w:rsidR="002C4122" w:rsidRDefault="002C4122" w:rsidP="005B48C4">
      <w:pPr>
        <w:pStyle w:val="Ttulo1"/>
        <w:rPr>
          <w:b w:val="0"/>
          <w:bCs/>
          <w:color w:val="auto"/>
          <w:sz w:val="18"/>
          <w:szCs w:val="18"/>
        </w:rPr>
      </w:pPr>
    </w:p>
    <w:p w14:paraId="0A7185DF" w14:textId="77777777" w:rsidR="00471DF6" w:rsidRDefault="00471DF6" w:rsidP="005B48C4">
      <w:pPr>
        <w:pStyle w:val="Ttulo1"/>
        <w:rPr>
          <w:b w:val="0"/>
          <w:bCs/>
          <w:color w:val="auto"/>
          <w:sz w:val="18"/>
          <w:szCs w:val="18"/>
        </w:rPr>
      </w:pPr>
    </w:p>
    <w:p w14:paraId="12E2E659" w14:textId="4454FAA8" w:rsidR="00471DF6" w:rsidRDefault="007C7AD8" w:rsidP="005B48C4">
      <w:pPr>
        <w:pStyle w:val="Ttulo1"/>
        <w:rPr>
          <w:b w:val="0"/>
          <w:bCs/>
          <w:color w:val="auto"/>
          <w:sz w:val="22"/>
          <w:szCs w:val="22"/>
        </w:rPr>
      </w:pPr>
      <w:r w:rsidRPr="007C7AD8">
        <w:rPr>
          <w:b w:val="0"/>
          <w:bCs/>
          <w:color w:val="auto"/>
          <w:sz w:val="22"/>
          <w:szCs w:val="22"/>
        </w:rPr>
        <w:t>SUPER SACOLÃO HENRIVALMAR LTDA</w:t>
      </w:r>
    </w:p>
    <w:p w14:paraId="13232BCD" w14:textId="77777777" w:rsidR="007C7AD8" w:rsidRDefault="007C7AD8" w:rsidP="005B48C4">
      <w:pPr>
        <w:pStyle w:val="Ttulo1"/>
        <w:rPr>
          <w:b w:val="0"/>
          <w:bCs/>
          <w:color w:val="auto"/>
          <w:sz w:val="22"/>
          <w:szCs w:val="22"/>
        </w:rPr>
      </w:pPr>
    </w:p>
    <w:p w14:paraId="680F792A" w14:textId="0780B01E" w:rsidR="00702AF6" w:rsidRPr="00702AF6" w:rsidRDefault="00702AF6" w:rsidP="005B48C4">
      <w:pPr>
        <w:pStyle w:val="Ttulo1"/>
        <w:rPr>
          <w:b w:val="0"/>
          <w:bCs/>
          <w:color w:val="auto"/>
          <w:sz w:val="18"/>
          <w:szCs w:val="18"/>
        </w:rPr>
      </w:pPr>
      <w:r w:rsidRPr="00702AF6">
        <w:rPr>
          <w:b w:val="0"/>
          <w:bCs/>
          <w:color w:val="auto"/>
          <w:sz w:val="18"/>
          <w:szCs w:val="18"/>
        </w:rPr>
        <w:t>OPERADOR DE CAIXA</w:t>
      </w:r>
      <w:r>
        <w:rPr>
          <w:b w:val="0"/>
          <w:bCs/>
          <w:color w:val="auto"/>
          <w:sz w:val="18"/>
          <w:szCs w:val="18"/>
        </w:rPr>
        <w:t xml:space="preserve"> </w:t>
      </w:r>
      <w:r w:rsidR="00EE43BF">
        <w:rPr>
          <w:b w:val="0"/>
          <w:bCs/>
          <w:color w:val="auto"/>
          <w:sz w:val="18"/>
          <w:szCs w:val="18"/>
        </w:rPr>
        <w:t>2012</w:t>
      </w:r>
    </w:p>
    <w:sectPr w:rsidR="00702AF6" w:rsidRPr="00702AF6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FF3C7" w14:textId="77777777" w:rsidR="00687C23" w:rsidRDefault="00687C23">
      <w:pPr>
        <w:spacing w:after="0"/>
      </w:pPr>
      <w:r>
        <w:separator/>
      </w:r>
    </w:p>
  </w:endnote>
  <w:endnote w:type="continuationSeparator" w:id="0">
    <w:p w14:paraId="139E2FFE" w14:textId="77777777" w:rsidR="00687C23" w:rsidRDefault="00687C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CCA1" w14:textId="77777777" w:rsidR="006270A9" w:rsidRDefault="009D5933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6C5A7E">
      <w:rPr>
        <w:noProof/>
        <w:lang w:val="pt-BR" w:bidi="pt-BR"/>
      </w:rPr>
      <w:t>1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2FC0" w14:textId="77777777" w:rsidR="00687C23" w:rsidRDefault="00687C23">
      <w:pPr>
        <w:spacing w:after="0"/>
      </w:pPr>
      <w:r>
        <w:separator/>
      </w:r>
    </w:p>
  </w:footnote>
  <w:footnote w:type="continuationSeparator" w:id="0">
    <w:p w14:paraId="01E704AE" w14:textId="77777777" w:rsidR="00687C23" w:rsidRDefault="00687C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09912054">
    <w:abstractNumId w:val="9"/>
  </w:num>
  <w:num w:numId="2" w16cid:durableId="1983193270">
    <w:abstractNumId w:val="9"/>
    <w:lvlOverride w:ilvl="0">
      <w:startOverride w:val="1"/>
    </w:lvlOverride>
  </w:num>
  <w:num w:numId="3" w16cid:durableId="214657745">
    <w:abstractNumId w:val="9"/>
    <w:lvlOverride w:ilvl="0">
      <w:startOverride w:val="1"/>
    </w:lvlOverride>
  </w:num>
  <w:num w:numId="4" w16cid:durableId="456997728">
    <w:abstractNumId w:val="9"/>
    <w:lvlOverride w:ilvl="0">
      <w:startOverride w:val="1"/>
    </w:lvlOverride>
  </w:num>
  <w:num w:numId="5" w16cid:durableId="688868347">
    <w:abstractNumId w:val="8"/>
  </w:num>
  <w:num w:numId="6" w16cid:durableId="506335693">
    <w:abstractNumId w:val="7"/>
  </w:num>
  <w:num w:numId="7" w16cid:durableId="1848055702">
    <w:abstractNumId w:val="6"/>
  </w:num>
  <w:num w:numId="8" w16cid:durableId="1957324982">
    <w:abstractNumId w:val="5"/>
  </w:num>
  <w:num w:numId="9" w16cid:durableId="2001998742">
    <w:abstractNumId w:val="4"/>
  </w:num>
  <w:num w:numId="10" w16cid:durableId="1705444623">
    <w:abstractNumId w:val="3"/>
  </w:num>
  <w:num w:numId="11" w16cid:durableId="1179471039">
    <w:abstractNumId w:val="2"/>
  </w:num>
  <w:num w:numId="12" w16cid:durableId="614949721">
    <w:abstractNumId w:val="1"/>
  </w:num>
  <w:num w:numId="13" w16cid:durableId="1007710846">
    <w:abstractNumId w:val="0"/>
  </w:num>
  <w:num w:numId="14" w16cid:durableId="652636417">
    <w:abstractNumId w:val="13"/>
  </w:num>
  <w:num w:numId="15" w16cid:durableId="1764835498">
    <w:abstractNumId w:val="16"/>
  </w:num>
  <w:num w:numId="16" w16cid:durableId="320895120">
    <w:abstractNumId w:val="12"/>
  </w:num>
  <w:num w:numId="17" w16cid:durableId="913050456">
    <w:abstractNumId w:val="15"/>
  </w:num>
  <w:num w:numId="18" w16cid:durableId="376274599">
    <w:abstractNumId w:val="10"/>
  </w:num>
  <w:num w:numId="19" w16cid:durableId="1234320198">
    <w:abstractNumId w:val="19"/>
  </w:num>
  <w:num w:numId="20" w16cid:durableId="1824079756">
    <w:abstractNumId w:val="17"/>
  </w:num>
  <w:num w:numId="21" w16cid:durableId="1205555859">
    <w:abstractNumId w:val="11"/>
  </w:num>
  <w:num w:numId="22" w16cid:durableId="1239901219">
    <w:abstractNumId w:val="14"/>
  </w:num>
  <w:num w:numId="23" w16cid:durableId="411052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23"/>
    <w:rsid w:val="000412AC"/>
    <w:rsid w:val="000A4F59"/>
    <w:rsid w:val="000C0083"/>
    <w:rsid w:val="000D4B73"/>
    <w:rsid w:val="000D6BE8"/>
    <w:rsid w:val="000D733C"/>
    <w:rsid w:val="000D7F81"/>
    <w:rsid w:val="000F0469"/>
    <w:rsid w:val="00141A4C"/>
    <w:rsid w:val="001439AA"/>
    <w:rsid w:val="00143CC9"/>
    <w:rsid w:val="00162A21"/>
    <w:rsid w:val="001B29CF"/>
    <w:rsid w:val="001B7530"/>
    <w:rsid w:val="001C2574"/>
    <w:rsid w:val="001F4590"/>
    <w:rsid w:val="001F5053"/>
    <w:rsid w:val="002105B6"/>
    <w:rsid w:val="0023668A"/>
    <w:rsid w:val="0028220F"/>
    <w:rsid w:val="00292023"/>
    <w:rsid w:val="002A7373"/>
    <w:rsid w:val="002C4122"/>
    <w:rsid w:val="00350D0B"/>
    <w:rsid w:val="00356C14"/>
    <w:rsid w:val="0036726C"/>
    <w:rsid w:val="00367AAD"/>
    <w:rsid w:val="0038260A"/>
    <w:rsid w:val="004628A7"/>
    <w:rsid w:val="00466175"/>
    <w:rsid w:val="00471DF6"/>
    <w:rsid w:val="004C4BCE"/>
    <w:rsid w:val="0058349E"/>
    <w:rsid w:val="0058518A"/>
    <w:rsid w:val="005A53FB"/>
    <w:rsid w:val="005B48C4"/>
    <w:rsid w:val="00617B26"/>
    <w:rsid w:val="006270A9"/>
    <w:rsid w:val="006322CF"/>
    <w:rsid w:val="00656EC7"/>
    <w:rsid w:val="00675956"/>
    <w:rsid w:val="00681034"/>
    <w:rsid w:val="00687C23"/>
    <w:rsid w:val="006C5A7E"/>
    <w:rsid w:val="00702AF6"/>
    <w:rsid w:val="00731BF5"/>
    <w:rsid w:val="007A34F8"/>
    <w:rsid w:val="007C7AD8"/>
    <w:rsid w:val="007E03FA"/>
    <w:rsid w:val="007F0532"/>
    <w:rsid w:val="00816216"/>
    <w:rsid w:val="00816732"/>
    <w:rsid w:val="00835260"/>
    <w:rsid w:val="008432D6"/>
    <w:rsid w:val="00844822"/>
    <w:rsid w:val="00851CC6"/>
    <w:rsid w:val="0087734B"/>
    <w:rsid w:val="008A65FC"/>
    <w:rsid w:val="00912279"/>
    <w:rsid w:val="00930B11"/>
    <w:rsid w:val="00947F98"/>
    <w:rsid w:val="009D5933"/>
    <w:rsid w:val="00A02B9D"/>
    <w:rsid w:val="00A81952"/>
    <w:rsid w:val="00AC2A5A"/>
    <w:rsid w:val="00B7371F"/>
    <w:rsid w:val="00B83064"/>
    <w:rsid w:val="00BD08FF"/>
    <w:rsid w:val="00BD768D"/>
    <w:rsid w:val="00C034F8"/>
    <w:rsid w:val="00C136F3"/>
    <w:rsid w:val="00C26B53"/>
    <w:rsid w:val="00C61F8E"/>
    <w:rsid w:val="00CE4EB5"/>
    <w:rsid w:val="00D13DCC"/>
    <w:rsid w:val="00D8194B"/>
    <w:rsid w:val="00E02B03"/>
    <w:rsid w:val="00E10101"/>
    <w:rsid w:val="00E83E4B"/>
    <w:rsid w:val="00E9353F"/>
    <w:rsid w:val="00EA3A07"/>
    <w:rsid w:val="00EC7811"/>
    <w:rsid w:val="00ED31AC"/>
    <w:rsid w:val="00EE43BF"/>
    <w:rsid w:val="00F05A6A"/>
    <w:rsid w:val="00FD68FC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88A65"/>
  <w15:chartTrackingRefBased/>
  <w15:docId w15:val="{2627362A-C421-4F4D-9810-6A00B7B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C03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|DUDATUTU0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AppData\Roaming\Microsoft\Templates\Curr&#237;culo%20(c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5EA91B2F264D94B3D442A191F29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B9D9D-2B34-4B7E-8023-CBD5CBBF6E19}"/>
      </w:docPartPr>
      <w:docPartBody>
        <w:p w:rsidR="004958A0" w:rsidRDefault="004958A0">
          <w:pPr>
            <w:pStyle w:val="E05EA91B2F264D94B3D442A191F291C4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71109B7C1DCE442E90F0A6535E543B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8509D-7A87-463C-A0D2-B9EE9D506F91}"/>
      </w:docPartPr>
      <w:docPartBody>
        <w:p w:rsidR="004958A0" w:rsidRDefault="004958A0">
          <w:pPr>
            <w:pStyle w:val="71109B7C1DCE442E90F0A6535E543B1A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804C3704F55A4490921E38E28B454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3F5DB-C34D-406C-93BC-A06A3A1EDC00}"/>
      </w:docPartPr>
      <w:docPartBody>
        <w:p w:rsidR="004958A0" w:rsidRDefault="004958A0">
          <w:pPr>
            <w:pStyle w:val="804C3704F55A4490921E38E28B454889"/>
          </w:pPr>
          <w:r>
            <w:rPr>
              <w:lang w:bidi="pt-BR"/>
            </w:rPr>
            <w:t>Habilidades e Conhecimentos</w:t>
          </w:r>
        </w:p>
      </w:docPartBody>
    </w:docPart>
    <w:docPart>
      <w:docPartPr>
        <w:name w:val="DA03D2F157994B2BACC01C3DC4BD4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1AAAD0-760E-4F23-8862-2CB15832FF41}"/>
      </w:docPartPr>
      <w:docPartBody>
        <w:p w:rsidR="004958A0" w:rsidRDefault="004958A0">
          <w:pPr>
            <w:pStyle w:val="DA03D2F157994B2BACC01C3DC4BD4A2F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A0"/>
    <w:rsid w:val="004958A0"/>
    <w:rsid w:val="00B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C74E92DBB98436EA9D023E5BDF6B8DA">
    <w:name w:val="6C74E92DBB98436EA9D023E5BDF6B8DA"/>
  </w:style>
  <w:style w:type="paragraph" w:customStyle="1" w:styleId="7A8B8E3EC2D5458F93F00EBD1290545C">
    <w:name w:val="7A8B8E3EC2D5458F93F00EBD1290545C"/>
  </w:style>
  <w:style w:type="paragraph" w:customStyle="1" w:styleId="0B27D604BB3342B0972FC9EC4AB8E991">
    <w:name w:val="0B27D604BB3342B0972FC9EC4AB8E991"/>
  </w:style>
  <w:style w:type="paragraph" w:customStyle="1" w:styleId="B6DE0C1B2EAC43439EBF3780242188BE">
    <w:name w:val="B6DE0C1B2EAC43439EBF3780242188BE"/>
  </w:style>
  <w:style w:type="paragraph" w:customStyle="1" w:styleId="E05EA91B2F264D94B3D442A191F291C4">
    <w:name w:val="E05EA91B2F264D94B3D442A191F291C4"/>
  </w:style>
  <w:style w:type="paragraph" w:customStyle="1" w:styleId="BC1CEE3334BC4148B8FBC04B6F877C35">
    <w:name w:val="BC1CEE3334BC4148B8FBC04B6F877C35"/>
  </w:style>
  <w:style w:type="paragraph" w:customStyle="1" w:styleId="71109B7C1DCE442E90F0A6535E543B1A">
    <w:name w:val="71109B7C1DCE442E90F0A6535E543B1A"/>
  </w:style>
  <w:style w:type="paragraph" w:customStyle="1" w:styleId="14D8FCB1AC684FFFBF46FB94337E3D60">
    <w:name w:val="14D8FCB1AC684FFFBF46FB94337E3D60"/>
  </w:style>
  <w:style w:type="paragraph" w:customStyle="1" w:styleId="989884EE5C224296B4B83785BDCFF912">
    <w:name w:val="989884EE5C224296B4B83785BDCFF912"/>
  </w:style>
  <w:style w:type="paragraph" w:customStyle="1" w:styleId="96F188DE6FAC4869BBEB607705D6502A">
    <w:name w:val="96F188DE6FAC4869BBEB607705D6502A"/>
  </w:style>
  <w:style w:type="paragraph" w:customStyle="1" w:styleId="4D98D1E7D99F4862A55E7BB3B45CBDA5">
    <w:name w:val="4D98D1E7D99F4862A55E7BB3B45CBDA5"/>
  </w:style>
  <w:style w:type="paragraph" w:customStyle="1" w:styleId="38BA30635A904CF7AA9866925D8C086C">
    <w:name w:val="38BA30635A904CF7AA9866925D8C086C"/>
  </w:style>
  <w:style w:type="paragraph" w:customStyle="1" w:styleId="C5F290E8BBA245E2BEC680248E9B391F">
    <w:name w:val="C5F290E8BBA245E2BEC680248E9B391F"/>
  </w:style>
  <w:style w:type="paragraph" w:customStyle="1" w:styleId="3A361804CDCA4CA68C1A7ECD02E3A4ED">
    <w:name w:val="3A361804CDCA4CA68C1A7ECD02E3A4ED"/>
  </w:style>
  <w:style w:type="paragraph" w:customStyle="1" w:styleId="751699D380DD452DB4B596EDCBCC6CEC">
    <w:name w:val="751699D380DD452DB4B596EDCBCC6CEC"/>
  </w:style>
  <w:style w:type="paragraph" w:customStyle="1" w:styleId="804C3704F55A4490921E38E28B454889">
    <w:name w:val="804C3704F55A4490921E38E28B454889"/>
  </w:style>
  <w:style w:type="paragraph" w:customStyle="1" w:styleId="F02E87F1582642EC9824DABA526F2F99">
    <w:name w:val="F02E87F1582642EC9824DABA526F2F99"/>
  </w:style>
  <w:style w:type="paragraph" w:customStyle="1" w:styleId="EE58EF700CC14E6CAF4995167EF7BF72">
    <w:name w:val="EE58EF700CC14E6CAF4995167EF7BF72"/>
  </w:style>
  <w:style w:type="paragraph" w:customStyle="1" w:styleId="23AC3D0B65E3420782141D49FB2627ED">
    <w:name w:val="23AC3D0B65E3420782141D49FB2627ED"/>
  </w:style>
  <w:style w:type="paragraph" w:customStyle="1" w:styleId="500D6C112B7F4F479843B9941238E8FA">
    <w:name w:val="500D6C112B7F4F479843B9941238E8FA"/>
  </w:style>
  <w:style w:type="paragraph" w:customStyle="1" w:styleId="E7AEA2ABD6DB47619807E57893AFDA94">
    <w:name w:val="E7AEA2ABD6DB47619807E57893AFDA94"/>
  </w:style>
  <w:style w:type="paragraph" w:customStyle="1" w:styleId="060F4188A5024AB9805FA1AFE68A96B9">
    <w:name w:val="060F4188A5024AB9805FA1AFE68A96B9"/>
  </w:style>
  <w:style w:type="paragraph" w:customStyle="1" w:styleId="663EE6F896FC48B7873F070A45F76921">
    <w:name w:val="663EE6F896FC48B7873F070A45F76921"/>
  </w:style>
  <w:style w:type="paragraph" w:customStyle="1" w:styleId="76A04D0723114EC0BCAD6092C523E106">
    <w:name w:val="76A04D0723114EC0BCAD6092C523E106"/>
  </w:style>
  <w:style w:type="paragraph" w:customStyle="1" w:styleId="DA03D2F157994B2BACC01C3DC4BD4A2F">
    <w:name w:val="DA03D2F157994B2BACC01C3DC4BD4A2F"/>
  </w:style>
  <w:style w:type="paragraph" w:customStyle="1" w:styleId="4F14174CAEB34F5396E7860E2FE9CC2A">
    <w:name w:val="4F14174CAEB34F5396E7860E2FE9CC2A"/>
  </w:style>
  <w:style w:type="paragraph" w:customStyle="1" w:styleId="DFA38A4729D449508C6B5DD9330901C9">
    <w:name w:val="DFA38A4729D449508C6B5DD9330901C9"/>
  </w:style>
  <w:style w:type="paragraph" w:customStyle="1" w:styleId="AE2C176DB2C6463398E7DF6BA633AE72">
    <w:name w:val="AE2C176DB2C6463398E7DF6BA633AE72"/>
  </w:style>
  <w:style w:type="paragraph" w:customStyle="1" w:styleId="5D86398AD9AB47B6BEDA7DE98DE9DC22">
    <w:name w:val="5D86398AD9AB47B6BEDA7DE98DE9DC22"/>
  </w:style>
  <w:style w:type="paragraph" w:customStyle="1" w:styleId="599DE480384B47CBB980483A4AED8030">
    <w:name w:val="599DE480384B47CBB980483A4AED8030"/>
  </w:style>
  <w:style w:type="paragraph" w:customStyle="1" w:styleId="7932102E4A934221974D3B934A6C932F">
    <w:name w:val="7932102E4A934221974D3B934A6C932F"/>
  </w:style>
  <w:style w:type="paragraph" w:customStyle="1" w:styleId="58322374DAD34008BEEE8FA38464B075">
    <w:name w:val="58322374DAD34008BEEE8FA38464B075"/>
  </w:style>
  <w:style w:type="paragraph" w:customStyle="1" w:styleId="940F0BC9147740FCA8B7AE0634575251">
    <w:name w:val="940F0BC9147740FCA8B7AE06345752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6AB4-36B0-421F-A6B5-DFF6F9C3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(cor)</Template>
  <TotalTime>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eduarda salvatierra</dc:creator>
  <cp:keywords/>
  <cp:lastModifiedBy>maria eduarda salvatierra</cp:lastModifiedBy>
  <cp:revision>2</cp:revision>
  <dcterms:created xsi:type="dcterms:W3CDTF">2024-06-26T00:11:00Z</dcterms:created>
  <dcterms:modified xsi:type="dcterms:W3CDTF">2024-06-26T00:11:00Z</dcterms:modified>
  <cp:version/>
</cp:coreProperties>
</file>