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52"/>
          <w:szCs w:val="52"/>
        </w:rPr>
        <w:alias w:val="Seu nome"/>
        <w:tag w:val="Seu nome"/>
        <w:id w:val="1760865497"/>
        <w:placeholder>
          <w:docPart w:val="DC808F4BA6C0324599E50CCEB0520F98"/>
        </w:placeholder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EndPr/>
      <w:sdtContent>
        <w:p w14:paraId="43CF2A0A" w14:textId="33E432E6" w:rsidR="00AC6117" w:rsidRPr="00745935" w:rsidRDefault="00483580">
          <w:pPr>
            <w:pStyle w:val="Nome"/>
            <w:rPr>
              <w:sz w:val="52"/>
              <w:szCs w:val="52"/>
            </w:rPr>
          </w:pPr>
          <w:r w:rsidRPr="00745935">
            <w:rPr>
              <w:sz w:val="52"/>
              <w:szCs w:val="52"/>
            </w:rPr>
            <w:t>Thayssa Mirandela lapa</w:t>
          </w:r>
        </w:p>
      </w:sdtContent>
    </w:sdt>
    <w:p w14:paraId="6F595E44" w14:textId="77777777" w:rsidR="00F84BD2" w:rsidRDefault="003B6E0C">
      <w:pPr>
        <w:pStyle w:val="Informaesdecontatodoremetente"/>
        <w:rPr>
          <w:sz w:val="24"/>
          <w:szCs w:val="24"/>
          <w:lang w:val="pt-BR" w:bidi="pt-BR"/>
        </w:rPr>
      </w:pPr>
      <w:r w:rsidRPr="00745935">
        <w:rPr>
          <w:b/>
          <w:bCs/>
          <w:i/>
          <w:iCs/>
          <w:sz w:val="24"/>
          <w:szCs w:val="24"/>
          <w:u w:val="single"/>
        </w:rPr>
        <w:t>Endereço</w:t>
      </w:r>
      <w:r w:rsidR="00850ACE" w:rsidRPr="00745935">
        <w:rPr>
          <w:sz w:val="24"/>
          <w:szCs w:val="24"/>
          <w:lang w:val="pt-BR" w:bidi="pt-BR"/>
        </w:rPr>
        <w:t>:R</w:t>
      </w:r>
      <w:r w:rsidR="00DD6E74">
        <w:rPr>
          <w:sz w:val="24"/>
          <w:szCs w:val="24"/>
          <w:lang w:val="pt-BR" w:bidi="pt-BR"/>
        </w:rPr>
        <w:t xml:space="preserve">. </w:t>
      </w:r>
      <w:r w:rsidR="00850ACE" w:rsidRPr="00745935">
        <w:rPr>
          <w:sz w:val="24"/>
          <w:szCs w:val="24"/>
          <w:lang w:val="pt-BR" w:bidi="pt-BR"/>
        </w:rPr>
        <w:t>Presidente</w:t>
      </w:r>
      <w:r w:rsidR="00805AEA" w:rsidRPr="00745935">
        <w:rPr>
          <w:sz w:val="24"/>
          <w:szCs w:val="24"/>
          <w:lang w:val="pt-BR" w:bidi="pt-BR"/>
        </w:rPr>
        <w:t xml:space="preserve"> </w:t>
      </w:r>
      <w:r w:rsidR="00850ACE" w:rsidRPr="00745935">
        <w:rPr>
          <w:sz w:val="24"/>
          <w:szCs w:val="24"/>
          <w:lang w:val="pt-BR" w:bidi="pt-BR"/>
        </w:rPr>
        <w:t>Castelo</w:t>
      </w:r>
      <w:r w:rsidR="00805AEA" w:rsidRPr="00745935">
        <w:rPr>
          <w:sz w:val="24"/>
          <w:szCs w:val="24"/>
          <w:lang w:val="pt-BR" w:bidi="pt-BR"/>
        </w:rPr>
        <w:t xml:space="preserve"> Branco,64 casa 2</w:t>
      </w:r>
    </w:p>
    <w:p w14:paraId="36BAA837" w14:textId="17C67E4E" w:rsidR="00961E36" w:rsidRPr="002A450D" w:rsidRDefault="00FD3C92">
      <w:pPr>
        <w:pStyle w:val="Informaesdecontatodoremetente"/>
        <w:rPr>
          <w:sz w:val="24"/>
          <w:szCs w:val="24"/>
          <w:lang w:val="pt-BR" w:bidi="pt-BR"/>
        </w:rPr>
      </w:pPr>
      <w:r w:rsidRPr="00745935">
        <w:rPr>
          <w:sz w:val="24"/>
          <w:szCs w:val="24"/>
          <w:lang w:val="pt-BR" w:bidi="pt-BR"/>
        </w:rPr>
        <w:t>Belford Roxo- Parque São Vicente</w:t>
      </w:r>
      <w:r w:rsidR="002A62B4">
        <w:rPr>
          <w:sz w:val="24"/>
          <w:szCs w:val="24"/>
          <w:lang w:val="pt-BR" w:bidi="pt-BR"/>
        </w:rPr>
        <w:t xml:space="preserve">- </w:t>
      </w:r>
      <w:r w:rsidRPr="00745935">
        <w:rPr>
          <w:sz w:val="24"/>
          <w:szCs w:val="24"/>
          <w:lang w:val="pt-BR" w:bidi="pt-BR"/>
        </w:rPr>
        <w:t>Rj</w:t>
      </w:r>
      <w:r w:rsidR="002A62B4">
        <w:rPr>
          <w:sz w:val="24"/>
          <w:szCs w:val="24"/>
          <w:lang w:val="pt-BR" w:bidi="pt-BR"/>
        </w:rPr>
        <w:t xml:space="preserve">. </w:t>
      </w:r>
      <w:r w:rsidR="00961E36" w:rsidRPr="002A450D">
        <w:rPr>
          <w:sz w:val="24"/>
          <w:szCs w:val="24"/>
          <w:lang w:val="pt-BR" w:bidi="pt-BR"/>
        </w:rPr>
        <w:t>Cep: 26167-760</w:t>
      </w:r>
    </w:p>
    <w:p w14:paraId="38BA4B0C" w14:textId="3FB1B884" w:rsidR="001669F8" w:rsidRPr="002A450D" w:rsidRDefault="00961E36">
      <w:pPr>
        <w:pStyle w:val="Informaesdecontatodoremetente"/>
        <w:rPr>
          <w:sz w:val="24"/>
          <w:szCs w:val="24"/>
        </w:rPr>
      </w:pPr>
      <w:r w:rsidRPr="002A450D">
        <w:rPr>
          <w:b/>
          <w:bCs/>
          <w:i/>
          <w:iCs/>
          <w:sz w:val="24"/>
          <w:szCs w:val="24"/>
          <w:u w:val="single"/>
        </w:rPr>
        <w:t>Telefone/Celular:</w:t>
      </w:r>
      <w:r w:rsidR="0005486D" w:rsidRPr="002A450D">
        <w:rPr>
          <w:b/>
          <w:bCs/>
          <w:i/>
          <w:iCs/>
          <w:sz w:val="24"/>
          <w:szCs w:val="24"/>
          <w:u w:val="single"/>
        </w:rPr>
        <w:t xml:space="preserve"> </w:t>
      </w:r>
      <w:r w:rsidR="0005486D" w:rsidRPr="002A450D">
        <w:rPr>
          <w:sz w:val="24"/>
          <w:szCs w:val="24"/>
        </w:rPr>
        <w:t xml:space="preserve">(21) </w:t>
      </w:r>
      <w:r w:rsidR="001F04AE" w:rsidRPr="002A450D">
        <w:rPr>
          <w:sz w:val="24"/>
          <w:szCs w:val="24"/>
        </w:rPr>
        <w:t xml:space="preserve">98320-5702 / (21) </w:t>
      </w:r>
      <w:r w:rsidR="001669F8" w:rsidRPr="002A450D">
        <w:rPr>
          <w:sz w:val="24"/>
          <w:szCs w:val="24"/>
        </w:rPr>
        <w:t>95902-7791</w:t>
      </w:r>
      <w:r w:rsidR="001B546C">
        <w:rPr>
          <w:sz w:val="24"/>
          <w:szCs w:val="24"/>
        </w:rPr>
        <w:t xml:space="preserve"> (</w:t>
      </w:r>
      <w:r w:rsidR="001669F8" w:rsidRPr="002A450D">
        <w:rPr>
          <w:sz w:val="24"/>
          <w:szCs w:val="24"/>
        </w:rPr>
        <w:t xml:space="preserve"> WhatsApp </w:t>
      </w:r>
      <w:r w:rsidR="001B546C">
        <w:rPr>
          <w:sz w:val="24"/>
          <w:szCs w:val="24"/>
        </w:rPr>
        <w:t>)</w:t>
      </w:r>
    </w:p>
    <w:p w14:paraId="3519DAEA" w14:textId="77777777" w:rsidR="002C098E" w:rsidRDefault="0048751C" w:rsidP="002C098E">
      <w:pPr>
        <w:pStyle w:val="Informaesdecontatodoremetente"/>
        <w:rPr>
          <w:lang w:val="pt-BR" w:bidi="pt-BR"/>
        </w:rPr>
      </w:pPr>
      <w:r w:rsidRPr="002A450D">
        <w:rPr>
          <w:sz w:val="24"/>
          <w:szCs w:val="24"/>
          <w:lang w:val="pt-BR" w:bidi="pt-BR"/>
        </w:rPr>
        <w:t xml:space="preserve"> </w:t>
      </w:r>
      <w:r w:rsidR="008E1EBB" w:rsidRPr="002A450D">
        <w:rPr>
          <w:b/>
          <w:bCs/>
          <w:i/>
          <w:iCs/>
          <w:sz w:val="24"/>
          <w:szCs w:val="24"/>
          <w:u w:val="single"/>
          <w:lang w:val="pt-BR" w:bidi="pt-BR"/>
        </w:rPr>
        <w:t xml:space="preserve">Email: </w:t>
      </w:r>
      <w:hyperlink r:id="rId7" w:history="1">
        <w:r w:rsidR="008E1EBB" w:rsidRPr="002A450D">
          <w:rPr>
            <w:rStyle w:val="Hyperlink"/>
            <w:sz w:val="24"/>
            <w:szCs w:val="24"/>
            <w:lang w:val="pt-BR" w:bidi="pt-BR"/>
          </w:rPr>
          <w:t>Thaymirandela@gmail.com</w:t>
        </w:r>
      </w:hyperlink>
      <w:r w:rsidR="008E1EBB">
        <w:rPr>
          <w:lang w:val="pt-BR" w:bidi="pt-BR"/>
        </w:rPr>
        <w:t xml:space="preserve"> </w:t>
      </w:r>
    </w:p>
    <w:p w14:paraId="65C3B96F" w14:textId="2A36C287" w:rsidR="002C098E" w:rsidRDefault="002C098E" w:rsidP="002C098E">
      <w:pPr>
        <w:pStyle w:val="Informaesdecontatodoremetente"/>
        <w:rPr>
          <w:rFonts w:ascii="Arial" w:eastAsia="Arial" w:hAnsi="Arial" w:cs="Arial"/>
          <w:sz w:val="24"/>
          <w:szCs w:val="24"/>
        </w:rPr>
      </w:pPr>
      <w:r w:rsidRPr="00F12CF1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Estado Civil:</w:t>
      </w:r>
      <w:r w:rsidRPr="00A4473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F29AB">
        <w:rPr>
          <w:rFonts w:ascii="Arial" w:eastAsia="Arial" w:hAnsi="Arial" w:cs="Arial"/>
          <w:sz w:val="24"/>
          <w:szCs w:val="24"/>
        </w:rPr>
        <w:t>S</w:t>
      </w:r>
      <w:r w:rsidR="004B5976">
        <w:rPr>
          <w:rFonts w:ascii="Arial" w:eastAsia="Arial" w:hAnsi="Arial" w:cs="Arial"/>
          <w:sz w:val="24"/>
          <w:szCs w:val="24"/>
        </w:rPr>
        <w:t>olteira</w:t>
      </w:r>
    </w:p>
    <w:p w14:paraId="0DEA6470" w14:textId="2CA6EE06" w:rsidR="006B054C" w:rsidRDefault="002F244B" w:rsidP="002C098E">
      <w:pPr>
        <w:pStyle w:val="Informaesdecontatodoremetent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Data de Nascimento</w:t>
      </w:r>
      <w:r>
        <w:rPr>
          <w:rFonts w:ascii="Arial" w:eastAsia="Arial" w:hAnsi="Arial" w:cs="Arial"/>
          <w:sz w:val="24"/>
          <w:szCs w:val="24"/>
        </w:rPr>
        <w:t>: 23</w:t>
      </w:r>
      <w:r w:rsidR="00AA3C33">
        <w:rPr>
          <w:rFonts w:ascii="Arial" w:eastAsia="Arial" w:hAnsi="Arial" w:cs="Arial"/>
          <w:sz w:val="24"/>
          <w:szCs w:val="24"/>
        </w:rPr>
        <w:t xml:space="preserve">/02/2005 </w:t>
      </w:r>
      <w:r w:rsidR="006B054C">
        <w:rPr>
          <w:rFonts w:ascii="Arial" w:eastAsia="Arial" w:hAnsi="Arial" w:cs="Arial"/>
          <w:sz w:val="24"/>
          <w:szCs w:val="24"/>
        </w:rPr>
        <w:t>–</w:t>
      </w:r>
      <w:r w:rsidR="00AA3C33">
        <w:rPr>
          <w:rFonts w:ascii="Arial" w:eastAsia="Arial" w:hAnsi="Arial" w:cs="Arial"/>
          <w:sz w:val="24"/>
          <w:szCs w:val="24"/>
        </w:rPr>
        <w:t xml:space="preserve"> </w:t>
      </w:r>
      <w:r w:rsidR="002C098E">
        <w:rPr>
          <w:rFonts w:ascii="Arial" w:eastAsia="Arial" w:hAnsi="Arial" w:cs="Arial"/>
          <w:sz w:val="24"/>
          <w:szCs w:val="24"/>
        </w:rPr>
        <w:t>1</w:t>
      </w:r>
      <w:r w:rsidR="006B054C">
        <w:rPr>
          <w:rFonts w:ascii="Arial" w:eastAsia="Arial" w:hAnsi="Arial" w:cs="Arial"/>
          <w:sz w:val="24"/>
          <w:szCs w:val="24"/>
        </w:rPr>
        <w:t>9 anos</w:t>
      </w:r>
    </w:p>
    <w:p w14:paraId="0DBB44E7" w14:textId="25BCC5B6" w:rsidR="002C098E" w:rsidRPr="00BF4B24" w:rsidRDefault="002C098E" w:rsidP="00BF4B24">
      <w:pPr>
        <w:pStyle w:val="Informaesdecontatodoremetente"/>
      </w:pPr>
      <w:r w:rsidRPr="00F12CF1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Nacionalidade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4B5976">
        <w:rPr>
          <w:rFonts w:ascii="Arial" w:eastAsia="Arial" w:hAnsi="Arial" w:cs="Arial"/>
          <w:sz w:val="24"/>
          <w:szCs w:val="24"/>
        </w:rPr>
        <w:t>Brasileira</w:t>
      </w:r>
    </w:p>
    <w:p w14:paraId="644F05D7" w14:textId="77777777" w:rsidR="002C098E" w:rsidRDefault="002C098E" w:rsidP="008A650F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 w:rsidRPr="00DA7EBA">
        <w:rPr>
          <w:rFonts w:ascii="Arial" w:eastAsia="Arial" w:hAnsi="Arial" w:cs="Arial"/>
          <w:b/>
          <w:bCs/>
          <w:i/>
          <w:iCs/>
          <w:sz w:val="28"/>
          <w:szCs w:val="28"/>
          <w:u w:val="single"/>
        </w:rPr>
        <w:t>Objetivos</w:t>
      </w:r>
      <w:r>
        <w:rPr>
          <w:rFonts w:ascii="Arial" w:eastAsia="Arial" w:hAnsi="Arial" w:cs="Arial"/>
          <w:sz w:val="28"/>
          <w:szCs w:val="28"/>
        </w:rPr>
        <w:t>:</w:t>
      </w:r>
    </w:p>
    <w:p w14:paraId="4B3B6E83" w14:textId="58FE2886" w:rsidR="00C46604" w:rsidRPr="0072651E" w:rsidRDefault="002C098E" w:rsidP="008A650F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A7EBA">
        <w:rPr>
          <w:rFonts w:ascii="Arial" w:eastAsia="Arial" w:hAnsi="Arial" w:cs="Arial"/>
          <w:sz w:val="24"/>
          <w:szCs w:val="24"/>
        </w:rPr>
        <w:t>Em busca de uma vaga no mercado de trabalho para amplia</w:t>
      </w:r>
      <w:r w:rsidR="0065504A" w:rsidRPr="00DA7EBA">
        <w:rPr>
          <w:rFonts w:ascii="Arial" w:eastAsia="Arial" w:hAnsi="Arial" w:cs="Arial"/>
          <w:sz w:val="24"/>
          <w:szCs w:val="24"/>
        </w:rPr>
        <w:t>r m</w:t>
      </w:r>
      <w:r w:rsidR="00BD4345" w:rsidRPr="00DA7EBA">
        <w:rPr>
          <w:rFonts w:ascii="Arial" w:eastAsia="Arial" w:hAnsi="Arial" w:cs="Arial"/>
          <w:sz w:val="24"/>
          <w:szCs w:val="24"/>
        </w:rPr>
        <w:t>eus</w:t>
      </w:r>
      <w:r w:rsidR="008C1827" w:rsidRPr="00DA7EBA">
        <w:rPr>
          <w:rFonts w:ascii="Arial" w:eastAsia="Arial" w:hAnsi="Arial" w:cs="Arial"/>
          <w:sz w:val="24"/>
          <w:szCs w:val="24"/>
        </w:rPr>
        <w:t xml:space="preserve"> c</w:t>
      </w:r>
      <w:r w:rsidRPr="00DA7EBA">
        <w:rPr>
          <w:rFonts w:ascii="Arial" w:eastAsia="Arial" w:hAnsi="Arial" w:cs="Arial"/>
          <w:sz w:val="24"/>
          <w:szCs w:val="24"/>
        </w:rPr>
        <w:t xml:space="preserve">onhecimentos profissionais. </w:t>
      </w:r>
    </w:p>
    <w:p w14:paraId="49F81FCA" w14:textId="6BF25889" w:rsidR="002C098E" w:rsidRPr="0073346D" w:rsidRDefault="002C098E" w:rsidP="008A650F">
      <w:pPr>
        <w:spacing w:after="0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C56E08">
        <w:rPr>
          <w:rFonts w:ascii="Arial" w:eastAsia="Arial" w:hAnsi="Arial" w:cs="Arial"/>
          <w:b/>
          <w:bCs/>
          <w:i/>
          <w:iCs/>
          <w:sz w:val="28"/>
          <w:szCs w:val="28"/>
          <w:u w:val="single"/>
        </w:rPr>
        <w:t>Escolaridade</w:t>
      </w:r>
      <w:r w:rsidRPr="0073346D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7E22009" w14:textId="361EB2E6" w:rsidR="002C098E" w:rsidRDefault="000E35F9" w:rsidP="006053A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Cursando o 3</w:t>
      </w:r>
      <w:r w:rsidR="00CA0AF7">
        <w:rPr>
          <w:rFonts w:ascii="Arial" w:eastAsia="Arial" w:hAnsi="Arial" w:cs="Arial"/>
          <w:sz w:val="24"/>
          <w:szCs w:val="24"/>
        </w:rPr>
        <w:t>° ano do EJA ensino médio</w:t>
      </w:r>
      <w:r w:rsidR="007D6169">
        <w:rPr>
          <w:rFonts w:ascii="Arial" w:eastAsia="Arial" w:hAnsi="Arial" w:cs="Arial"/>
          <w:sz w:val="24"/>
          <w:szCs w:val="24"/>
        </w:rPr>
        <w:t xml:space="preserve"> no</w:t>
      </w:r>
    </w:p>
    <w:p w14:paraId="4EB77BDA" w14:textId="05FD143D" w:rsidR="00C46604" w:rsidRPr="0072651E" w:rsidRDefault="006B5BBE" w:rsidP="008A650F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Colégio Estadual Prof. Murilo Braga</w:t>
      </w:r>
      <w:r w:rsidR="007D6169">
        <w:rPr>
          <w:rFonts w:ascii="Arial" w:eastAsia="Arial" w:hAnsi="Arial" w:cs="Arial"/>
          <w:sz w:val="24"/>
          <w:szCs w:val="24"/>
        </w:rPr>
        <w:t xml:space="preserve"> (NOITE)</w:t>
      </w:r>
    </w:p>
    <w:p w14:paraId="18F3D73B" w14:textId="420B8343" w:rsidR="002C098E" w:rsidRPr="00C56E08" w:rsidRDefault="002C098E" w:rsidP="008A650F">
      <w:pPr>
        <w:spacing w:after="0"/>
        <w:jc w:val="both"/>
        <w:rPr>
          <w:rFonts w:ascii="Arial" w:eastAsia="Arial" w:hAnsi="Arial" w:cs="Arial"/>
          <w:b/>
          <w:bCs/>
          <w:i/>
          <w:iCs/>
          <w:sz w:val="28"/>
          <w:szCs w:val="28"/>
          <w:u w:val="single"/>
        </w:rPr>
      </w:pPr>
      <w:r w:rsidRPr="00C56E08">
        <w:rPr>
          <w:rFonts w:ascii="Arial" w:eastAsia="Arial" w:hAnsi="Arial" w:cs="Arial"/>
          <w:b/>
          <w:bCs/>
          <w:i/>
          <w:iCs/>
          <w:sz w:val="28"/>
          <w:szCs w:val="28"/>
          <w:u w:val="single"/>
        </w:rPr>
        <w:t>Experiência Profissional</w:t>
      </w:r>
      <w:r w:rsidR="00E230BB" w:rsidRPr="00C56E08">
        <w:rPr>
          <w:rFonts w:ascii="Arial" w:eastAsia="Arial" w:hAnsi="Arial" w:cs="Arial"/>
          <w:b/>
          <w:bCs/>
          <w:i/>
          <w:iCs/>
          <w:sz w:val="28"/>
          <w:szCs w:val="28"/>
          <w:u w:val="single"/>
        </w:rPr>
        <w:t>:</w:t>
      </w:r>
    </w:p>
    <w:p w14:paraId="5D94C3BB" w14:textId="7BF4067F" w:rsidR="002C098E" w:rsidRPr="00CB2265" w:rsidRDefault="00E22B41" w:rsidP="008A650F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B2265">
        <w:rPr>
          <w:rFonts w:ascii="Arial" w:eastAsia="Arial" w:hAnsi="Arial" w:cs="Arial"/>
          <w:sz w:val="24"/>
          <w:szCs w:val="24"/>
        </w:rPr>
        <w:t xml:space="preserve">● </w:t>
      </w:r>
      <w:r w:rsidR="002C098E" w:rsidRPr="00CB2265">
        <w:rPr>
          <w:rFonts w:ascii="Arial" w:eastAsia="Arial" w:hAnsi="Arial" w:cs="Arial"/>
          <w:sz w:val="24"/>
          <w:szCs w:val="24"/>
        </w:rPr>
        <w:t>Ajudante de vendas na feira</w:t>
      </w:r>
      <w:r w:rsidR="00A247AC" w:rsidRPr="00CB2265">
        <w:rPr>
          <w:rFonts w:ascii="Arial" w:eastAsia="Arial" w:hAnsi="Arial" w:cs="Arial"/>
          <w:sz w:val="24"/>
          <w:szCs w:val="24"/>
        </w:rPr>
        <w:t xml:space="preserve"> (informal)</w:t>
      </w:r>
    </w:p>
    <w:p w14:paraId="415A7E3E" w14:textId="0EE9F18F" w:rsidR="005B6A6A" w:rsidRPr="00CB2265" w:rsidRDefault="005B6A6A" w:rsidP="008A650F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B2265">
        <w:rPr>
          <w:rFonts w:ascii="Arial" w:eastAsia="Arial" w:hAnsi="Arial" w:cs="Arial"/>
          <w:sz w:val="24"/>
          <w:szCs w:val="24"/>
        </w:rPr>
        <w:t>● Vendedora ambulante de empa</w:t>
      </w:r>
      <w:r w:rsidR="00E230BB" w:rsidRPr="00CB2265">
        <w:rPr>
          <w:rFonts w:ascii="Arial" w:eastAsia="Arial" w:hAnsi="Arial" w:cs="Arial"/>
          <w:sz w:val="24"/>
          <w:szCs w:val="24"/>
        </w:rPr>
        <w:t>da</w:t>
      </w:r>
      <w:r w:rsidR="00A247AC" w:rsidRPr="00CB2265">
        <w:rPr>
          <w:rFonts w:ascii="Arial" w:eastAsia="Arial" w:hAnsi="Arial" w:cs="Arial"/>
          <w:sz w:val="24"/>
          <w:szCs w:val="24"/>
        </w:rPr>
        <w:t xml:space="preserve"> (informal)</w:t>
      </w:r>
    </w:p>
    <w:p w14:paraId="2B85C951" w14:textId="10BE3C13" w:rsidR="00C00A85" w:rsidRPr="00CB2265" w:rsidRDefault="00C00A85" w:rsidP="008A650F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B2265">
        <w:rPr>
          <w:rFonts w:ascii="Arial" w:eastAsia="Arial" w:hAnsi="Arial" w:cs="Arial"/>
          <w:sz w:val="24"/>
          <w:szCs w:val="24"/>
        </w:rPr>
        <w:t xml:space="preserve">● </w:t>
      </w:r>
      <w:r w:rsidR="00F230B9" w:rsidRPr="00CB2265">
        <w:rPr>
          <w:rFonts w:ascii="Arial" w:eastAsia="Arial" w:hAnsi="Arial" w:cs="Arial"/>
          <w:sz w:val="24"/>
          <w:szCs w:val="24"/>
        </w:rPr>
        <w:t>Babá infantil (informal)</w:t>
      </w:r>
    </w:p>
    <w:p w14:paraId="34997742" w14:textId="464F1EAC" w:rsidR="004C1E27" w:rsidRPr="000D010D" w:rsidRDefault="001A4C4C" w:rsidP="008A650F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B2265">
        <w:rPr>
          <w:rFonts w:ascii="Arial" w:eastAsia="Arial" w:hAnsi="Arial" w:cs="Arial"/>
          <w:sz w:val="24"/>
          <w:szCs w:val="24"/>
        </w:rPr>
        <w:t>● Atendente de Salão de beleza (informal)</w:t>
      </w:r>
    </w:p>
    <w:p w14:paraId="47A0F302" w14:textId="77777777" w:rsidR="00C46604" w:rsidRDefault="00C46604" w:rsidP="00846C10">
      <w:pPr>
        <w:spacing w:after="0"/>
        <w:jc w:val="both"/>
        <w:rPr>
          <w:rFonts w:ascii="Arial" w:eastAsia="Arial" w:hAnsi="Arial" w:cs="Arial"/>
          <w:b/>
          <w:bCs/>
          <w:i/>
          <w:iCs/>
          <w:sz w:val="28"/>
          <w:szCs w:val="28"/>
          <w:u w:val="single"/>
        </w:rPr>
      </w:pPr>
    </w:p>
    <w:p w14:paraId="176231DB" w14:textId="70174437" w:rsidR="002C098E" w:rsidRPr="004C1E27" w:rsidRDefault="002C098E" w:rsidP="00846C10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 w:rsidRPr="00CB2265">
        <w:rPr>
          <w:rFonts w:ascii="Arial" w:eastAsia="Arial" w:hAnsi="Arial" w:cs="Arial"/>
          <w:b/>
          <w:bCs/>
          <w:i/>
          <w:iCs/>
          <w:sz w:val="28"/>
          <w:szCs w:val="28"/>
          <w:u w:val="single"/>
        </w:rPr>
        <w:t>Cursos</w:t>
      </w:r>
      <w:r>
        <w:rPr>
          <w:rFonts w:ascii="Arial" w:eastAsia="Arial" w:hAnsi="Arial" w:cs="Arial"/>
          <w:sz w:val="28"/>
          <w:szCs w:val="28"/>
        </w:rPr>
        <w:t>:</w:t>
      </w:r>
    </w:p>
    <w:p w14:paraId="2D1F55C8" w14:textId="21ECA639" w:rsidR="002C098E" w:rsidRPr="00CB2265" w:rsidRDefault="00846C10" w:rsidP="008A650F">
      <w:pPr>
        <w:rPr>
          <w:rFonts w:ascii="Arial" w:eastAsia="Arial" w:hAnsi="Arial" w:cs="Arial"/>
          <w:sz w:val="24"/>
          <w:szCs w:val="24"/>
        </w:rPr>
      </w:pPr>
      <w:r w:rsidRPr="00CB2265">
        <w:rPr>
          <w:rFonts w:ascii="Arial" w:eastAsia="Arial" w:hAnsi="Arial" w:cs="Arial"/>
          <w:sz w:val="24"/>
          <w:szCs w:val="24"/>
        </w:rPr>
        <w:t xml:space="preserve">● </w:t>
      </w:r>
      <w:r w:rsidR="002C098E" w:rsidRPr="00CB2265">
        <w:rPr>
          <w:rFonts w:ascii="Arial" w:eastAsia="Arial" w:hAnsi="Arial" w:cs="Arial"/>
          <w:sz w:val="24"/>
          <w:szCs w:val="24"/>
        </w:rPr>
        <w:t>Alfacon: básico para concursos – nível médio</w:t>
      </w:r>
    </w:p>
    <w:p w14:paraId="4E744979" w14:textId="0DD421B2" w:rsidR="002C098E" w:rsidRDefault="00846C10" w:rsidP="008A650F">
      <w:pPr>
        <w:rPr>
          <w:rFonts w:ascii="Arial" w:eastAsia="Arial" w:hAnsi="Arial" w:cs="Arial"/>
          <w:sz w:val="24"/>
          <w:szCs w:val="24"/>
        </w:rPr>
      </w:pPr>
      <w:r w:rsidRPr="00CB2265">
        <w:rPr>
          <w:rFonts w:ascii="Arial" w:eastAsia="Arial" w:hAnsi="Arial" w:cs="Arial"/>
          <w:sz w:val="24"/>
          <w:szCs w:val="24"/>
        </w:rPr>
        <w:t xml:space="preserve">● </w:t>
      </w:r>
      <w:r w:rsidR="002C098E" w:rsidRPr="00CB2265">
        <w:rPr>
          <w:rFonts w:ascii="Arial" w:eastAsia="Arial" w:hAnsi="Arial" w:cs="Arial"/>
          <w:sz w:val="24"/>
          <w:szCs w:val="24"/>
        </w:rPr>
        <w:t>Meio Ambiente ( Ambiente Jovem )</w:t>
      </w:r>
    </w:p>
    <w:p w14:paraId="5E859C13" w14:textId="40B8C9F7" w:rsidR="00C602E9" w:rsidRDefault="00C602E9" w:rsidP="008A650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Pioneiros </w:t>
      </w:r>
      <w:r w:rsidR="00F24745">
        <w:rPr>
          <w:rFonts w:ascii="Arial" w:eastAsia="Arial" w:hAnsi="Arial" w:cs="Arial"/>
          <w:sz w:val="24"/>
          <w:szCs w:val="24"/>
        </w:rPr>
        <w:t>Água do Rio</w:t>
      </w:r>
    </w:p>
    <w:p w14:paraId="4A9727B3" w14:textId="2A1867F2" w:rsidR="00BC0F56" w:rsidRDefault="00352D88" w:rsidP="00702CE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Habilidades:</w:t>
      </w:r>
      <w:r w:rsidR="00BC0F56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0B113E" w:rsidRPr="000B113E">
        <w:rPr>
          <w:rFonts w:ascii="Arial" w:eastAsia="Arial" w:hAnsi="Arial" w:cs="Arial"/>
          <w:sz w:val="24"/>
          <w:szCs w:val="24"/>
        </w:rPr>
        <w:t>●Observadora</w:t>
      </w:r>
      <w:r w:rsidR="00396523">
        <w:rPr>
          <w:rFonts w:ascii="Arial" w:eastAsia="Arial" w:hAnsi="Arial" w:cs="Arial"/>
          <w:sz w:val="24"/>
          <w:szCs w:val="24"/>
        </w:rPr>
        <w:t xml:space="preserve">  </w:t>
      </w:r>
      <w:r w:rsidR="00BC0F56">
        <w:rPr>
          <w:rFonts w:ascii="Arial" w:eastAsia="Arial" w:hAnsi="Arial" w:cs="Arial"/>
          <w:sz w:val="24"/>
          <w:szCs w:val="24"/>
        </w:rPr>
        <w:t>●</w:t>
      </w:r>
      <w:r w:rsidR="00F84101">
        <w:rPr>
          <w:rFonts w:ascii="Arial" w:eastAsia="Arial" w:hAnsi="Arial" w:cs="Arial"/>
          <w:sz w:val="24"/>
          <w:szCs w:val="24"/>
        </w:rPr>
        <w:t xml:space="preserve">Aprendo Rápido  ●Organizada </w:t>
      </w:r>
      <w:r w:rsidR="000B48DE">
        <w:rPr>
          <w:rFonts w:ascii="Arial" w:eastAsia="Arial" w:hAnsi="Arial" w:cs="Arial"/>
          <w:sz w:val="24"/>
          <w:szCs w:val="24"/>
        </w:rPr>
        <w:t>●Focada</w:t>
      </w:r>
    </w:p>
    <w:p w14:paraId="6CE91841" w14:textId="0ED494A9" w:rsidR="00BC467A" w:rsidRPr="000D010D" w:rsidRDefault="00C46604" w:rsidP="00702CEE">
      <w:pPr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  <w:r w:rsidR="00BC0F56">
        <w:rPr>
          <w:rFonts w:ascii="Arial" w:eastAsia="Arial" w:hAnsi="Arial" w:cs="Arial"/>
          <w:sz w:val="24"/>
          <w:szCs w:val="24"/>
        </w:rPr>
        <w:t xml:space="preserve"> </w:t>
      </w:r>
      <w:r w:rsidR="00FC2887">
        <w:rPr>
          <w:rFonts w:ascii="Arial" w:eastAsia="Arial" w:hAnsi="Arial" w:cs="Arial"/>
          <w:b/>
          <w:bCs/>
          <w:sz w:val="18"/>
          <w:szCs w:val="18"/>
          <w:u w:val="single"/>
        </w:rPr>
        <w:t>Abril</w:t>
      </w:r>
      <w:r w:rsidR="00F24745">
        <w:rPr>
          <w:rFonts w:ascii="Arial" w:eastAsia="Arial" w:hAnsi="Arial" w:cs="Arial"/>
          <w:b/>
          <w:bCs/>
          <w:sz w:val="18"/>
          <w:szCs w:val="18"/>
          <w:u w:val="single"/>
        </w:rPr>
        <w:t xml:space="preserve"> 2024</w:t>
      </w:r>
    </w:p>
    <w:sectPr w:rsidR="00BC467A" w:rsidRPr="000D010D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3332" w14:textId="77777777" w:rsidR="00DA3D47" w:rsidRDefault="00DA3D47">
      <w:pPr>
        <w:spacing w:after="0" w:line="240" w:lineRule="auto"/>
      </w:pPr>
      <w:r>
        <w:separator/>
      </w:r>
    </w:p>
  </w:endnote>
  <w:endnote w:type="continuationSeparator" w:id="0">
    <w:p w14:paraId="25D612F2" w14:textId="77777777" w:rsidR="00DA3D47" w:rsidRDefault="00DA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23013" w14:textId="77777777" w:rsidR="00F72272" w:rsidRDefault="00E5559C">
        <w:pPr>
          <w:pStyle w:val="Rodap"/>
        </w:pPr>
        <w:r>
          <w:rPr>
            <w:lang w:val="pt-BR" w:bidi="pt-BR"/>
          </w:rPr>
          <w:fldChar w:fldCharType="begin"/>
        </w:r>
        <w:r>
          <w:rPr>
            <w:lang w:val="pt-BR" w:bidi="pt-BR"/>
          </w:rPr>
          <w:instrText xml:space="preserve"> PAGE   \* MERGEFORMAT </w:instrText>
        </w:r>
        <w:r>
          <w:rPr>
            <w:lang w:val="pt-BR" w:bidi="pt-BR"/>
          </w:rPr>
          <w:fldChar w:fldCharType="separate"/>
        </w:r>
        <w:r w:rsidR="00BC467A">
          <w:rPr>
            <w:noProof/>
            <w:lang w:val="pt-BR" w:bidi="pt-BR"/>
          </w:rPr>
          <w:t>2</w:t>
        </w:r>
        <w:r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30CE" w14:textId="77777777" w:rsidR="00DA3D47" w:rsidRDefault="00DA3D47">
      <w:pPr>
        <w:spacing w:after="0" w:line="240" w:lineRule="auto"/>
      </w:pPr>
      <w:r>
        <w:separator/>
      </w:r>
    </w:p>
  </w:footnote>
  <w:footnote w:type="continuationSeparator" w:id="0">
    <w:p w14:paraId="15EC39F0" w14:textId="77777777" w:rsidR="00DA3D47" w:rsidRDefault="00DA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3F5C" w14:textId="77777777" w:rsidR="00F72272" w:rsidRDefault="00E5559C">
    <w:pPr>
      <w:pStyle w:val="Cabealho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5C254C" wp14:editId="1C0FCA4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 descr="Retângul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tângulo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tângulo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FE93AA5" id="Grupo 4" o:spid="_x0000_s1026" alt="Retângulos de tela de fundo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">
              <v:rect id="Retângulo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tângulo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39E8" w14:textId="77777777" w:rsidR="00F72272" w:rsidRDefault="00E5559C">
    <w:pPr>
      <w:pStyle w:val="Cabealho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4CEB379" wp14:editId="28C7E19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upo 5" descr="Retângul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DDAE3E9" id="Grupo 5" o:spid="_x0000_s1026" alt="Retângul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">
              <v:rect id="Retângu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0049155">
    <w:abstractNumId w:val="9"/>
  </w:num>
  <w:num w:numId="2" w16cid:durableId="393743638">
    <w:abstractNumId w:val="7"/>
  </w:num>
  <w:num w:numId="3" w16cid:durableId="1205488440">
    <w:abstractNumId w:val="6"/>
  </w:num>
  <w:num w:numId="4" w16cid:durableId="828906818">
    <w:abstractNumId w:val="5"/>
  </w:num>
  <w:num w:numId="5" w16cid:durableId="59449652">
    <w:abstractNumId w:val="4"/>
  </w:num>
  <w:num w:numId="6" w16cid:durableId="1582981353">
    <w:abstractNumId w:val="8"/>
  </w:num>
  <w:num w:numId="7" w16cid:durableId="1014455930">
    <w:abstractNumId w:val="3"/>
  </w:num>
  <w:num w:numId="8" w16cid:durableId="245310403">
    <w:abstractNumId w:val="2"/>
  </w:num>
  <w:num w:numId="9" w16cid:durableId="114376053">
    <w:abstractNumId w:val="1"/>
  </w:num>
  <w:num w:numId="10" w16cid:durableId="120640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3580"/>
    <w:rsid w:val="00017D38"/>
    <w:rsid w:val="0003633B"/>
    <w:rsid w:val="00037890"/>
    <w:rsid w:val="00047E8F"/>
    <w:rsid w:val="0005486D"/>
    <w:rsid w:val="00055049"/>
    <w:rsid w:val="000775B1"/>
    <w:rsid w:val="000B113E"/>
    <w:rsid w:val="000B48DE"/>
    <w:rsid w:val="000D010D"/>
    <w:rsid w:val="000E35F9"/>
    <w:rsid w:val="001669F8"/>
    <w:rsid w:val="00173439"/>
    <w:rsid w:val="001A404A"/>
    <w:rsid w:val="001A41BA"/>
    <w:rsid w:val="001A4C4C"/>
    <w:rsid w:val="001B546C"/>
    <w:rsid w:val="001F04AE"/>
    <w:rsid w:val="00251664"/>
    <w:rsid w:val="0029527A"/>
    <w:rsid w:val="0029699B"/>
    <w:rsid w:val="002A450D"/>
    <w:rsid w:val="002A62B4"/>
    <w:rsid w:val="002A6542"/>
    <w:rsid w:val="002C098E"/>
    <w:rsid w:val="002D78F7"/>
    <w:rsid w:val="002F244B"/>
    <w:rsid w:val="003310D2"/>
    <w:rsid w:val="00352D88"/>
    <w:rsid w:val="0037625B"/>
    <w:rsid w:val="00396523"/>
    <w:rsid w:val="003B6E0C"/>
    <w:rsid w:val="003F5321"/>
    <w:rsid w:val="00483580"/>
    <w:rsid w:val="0048751C"/>
    <w:rsid w:val="004B5976"/>
    <w:rsid w:val="004C1E27"/>
    <w:rsid w:val="004E6D1F"/>
    <w:rsid w:val="00501646"/>
    <w:rsid w:val="005B30DC"/>
    <w:rsid w:val="005B6A6A"/>
    <w:rsid w:val="006053A1"/>
    <w:rsid w:val="0065504A"/>
    <w:rsid w:val="00656A5B"/>
    <w:rsid w:val="006B054C"/>
    <w:rsid w:val="006B5BBE"/>
    <w:rsid w:val="00702CEE"/>
    <w:rsid w:val="0072651E"/>
    <w:rsid w:val="00731BEA"/>
    <w:rsid w:val="007326D0"/>
    <w:rsid w:val="007430EE"/>
    <w:rsid w:val="00745935"/>
    <w:rsid w:val="00775AFB"/>
    <w:rsid w:val="007941FA"/>
    <w:rsid w:val="007D6169"/>
    <w:rsid w:val="00805AEA"/>
    <w:rsid w:val="00813ECA"/>
    <w:rsid w:val="00831370"/>
    <w:rsid w:val="00846C10"/>
    <w:rsid w:val="00850ACE"/>
    <w:rsid w:val="008956A1"/>
    <w:rsid w:val="008B5BC9"/>
    <w:rsid w:val="008C1827"/>
    <w:rsid w:val="008D5AE4"/>
    <w:rsid w:val="008E1EBB"/>
    <w:rsid w:val="00961E36"/>
    <w:rsid w:val="00A247AC"/>
    <w:rsid w:val="00A259EF"/>
    <w:rsid w:val="00AA3C33"/>
    <w:rsid w:val="00AA77E8"/>
    <w:rsid w:val="00AB337B"/>
    <w:rsid w:val="00AC6117"/>
    <w:rsid w:val="00AF2F53"/>
    <w:rsid w:val="00B75795"/>
    <w:rsid w:val="00B85A13"/>
    <w:rsid w:val="00BB4FFF"/>
    <w:rsid w:val="00BC0F56"/>
    <w:rsid w:val="00BC467A"/>
    <w:rsid w:val="00BD4345"/>
    <w:rsid w:val="00BF4B24"/>
    <w:rsid w:val="00C00A85"/>
    <w:rsid w:val="00C46604"/>
    <w:rsid w:val="00C56E08"/>
    <w:rsid w:val="00C602E9"/>
    <w:rsid w:val="00C62615"/>
    <w:rsid w:val="00CA0AF7"/>
    <w:rsid w:val="00CB2265"/>
    <w:rsid w:val="00CF29AB"/>
    <w:rsid w:val="00D1599A"/>
    <w:rsid w:val="00D545BE"/>
    <w:rsid w:val="00D56607"/>
    <w:rsid w:val="00DA3D47"/>
    <w:rsid w:val="00DA7EBA"/>
    <w:rsid w:val="00DD6E74"/>
    <w:rsid w:val="00E22B41"/>
    <w:rsid w:val="00E230BB"/>
    <w:rsid w:val="00E5559C"/>
    <w:rsid w:val="00E644E7"/>
    <w:rsid w:val="00F12CF1"/>
    <w:rsid w:val="00F230B9"/>
    <w:rsid w:val="00F24745"/>
    <w:rsid w:val="00F72272"/>
    <w:rsid w:val="00F84101"/>
    <w:rsid w:val="00F84BD2"/>
    <w:rsid w:val="00F86C24"/>
    <w:rsid w:val="00F92DF8"/>
    <w:rsid w:val="00FC2887"/>
    <w:rsid w:val="00FD0CCB"/>
    <w:rsid w:val="00FD3C92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A1D7B"/>
  <w15:docId w15:val="{559D06DD-B69D-104B-BCAB-8C314091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ata">
    <w:name w:val="Date"/>
    <w:basedOn w:val="Normal"/>
    <w:link w:val="DataChar"/>
    <w:uiPriority w:val="3"/>
    <w:qFormat/>
    <w:pPr>
      <w:spacing w:line="240" w:lineRule="auto"/>
    </w:pPr>
    <w:rPr>
      <w:b/>
      <w:spacing w:val="21"/>
    </w:rPr>
  </w:style>
  <w:style w:type="paragraph" w:styleId="Ttulo">
    <w:name w:val="Title"/>
    <w:basedOn w:val="Normal"/>
    <w:link w:val="Ttulo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doremetente">
    <w:name w:val="Informações de contato do remetente"/>
    <w:basedOn w:val="Normal"/>
    <w:uiPriority w:val="2"/>
    <w:qFormat/>
    <w:pPr>
      <w:spacing w:after="920"/>
      <w:contextualSpacing/>
    </w:p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aChar">
    <w:name w:val="Data Char"/>
    <w:basedOn w:val="Fontepargpadro"/>
    <w:link w:val="Data"/>
    <w:uiPriority w:val="3"/>
    <w:rPr>
      <w:b/>
      <w:spacing w:val="21"/>
    </w:rPr>
  </w:style>
  <w:style w:type="paragraph" w:styleId="Assinatura">
    <w:name w:val="Signature"/>
    <w:basedOn w:val="Normal"/>
    <w:link w:val="Assinatura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AssinaturaChar">
    <w:name w:val="Assinatura Char"/>
    <w:basedOn w:val="Fontepargpadro"/>
    <w:link w:val="Assinatura"/>
    <w:uiPriority w:val="7"/>
    <w:rPr>
      <w:b/>
      <w:spacing w:val="21"/>
    </w:rPr>
  </w:style>
  <w:style w:type="paragraph" w:styleId="Saudao">
    <w:name w:val="Salutation"/>
    <w:basedOn w:val="Normal"/>
    <w:next w:val="Normal"/>
    <w:link w:val="Saudao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ome">
    <w:name w:val="Nome"/>
    <w:basedOn w:val="Normal"/>
    <w:link w:val="Caracteredenome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Caracteredenome">
    <w:name w:val="Caractere de nome"/>
    <w:basedOn w:val="Fontepargpadro"/>
    <w:link w:val="Nome"/>
    <w:uiPriority w:val="1"/>
    <w:rPr>
      <w:b/>
      <w:caps/>
      <w:spacing w:val="21"/>
      <w:sz w:val="36"/>
    </w:rPr>
  </w:style>
  <w:style w:type="paragraph" w:customStyle="1" w:styleId="Informaesdecontatododestinatrio">
    <w:name w:val="Informações de contato do destinatário"/>
    <w:basedOn w:val="Normal"/>
    <w:link w:val="Caracteredeinformaesdecontatododestinatrio"/>
    <w:uiPriority w:val="4"/>
    <w:qFormat/>
    <w:pPr>
      <w:spacing w:line="240" w:lineRule="auto"/>
      <w:contextualSpacing/>
    </w:pPr>
  </w:style>
  <w:style w:type="character" w:customStyle="1" w:styleId="Caracteredeinformaesdecontatododestinatrio">
    <w:name w:val="Caractere de informações de contato do destinatário"/>
    <w:basedOn w:val="Fontepargpadro"/>
    <w:link w:val="Informaesdecontatododestinatrio"/>
    <w:uiPriority w:val="4"/>
  </w:style>
  <w:style w:type="character" w:customStyle="1" w:styleId="SaudaoChar">
    <w:name w:val="Saudação Char"/>
    <w:basedOn w:val="Fontepargpadro"/>
    <w:link w:val="Saudao"/>
    <w:uiPriority w:val="5"/>
    <w:rPr>
      <w:b/>
      <w:spacing w:val="21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Encerramento">
    <w:name w:val="Closing"/>
    <w:basedOn w:val="Normal"/>
    <w:next w:val="Assinatura"/>
    <w:link w:val="EncerramentoChar"/>
    <w:uiPriority w:val="6"/>
    <w:qFormat/>
    <w:rsid w:val="0048751C"/>
  </w:style>
  <w:style w:type="character" w:customStyle="1" w:styleId="EncerramentoChar">
    <w:name w:val="Encerramento Char"/>
    <w:basedOn w:val="Fontepargpadro"/>
    <w:link w:val="Encerramento"/>
    <w:uiPriority w:val="6"/>
    <w:rsid w:val="0048751C"/>
  </w:style>
  <w:style w:type="paragraph" w:styleId="Textodebalo">
    <w:name w:val="Balloon Text"/>
    <w:basedOn w:val="Normal"/>
    <w:link w:val="TextodebaloChar"/>
    <w:uiPriority w:val="99"/>
    <w:semiHidden/>
    <w:unhideWhenUsed/>
    <w:rsid w:val="002D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8F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E1EBB"/>
    <w:rPr>
      <w:color w:val="3D859C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1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Thaymirandela@gmail.com" TargetMode="External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1A58A2C-FF19-9045-9555-13511FCB6799%7dtf50002039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808F4BA6C0324599E50CCEB0520F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9680A-5C32-674B-A9A9-98DA18D30BBB}"/>
      </w:docPartPr>
      <w:docPartBody>
        <w:p w:rsidR="006D4849" w:rsidRDefault="0079364F">
          <w:pPr>
            <w:pStyle w:val="DC808F4BA6C0324599E50CCEB0520F98"/>
          </w:pPr>
          <w:r>
            <w:rPr>
              <w:lang w:bidi="pt-BR"/>
            </w:rPr>
            <w:t>Seu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CC"/>
    <w:rsid w:val="006D4849"/>
    <w:rsid w:val="0079364F"/>
    <w:rsid w:val="00E04F96"/>
    <w:rsid w:val="00F0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C808F4BA6C0324599E50CCEB0520F98">
    <w:name w:val="DC808F4BA6C0324599E50CCEB0520F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%7b91A58A2C-FF19-9045-9555-13511FCB6799%7dtf50002039.dotx</Template>
  <TotalTime>2</TotalTime>
  <Pages>1</Pages>
  <Words>153</Words>
  <Characters>827</Characters>
  <Application>Microsoft Office Word</Application>
  <DocSecurity>0</DocSecurity>
  <Lines>6</Lines>
  <Paragraphs>1</Paragraphs>
  <ScaleCrop>false</ScaleCrop>
  <Company>Thayssa Mirandela lapa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Mirandela</dc:creator>
  <cp:keywords/>
  <cp:lastModifiedBy>Jacqueline Mirandela</cp:lastModifiedBy>
  <cp:revision>2</cp:revision>
  <dcterms:created xsi:type="dcterms:W3CDTF">2024-04-29T17:28:00Z</dcterms:created>
  <dcterms:modified xsi:type="dcterms:W3CDTF">2024-04-29T17:28:00Z</dcterms:modified>
</cp:coreProperties>
</file>