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77B2" w14:textId="0F0AF3E1" w:rsidR="00295435" w:rsidRPr="00027741" w:rsidRDefault="00281CA4" w:rsidP="00027741">
      <w:pPr>
        <w:pStyle w:val="Nome"/>
      </w:pPr>
      <w:r>
        <w:t xml:space="preserve">KASSIANE </w:t>
      </w:r>
      <w:r w:rsidR="00ED0826">
        <w:t>Da silva dos santos</w:t>
      </w:r>
      <w:r w:rsidR="00A73B4F" w:rsidRPr="00027741">
        <w:rPr>
          <w:rFonts w:asciiTheme="minorHAnsi" w:hAnsiTheme="minorHAnsi" w:cstheme="minorHAnsi"/>
          <w:b w:val="0"/>
          <w:sz w:val="30"/>
          <w:szCs w:val="30"/>
        </w:rPr>
        <w:t xml:space="preserve"> </w:t>
      </w:r>
    </w:p>
    <w:p w14:paraId="08EDBFD4" w14:textId="4429A63D" w:rsidR="009D44E7" w:rsidRDefault="00ED0826">
      <w:pPr>
        <w:pStyle w:val="InformaesdeContato"/>
      </w:pPr>
      <w:r>
        <w:t xml:space="preserve">Endereço: Rua São </w:t>
      </w:r>
      <w:r w:rsidR="0029221B">
        <w:t>Sebastião, n</w:t>
      </w:r>
      <w:r w:rsidR="00F21617">
        <w:t>•</w:t>
      </w:r>
      <w:r w:rsidR="0072119D">
        <w:t xml:space="preserve"> 46</w:t>
      </w:r>
    </w:p>
    <w:p w14:paraId="548C4755" w14:textId="7C104183" w:rsidR="0072119D" w:rsidRDefault="0072119D">
      <w:pPr>
        <w:pStyle w:val="InformaesdeContato"/>
      </w:pPr>
      <w:r>
        <w:t xml:space="preserve">Bairro: </w:t>
      </w:r>
      <w:r w:rsidR="00B44D48">
        <w:t xml:space="preserve">Parque São Miguel </w:t>
      </w:r>
    </w:p>
    <w:p w14:paraId="039D1001" w14:textId="2F56E128" w:rsidR="00B44D48" w:rsidRDefault="00B44D48">
      <w:pPr>
        <w:pStyle w:val="InformaesdeContato"/>
      </w:pPr>
      <w:r>
        <w:t xml:space="preserve">Cidade: </w:t>
      </w:r>
      <w:proofErr w:type="spellStart"/>
      <w:r>
        <w:t>Magé</w:t>
      </w:r>
      <w:proofErr w:type="spellEnd"/>
      <w:r>
        <w:t xml:space="preserve"> </w:t>
      </w:r>
      <w:r w:rsidR="00F51E37">
        <w:t xml:space="preserve">          Estado: Rj </w:t>
      </w:r>
    </w:p>
    <w:p w14:paraId="687927E1" w14:textId="38B8DC6C" w:rsidR="00F51E37" w:rsidRDefault="00C902EB">
      <w:pPr>
        <w:pStyle w:val="InformaesdeContato"/>
      </w:pPr>
      <w:r>
        <w:t>CEP: 25900-000</w:t>
      </w:r>
    </w:p>
    <w:p w14:paraId="6A0CFC62" w14:textId="6EC7F024" w:rsidR="00C902EB" w:rsidRDefault="00C902EB">
      <w:pPr>
        <w:pStyle w:val="InformaesdeContato"/>
      </w:pPr>
      <w:r>
        <w:t xml:space="preserve">Naturalidade: Rio de Janeiro </w:t>
      </w:r>
    </w:p>
    <w:p w14:paraId="522965E7" w14:textId="411A71C1" w:rsidR="00C902EB" w:rsidRDefault="00326E8C">
      <w:pPr>
        <w:pStyle w:val="InformaesdeContato"/>
      </w:pPr>
      <w:r>
        <w:t xml:space="preserve">Nacionalidade: Brasileira </w:t>
      </w:r>
    </w:p>
    <w:p w14:paraId="1DDA372E" w14:textId="7541C870" w:rsidR="00326E8C" w:rsidRDefault="00326E8C">
      <w:pPr>
        <w:pStyle w:val="InformaesdeContato"/>
      </w:pPr>
      <w:r>
        <w:t xml:space="preserve">Sexo: Feminino </w:t>
      </w:r>
    </w:p>
    <w:p w14:paraId="38F078BB" w14:textId="2375508B" w:rsidR="00326E8C" w:rsidRDefault="00326E8C">
      <w:pPr>
        <w:pStyle w:val="InformaesdeContato"/>
      </w:pPr>
      <w:r>
        <w:t>Estado Civil</w:t>
      </w:r>
      <w:r w:rsidR="00D10BDC">
        <w:t xml:space="preserve">: Solteiro </w:t>
      </w:r>
    </w:p>
    <w:p w14:paraId="14E08E42" w14:textId="05A69445" w:rsidR="00D10BDC" w:rsidRDefault="00D10BDC">
      <w:pPr>
        <w:pStyle w:val="InformaesdeContato"/>
      </w:pPr>
      <w:r>
        <w:t>Data de nascimento: 23/04/2003</w:t>
      </w:r>
    </w:p>
    <w:sdt>
      <w:sdtPr>
        <w:id w:val="-1179423465"/>
        <w:placeholder>
          <w:docPart w:val="CC4DEB445A7FFA4F8A3F290AEB914886"/>
        </w:placeholder>
        <w:temporary/>
        <w:showingPlcHdr/>
        <w15:appearance w15:val="hidden"/>
      </w:sdtPr>
      <w:sdtEndPr/>
      <w:sdtContent>
        <w:p w14:paraId="23E4DA38" w14:textId="77777777" w:rsidR="009D44E7" w:rsidRDefault="0056196A">
          <w:pPr>
            <w:pStyle w:val="Ttulo1"/>
          </w:pPr>
          <w:r>
            <w:rPr>
              <w:lang w:bidi="pt-BR"/>
            </w:rPr>
            <w:t>Objetivo</w:t>
          </w:r>
        </w:p>
      </w:sdtContent>
    </w:sdt>
    <w:p w14:paraId="1D9464A5" w14:textId="2A6D874E" w:rsidR="009D44E7" w:rsidRPr="008941E4" w:rsidRDefault="006B6991">
      <w:r>
        <w:t>Desempenha funções,</w:t>
      </w:r>
      <w:r w:rsidR="008941E4">
        <w:t xml:space="preserve"> Com o máximo de eficiência e segurança, respeitando as normas e rotinas determinadas pela empresa, afim de garantir o cargo que foi confiado, assim como, ascender </w:t>
      </w:r>
      <w:r w:rsidR="00E544BE">
        <w:t xml:space="preserve">hierarquicamente dentro da </w:t>
      </w:r>
      <w:r w:rsidR="00843734">
        <w:t>organização.</w:t>
      </w:r>
    </w:p>
    <w:sdt>
      <w:sdtPr>
        <w:id w:val="1728489637"/>
        <w:placeholder>
          <w:docPart w:val="FC8A42C0144DCB4097CD7E7B022AD3A6"/>
        </w:placeholder>
        <w:temporary/>
        <w:showingPlcHdr/>
        <w15:appearance w15:val="hidden"/>
      </w:sdtPr>
      <w:sdtEndPr/>
      <w:sdtContent>
        <w:p w14:paraId="60E5E0A9" w14:textId="77777777" w:rsidR="009D44E7" w:rsidRDefault="0056196A">
          <w:pPr>
            <w:pStyle w:val="Ttulo1"/>
          </w:pPr>
          <w:r>
            <w:rPr>
              <w:lang w:bidi="pt-BR"/>
            </w:rPr>
            <w:t>Experiência</w:t>
          </w:r>
        </w:p>
      </w:sdtContent>
    </w:sdt>
    <w:p w14:paraId="639DD4AA" w14:textId="57698191" w:rsidR="009D44E7" w:rsidRDefault="00843734" w:rsidP="00843734">
      <w:r>
        <w:t xml:space="preserve">Em busca do primeiro emprego </w:t>
      </w:r>
    </w:p>
    <w:p w14:paraId="38F468D5" w14:textId="35241BB4" w:rsidR="009D44E7" w:rsidRDefault="006A344E">
      <w:pPr>
        <w:pStyle w:val="Ttulo1"/>
      </w:pPr>
      <w:r>
        <w:t>Escolari</w:t>
      </w:r>
      <w:r w:rsidR="00CC3DE7">
        <w:t xml:space="preserve">dade </w:t>
      </w:r>
    </w:p>
    <w:p w14:paraId="13667C83" w14:textId="75820E70" w:rsidR="009D44E7" w:rsidRDefault="00CF03A0">
      <w:r>
        <w:t xml:space="preserve">Ensino médio completo </w:t>
      </w:r>
    </w:p>
    <w:p w14:paraId="5DC36BDB" w14:textId="3D25BC84" w:rsidR="009D44E7" w:rsidRDefault="00CC3DE7">
      <w:pPr>
        <w:pStyle w:val="Ttulo1"/>
      </w:pPr>
      <w:r>
        <w:t xml:space="preserve">Curso </w:t>
      </w:r>
    </w:p>
    <w:p w14:paraId="6E3BEEBB" w14:textId="6A5EEE72" w:rsidR="00CC3DE7" w:rsidRPr="00CC3DE7" w:rsidRDefault="00CC3DE7" w:rsidP="00CC3DE7">
      <w:r>
        <w:t xml:space="preserve">Informática- Básica </w:t>
      </w:r>
    </w:p>
    <w:p w14:paraId="7B2FE079" w14:textId="39691E79" w:rsidR="009D44E7" w:rsidRDefault="009D44E7" w:rsidP="00CF03A0">
      <w:pPr>
        <w:pStyle w:val="Commarcadores"/>
        <w:numPr>
          <w:ilvl w:val="0"/>
          <w:numId w:val="0"/>
        </w:numPr>
        <w:ind w:left="216" w:hanging="216"/>
      </w:pPr>
    </w:p>
    <w:sectPr w:rsidR="009D44E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E951" w14:textId="77777777" w:rsidR="00D94EA5" w:rsidRDefault="00D94EA5">
      <w:r>
        <w:rPr>
          <w:lang w:bidi="pt-BR"/>
        </w:rPr>
        <w:separator/>
      </w:r>
    </w:p>
  </w:endnote>
  <w:endnote w:type="continuationSeparator" w:id="0">
    <w:p w14:paraId="3262673D" w14:textId="77777777" w:rsidR="00D94EA5" w:rsidRDefault="00D94EA5">
      <w:r>
        <w:rPr>
          <w:lang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A0F9" w14:textId="77777777" w:rsidR="009D44E7" w:rsidRDefault="0056196A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3C19" w14:textId="77777777" w:rsidR="00D94EA5" w:rsidRDefault="00D94EA5">
      <w:r>
        <w:rPr>
          <w:lang w:bidi="pt-BR"/>
        </w:rPr>
        <w:separator/>
      </w:r>
    </w:p>
  </w:footnote>
  <w:footnote w:type="continuationSeparator" w:id="0">
    <w:p w14:paraId="19918BBE" w14:textId="77777777" w:rsidR="00D94EA5" w:rsidRDefault="00D94EA5">
      <w:r>
        <w:rPr>
          <w:lang w:bidi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FC8E" w14:textId="77777777" w:rsidR="009D44E7" w:rsidRDefault="0056196A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7990D23" wp14:editId="7599EBA0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EF8F46F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97CC" w14:textId="77777777" w:rsidR="009D44E7" w:rsidRDefault="0056196A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CF15941" wp14:editId="41F9DD7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upo 4" title="Quadro de página com gui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Quadro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orma Livre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B209AE" w14:textId="77777777" w:rsidR="009D44E7" w:rsidRDefault="009D44E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2CF15941" id="Grupo 4" o:spid="_x0000_s1026" alt="Título: Quadro de página com guia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BD8bnbCgUAAGUPAAAOAAAAAAAAAAAAAAAAAC4CAABkcnMvZTJvRG9j&#13;&#10;LnhtbFBLAQItABQABgAIAAAAIQCAz6D83gAAAAsBAAAPAAAAAAAAAAAAAAAAAGQHAABkcnMvZG93&#13;&#10;bnJldi54bWxQSwUGAAAAAAQABADzAAAAbwgAAAAA&#13;&#10;">
              <v:shape id="Quadro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orma Livre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29B209AE" w14:textId="77777777" w:rsidR="009D44E7" w:rsidRDefault="009D44E7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42A15"/>
    <w:multiLevelType w:val="hybridMultilevel"/>
    <w:tmpl w:val="46D25210"/>
    <w:lvl w:ilvl="0" w:tplc="041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0C4F17"/>
    <w:multiLevelType w:val="hybridMultilevel"/>
    <w:tmpl w:val="BB7C1E02"/>
    <w:lvl w:ilvl="0" w:tplc="0416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227E6F1C"/>
    <w:multiLevelType w:val="hybridMultilevel"/>
    <w:tmpl w:val="BACA61B2"/>
    <w:lvl w:ilvl="0" w:tplc="0416000F">
      <w:start w:val="1"/>
      <w:numFmt w:val="decimal"/>
      <w:lvlText w:val="%1."/>
      <w:lvlJc w:val="left"/>
      <w:pPr>
        <w:ind w:left="1743" w:hanging="360"/>
      </w:pPr>
    </w:lvl>
    <w:lvl w:ilvl="1" w:tplc="04160019" w:tentative="1">
      <w:start w:val="1"/>
      <w:numFmt w:val="lowerLetter"/>
      <w:lvlText w:val="%2."/>
      <w:lvlJc w:val="left"/>
      <w:pPr>
        <w:ind w:left="2463" w:hanging="360"/>
      </w:pPr>
    </w:lvl>
    <w:lvl w:ilvl="2" w:tplc="0416001B" w:tentative="1">
      <w:start w:val="1"/>
      <w:numFmt w:val="lowerRoman"/>
      <w:lvlText w:val="%3."/>
      <w:lvlJc w:val="right"/>
      <w:pPr>
        <w:ind w:left="3183" w:hanging="180"/>
      </w:pPr>
    </w:lvl>
    <w:lvl w:ilvl="3" w:tplc="0416000F" w:tentative="1">
      <w:start w:val="1"/>
      <w:numFmt w:val="decimal"/>
      <w:lvlText w:val="%4."/>
      <w:lvlJc w:val="left"/>
      <w:pPr>
        <w:ind w:left="3903" w:hanging="360"/>
      </w:pPr>
    </w:lvl>
    <w:lvl w:ilvl="4" w:tplc="04160019" w:tentative="1">
      <w:start w:val="1"/>
      <w:numFmt w:val="lowerLetter"/>
      <w:lvlText w:val="%5."/>
      <w:lvlJc w:val="left"/>
      <w:pPr>
        <w:ind w:left="4623" w:hanging="360"/>
      </w:pPr>
    </w:lvl>
    <w:lvl w:ilvl="5" w:tplc="0416001B" w:tentative="1">
      <w:start w:val="1"/>
      <w:numFmt w:val="lowerRoman"/>
      <w:lvlText w:val="%6."/>
      <w:lvlJc w:val="right"/>
      <w:pPr>
        <w:ind w:left="5343" w:hanging="180"/>
      </w:pPr>
    </w:lvl>
    <w:lvl w:ilvl="6" w:tplc="0416000F" w:tentative="1">
      <w:start w:val="1"/>
      <w:numFmt w:val="decimal"/>
      <w:lvlText w:val="%7."/>
      <w:lvlJc w:val="left"/>
      <w:pPr>
        <w:ind w:left="6063" w:hanging="360"/>
      </w:pPr>
    </w:lvl>
    <w:lvl w:ilvl="7" w:tplc="04160019" w:tentative="1">
      <w:start w:val="1"/>
      <w:numFmt w:val="lowerLetter"/>
      <w:lvlText w:val="%8."/>
      <w:lvlJc w:val="left"/>
      <w:pPr>
        <w:ind w:left="6783" w:hanging="360"/>
      </w:pPr>
    </w:lvl>
    <w:lvl w:ilvl="8" w:tplc="0416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24F17330"/>
    <w:multiLevelType w:val="hybridMultilevel"/>
    <w:tmpl w:val="9E629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33297"/>
    <w:multiLevelType w:val="hybridMultilevel"/>
    <w:tmpl w:val="1C36B61C"/>
    <w:lvl w:ilvl="0" w:tplc="0416000F">
      <w:start w:val="1"/>
      <w:numFmt w:val="decimal"/>
      <w:lvlText w:val="%1.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7" w15:restartNumberingAfterBreak="0">
    <w:nsid w:val="54BC7A13"/>
    <w:multiLevelType w:val="hybridMultilevel"/>
    <w:tmpl w:val="0B9A5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4655"/>
    <w:multiLevelType w:val="hybridMultilevel"/>
    <w:tmpl w:val="7AB01E5C"/>
    <w:lvl w:ilvl="0" w:tplc="14FA4362">
      <w:start w:val="1"/>
      <w:numFmt w:val="decimal"/>
      <w:pStyle w:val="Numerad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65024"/>
    <w:multiLevelType w:val="hybridMultilevel"/>
    <w:tmpl w:val="5C92B9BE"/>
    <w:lvl w:ilvl="0" w:tplc="0416000F">
      <w:start w:val="1"/>
      <w:numFmt w:val="decimal"/>
      <w:lvlText w:val="%1.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num w:numId="1" w16cid:durableId="774596735">
    <w:abstractNumId w:val="9"/>
  </w:num>
  <w:num w:numId="2" w16cid:durableId="221870730">
    <w:abstractNumId w:val="15"/>
  </w:num>
  <w:num w:numId="3" w16cid:durableId="371614886">
    <w:abstractNumId w:val="11"/>
  </w:num>
  <w:num w:numId="4" w16cid:durableId="1246306972">
    <w:abstractNumId w:val="7"/>
  </w:num>
  <w:num w:numId="5" w16cid:durableId="441076099">
    <w:abstractNumId w:val="6"/>
  </w:num>
  <w:num w:numId="6" w16cid:durableId="1258175542">
    <w:abstractNumId w:val="5"/>
  </w:num>
  <w:num w:numId="7" w16cid:durableId="712269802">
    <w:abstractNumId w:val="4"/>
  </w:num>
  <w:num w:numId="8" w16cid:durableId="663438400">
    <w:abstractNumId w:val="8"/>
  </w:num>
  <w:num w:numId="9" w16cid:durableId="414791544">
    <w:abstractNumId w:val="3"/>
  </w:num>
  <w:num w:numId="10" w16cid:durableId="985279239">
    <w:abstractNumId w:val="2"/>
  </w:num>
  <w:num w:numId="11" w16cid:durableId="1472400637">
    <w:abstractNumId w:val="1"/>
  </w:num>
  <w:num w:numId="12" w16cid:durableId="669717238">
    <w:abstractNumId w:val="0"/>
  </w:num>
  <w:num w:numId="13" w16cid:durableId="706028370">
    <w:abstractNumId w:val="18"/>
  </w:num>
  <w:num w:numId="14" w16cid:durableId="1343627499">
    <w:abstractNumId w:val="12"/>
  </w:num>
  <w:num w:numId="15" w16cid:durableId="689724410">
    <w:abstractNumId w:val="16"/>
  </w:num>
  <w:num w:numId="16" w16cid:durableId="1643272827">
    <w:abstractNumId w:val="19"/>
  </w:num>
  <w:num w:numId="17" w16cid:durableId="474644238">
    <w:abstractNumId w:val="13"/>
  </w:num>
  <w:num w:numId="18" w16cid:durableId="1667897433">
    <w:abstractNumId w:val="17"/>
  </w:num>
  <w:num w:numId="19" w16cid:durableId="1188760456">
    <w:abstractNumId w:val="14"/>
  </w:num>
  <w:num w:numId="20" w16cid:durableId="490413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2F"/>
    <w:rsid w:val="00027741"/>
    <w:rsid w:val="001E3869"/>
    <w:rsid w:val="00281CA4"/>
    <w:rsid w:val="0029221B"/>
    <w:rsid w:val="00295435"/>
    <w:rsid w:val="002C54B3"/>
    <w:rsid w:val="00326E8C"/>
    <w:rsid w:val="0034660E"/>
    <w:rsid w:val="00356E2F"/>
    <w:rsid w:val="004047D7"/>
    <w:rsid w:val="0056196A"/>
    <w:rsid w:val="00616A35"/>
    <w:rsid w:val="006A344E"/>
    <w:rsid w:val="006B6991"/>
    <w:rsid w:val="0072119D"/>
    <w:rsid w:val="00770B67"/>
    <w:rsid w:val="007A3020"/>
    <w:rsid w:val="00843734"/>
    <w:rsid w:val="008941E4"/>
    <w:rsid w:val="009760A0"/>
    <w:rsid w:val="009D44E7"/>
    <w:rsid w:val="00A23442"/>
    <w:rsid w:val="00A63FC3"/>
    <w:rsid w:val="00A73B4F"/>
    <w:rsid w:val="00A86014"/>
    <w:rsid w:val="00AB4660"/>
    <w:rsid w:val="00B44D48"/>
    <w:rsid w:val="00C83BE8"/>
    <w:rsid w:val="00C902EB"/>
    <w:rsid w:val="00CC3DE7"/>
    <w:rsid w:val="00CE543D"/>
    <w:rsid w:val="00CF03A0"/>
    <w:rsid w:val="00CF12DF"/>
    <w:rsid w:val="00D10BDC"/>
    <w:rsid w:val="00D94EA5"/>
    <w:rsid w:val="00DA414B"/>
    <w:rsid w:val="00E544BE"/>
    <w:rsid w:val="00ED0826"/>
    <w:rsid w:val="00F21617"/>
    <w:rsid w:val="00F5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4C71C"/>
  <w15:chartTrackingRefBased/>
  <w15:docId w15:val="{A53AA7D7-565B-FF4B-9054-7200633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pt-PT" w:eastAsia="ja-JP" w:bidi="pt-PT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6A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InformaesdeContato">
    <w:name w:val="Informações de Contat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tulo">
    <w:name w:val="Title"/>
    <w:basedOn w:val="Normal"/>
    <w:next w:val="Normal"/>
    <w:link w:val="Ttul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Commarcadores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RodapChar">
    <w:name w:val="Rodapé Char"/>
    <w:basedOn w:val="Fontepargpadro"/>
    <w:link w:val="Rodap"/>
    <w:uiPriority w:val="99"/>
    <w:rPr>
      <w:color w:val="0E0B05" w:themeColor="text2"/>
      <w:sz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nfase">
    <w:name w:val="Emphasis"/>
    <w:basedOn w:val="Fontepargpadro"/>
    <w:uiPriority w:val="20"/>
    <w:semiHidden/>
    <w:unhideWhenUsed/>
    <w:qFormat/>
    <w:rPr>
      <w:i w:val="0"/>
      <w:iCs/>
      <w:color w:val="E3AB47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oChar">
    <w:name w:val="Citação Char"/>
    <w:basedOn w:val="Fontepargpadro"/>
    <w:link w:val="Citao"/>
    <w:uiPriority w:val="29"/>
    <w:semiHidden/>
    <w:rPr>
      <w:iCs/>
      <w:sz w:val="26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Cs/>
      <w:color w:val="262626" w:themeColor="text1" w:themeTint="D9"/>
      <w:sz w:val="26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Forte">
    <w:name w:val="Strong"/>
    <w:basedOn w:val="Fontepargpadro"/>
    <w:uiPriority w:val="22"/>
    <w:semiHidden/>
    <w:unhideWhenUsed/>
    <w:qFormat/>
    <w:rPr>
      <w:b/>
      <w:bCs/>
      <w:color w:val="262626" w:themeColor="text1" w:themeTint="D9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PargrafodaLista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Ttulodendicedeautoridades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ome">
    <w:name w:val="No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umerada">
    <w:name w:val="List Number"/>
    <w:basedOn w:val="Normal"/>
    <w:uiPriority w:val="10"/>
    <w:qFormat/>
    <w:pPr>
      <w:numPr>
        <w:numId w:val="13"/>
      </w:numPr>
    </w:p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a">
    <w:name w:val="Date"/>
    <w:basedOn w:val="Normal"/>
    <w:next w:val="Normal"/>
    <w:link w:val="Data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aChar">
    <w:name w:val="Data Char"/>
    <w:basedOn w:val="Fontepargpadro"/>
    <w:link w:val="Data"/>
    <w:uiPriority w:val="99"/>
    <w:semiHidden/>
    <w:rPr>
      <w:color w:val="0E0B05" w:themeColor="text2"/>
      <w:sz w:val="24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udaoChar">
    <w:name w:val="Saudação Char"/>
    <w:basedOn w:val="Fontepargpadro"/>
    <w:link w:val="Saudao"/>
    <w:uiPriority w:val="99"/>
    <w:semiHidden/>
    <w:rPr>
      <w:color w:val="0E0B05" w:themeColor="text2"/>
      <w:sz w:val="24"/>
    </w:rPr>
  </w:style>
  <w:style w:type="paragraph" w:styleId="Assinatura">
    <w:name w:val="Signature"/>
    <w:basedOn w:val="Normal"/>
    <w:link w:val="Assinatura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ssinaturaChar">
    <w:name w:val="Assinatura Char"/>
    <w:basedOn w:val="Fontepargpadro"/>
    <w:link w:val="Assinatura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DE9FBE2B-2A4D-FF42-BB9C-51C441C9C3C3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4DEB445A7FFA4F8A3F290AEB9148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9A0CF1-A497-FC46-B334-FCD6C61D2D33}"/>
      </w:docPartPr>
      <w:docPartBody>
        <w:p w:rsidR="00990219" w:rsidRDefault="00990219">
          <w:pPr>
            <w:pStyle w:val="CC4DEB445A7FFA4F8A3F290AEB914886"/>
          </w:pPr>
          <w:r>
            <w:rPr>
              <w:lang w:bidi="pt-BR"/>
            </w:rPr>
            <w:t>Objetivo</w:t>
          </w:r>
        </w:p>
      </w:docPartBody>
    </w:docPart>
    <w:docPart>
      <w:docPartPr>
        <w:name w:val="FC8A42C0144DCB4097CD7E7B022AD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8755E1-9BAF-8744-A550-560ABDE2E081}"/>
      </w:docPartPr>
      <w:docPartBody>
        <w:p w:rsidR="00990219" w:rsidRDefault="00990219">
          <w:pPr>
            <w:pStyle w:val="FC8A42C0144DCB4097CD7E7B022AD3A6"/>
          </w:pPr>
          <w:r>
            <w:rPr>
              <w:lang w:bidi="pt-BR"/>
            </w:rPr>
            <w:t>Experiência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Commarcadore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06344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FC"/>
    <w:rsid w:val="00990219"/>
    <w:rsid w:val="009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C4DEB445A7FFA4F8A3F290AEB914886">
    <w:name w:val="CC4DEB445A7FFA4F8A3F290AEB914886"/>
  </w:style>
  <w:style w:type="paragraph" w:customStyle="1" w:styleId="FC8A42C0144DCB4097CD7E7B022AD3A6">
    <w:name w:val="FC8A42C0144DCB4097CD7E7B022AD3A6"/>
  </w:style>
  <w:style w:type="paragraph" w:styleId="Commarcadores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6F167-31CF-409E-8A4F-5998C5B19D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%7bDE9FBE2B-2A4D-FF42-BB9C-51C441C9C3C3%7dtf16392110.dotx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kassiane Santos</cp:lastModifiedBy>
  <cp:revision>2</cp:revision>
  <dcterms:created xsi:type="dcterms:W3CDTF">2023-04-06T19:08:00Z</dcterms:created>
  <dcterms:modified xsi:type="dcterms:W3CDTF">2023-04-06T19:08:00Z</dcterms:modified>
</cp:coreProperties>
</file>