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8C10" w14:textId="576FCEE6" w:rsidR="009D44E7" w:rsidRPr="005D0EA2" w:rsidRDefault="00A50C45">
      <w:pPr>
        <w:pStyle w:val="Nome"/>
      </w:pPr>
      <w:r>
        <w:t xml:space="preserve">ANa Beatriz dos Santos </w:t>
      </w:r>
      <w:r w:rsidR="005D0EA2">
        <w:t>TRANQUILO das chagas</w:t>
      </w:r>
    </w:p>
    <w:p w14:paraId="592D36D2" w14:textId="23285C1F" w:rsidR="001C6B8D" w:rsidRDefault="00CE5DE5">
      <w:pPr>
        <w:pStyle w:val="InformaesdeContato"/>
      </w:pPr>
      <w:r>
        <w:t>Rua Porto Velh</w:t>
      </w:r>
      <w:r w:rsidR="001C6B8D">
        <w:t xml:space="preserve">o </w:t>
      </w:r>
      <w:r w:rsidR="00F37748">
        <w:t>–</w:t>
      </w:r>
      <w:r w:rsidR="001C6B8D">
        <w:t xml:space="preserve"> </w:t>
      </w:r>
      <w:r w:rsidR="00F37748">
        <w:t>(21</w:t>
      </w:r>
      <w:r>
        <w:t>)96821-8398</w:t>
      </w:r>
      <w:r w:rsidR="001C6B8D">
        <w:t xml:space="preserve"> </w:t>
      </w:r>
    </w:p>
    <w:p w14:paraId="5E62D645" w14:textId="44150F13" w:rsidR="009F0C81" w:rsidRDefault="009C0EDF">
      <w:pPr>
        <w:pStyle w:val="InformaesdeContato"/>
      </w:pPr>
      <w:r>
        <w:t>Data de nascimento:08/07/2003</w:t>
      </w:r>
    </w:p>
    <w:p w14:paraId="4B34FDFB" w14:textId="1D3C10F8" w:rsidR="009D44E7" w:rsidRDefault="009F0C81">
      <w:pPr>
        <w:pStyle w:val="InformaesdeContato"/>
      </w:pPr>
      <w:proofErr w:type="spellStart"/>
      <w:r>
        <w:t>Email:</w:t>
      </w:r>
      <w:r w:rsidR="00CE5DE5">
        <w:t>anasantos.abc</w:t>
      </w:r>
      <w:proofErr w:type="spellEnd"/>
      <w:r w:rsidR="00CE5DE5">
        <w:t>@gmail.com</w:t>
      </w:r>
    </w:p>
    <w:sdt>
      <w:sdtPr>
        <w:id w:val="-1179423465"/>
        <w:placeholder>
          <w:docPart w:val="DBE1A79BC81E0B47A657A1DC73181C54"/>
        </w:placeholder>
        <w:temporary/>
        <w:showingPlcHdr/>
        <w15:appearance w15:val="hidden"/>
      </w:sdtPr>
      <w:sdtContent>
        <w:p w14:paraId="4B005A8D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679EC14A" w14:textId="7C0AF862" w:rsidR="009D44E7" w:rsidRDefault="00567169">
      <w:r>
        <w:t xml:space="preserve">Busco oportunidade de emprego </w:t>
      </w:r>
      <w:r w:rsidR="006649E3">
        <w:t>na sua área para que</w:t>
      </w:r>
      <w:r w:rsidR="00173E00">
        <w:t xml:space="preserve"> eu possa adquirir experiência</w:t>
      </w:r>
      <w:r w:rsidR="006542FE">
        <w:t xml:space="preserve"> e colaborar com meu trabalho.</w:t>
      </w:r>
    </w:p>
    <w:p w14:paraId="1462ECEB" w14:textId="6B3366D2" w:rsidR="009D44E7" w:rsidRDefault="00F57D0B" w:rsidP="00ED0D62">
      <w:pPr>
        <w:pStyle w:val="Ttulo1"/>
      </w:pPr>
      <w:r>
        <w:t>Formação acadêmica</w:t>
      </w:r>
    </w:p>
    <w:p w14:paraId="3227B3A9" w14:textId="2F605500" w:rsidR="009D44E7" w:rsidRDefault="009D44E7"/>
    <w:p w14:paraId="5F147D8E" w14:textId="534719EC" w:rsidR="009D44E7" w:rsidRDefault="00DD3843" w:rsidP="00DD3843">
      <w:pPr>
        <w:pStyle w:val="Commarcadores"/>
        <w:numPr>
          <w:ilvl w:val="0"/>
          <w:numId w:val="0"/>
        </w:numPr>
        <w:ind w:left="216" w:hanging="216"/>
      </w:pPr>
      <w:proofErr w:type="spellStart"/>
      <w:r>
        <w:t>C</w:t>
      </w:r>
      <w:r w:rsidR="00582C61">
        <w:t>.E.Bernadino</w:t>
      </w:r>
      <w:proofErr w:type="spellEnd"/>
      <w:r w:rsidR="00860AE5">
        <w:t xml:space="preserve"> De Melo Júnior – Ensino médio completo </w:t>
      </w:r>
      <w:r w:rsidR="00C44651">
        <w:t>–</w:t>
      </w:r>
      <w:r w:rsidR="00860AE5">
        <w:t xml:space="preserve"> </w:t>
      </w:r>
      <w:r w:rsidR="00C44651">
        <w:t>Ano de conclusão</w:t>
      </w:r>
      <w:r w:rsidR="0041003E">
        <w:t>:2021</w:t>
      </w:r>
    </w:p>
    <w:p w14:paraId="30219883" w14:textId="1CF2A29B" w:rsidR="009D44E7" w:rsidRDefault="00F85636">
      <w:pPr>
        <w:pStyle w:val="Ttulo1"/>
      </w:pPr>
      <w:r>
        <w:t>EXperiência</w:t>
      </w:r>
    </w:p>
    <w:p w14:paraId="13E4B0F6" w14:textId="7A377E36" w:rsidR="009D44E7" w:rsidRDefault="004061F8">
      <w:r w:rsidRPr="004061F8">
        <w:rPr>
          <w:rFonts w:ascii="Segoe UI Symbol" w:hAnsi="Segoe UI Symbol" w:cs="Segoe UI Symbol"/>
        </w:rPr>
        <w:t>➢</w:t>
      </w:r>
      <w:r>
        <w:rPr>
          <w:rFonts w:ascii="Segoe UI Symbol" w:hAnsi="Segoe UI Symbol" w:cs="Segoe UI Symbol"/>
        </w:rPr>
        <w:t>B</w:t>
      </w:r>
      <w:r w:rsidR="008C1792">
        <w:t>alconista</w:t>
      </w:r>
      <w:r>
        <w:t xml:space="preserve"> e atenden</w:t>
      </w:r>
      <w:r w:rsidR="000426C9">
        <w:t xml:space="preserve">te </w:t>
      </w:r>
    </w:p>
    <w:p w14:paraId="2008B2F0" w14:textId="25B1AE44" w:rsidR="000426C9" w:rsidRDefault="000426C9">
      <w:r>
        <w:t xml:space="preserve">3 anos </w:t>
      </w:r>
    </w:p>
    <w:p w14:paraId="463ACB5A" w14:textId="77777777" w:rsidR="004061F8" w:rsidRDefault="00850AD0">
      <w:pPr>
        <w:rPr>
          <w:rFonts w:ascii="Segoe UI Symbol" w:hAnsi="Segoe UI Symbol" w:cs="Segoe UI Symbol"/>
        </w:rPr>
      </w:pPr>
      <w:r w:rsidRPr="00850AD0">
        <w:rPr>
          <w:rFonts w:ascii="Segoe UI Symbol" w:hAnsi="Segoe UI Symbol" w:cs="Segoe UI Symbol"/>
        </w:rPr>
        <w:t>➢</w:t>
      </w:r>
      <w:r w:rsidR="00CA3789">
        <w:rPr>
          <w:rFonts w:ascii="Segoe UI Symbol" w:hAnsi="Segoe UI Symbol" w:cs="Segoe UI Symbol"/>
        </w:rPr>
        <w:t>consultora de vendas</w:t>
      </w:r>
    </w:p>
    <w:p w14:paraId="05E07073" w14:textId="4AF9BDD5" w:rsidR="00850AD0" w:rsidRPr="004061F8" w:rsidRDefault="004061F8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2 meses </w:t>
      </w:r>
    </w:p>
    <w:p w14:paraId="476578E7" w14:textId="153EC031" w:rsidR="009D44E7" w:rsidRDefault="00E2674F">
      <w:pPr>
        <w:pStyle w:val="Ttulo1"/>
      </w:pPr>
      <w:r>
        <w:t>I</w:t>
      </w:r>
      <w:r w:rsidR="00222753">
        <w:t xml:space="preserve">nformações complementares </w:t>
      </w:r>
    </w:p>
    <w:p w14:paraId="2E86E147" w14:textId="011C46CA" w:rsidR="0070251F" w:rsidRDefault="00222753" w:rsidP="00222753">
      <w:pPr>
        <w:pStyle w:val="Commarcadores"/>
        <w:numPr>
          <w:ilvl w:val="0"/>
          <w:numId w:val="0"/>
        </w:numPr>
        <w:ind w:left="216" w:hanging="216"/>
      </w:pPr>
      <w:r>
        <w:t>Exer</w:t>
      </w:r>
      <w:r w:rsidR="006C0C6D">
        <w:t xml:space="preserve">cer um desempenho utilitário, no qual, </w:t>
      </w:r>
      <w:r w:rsidR="0088697F">
        <w:t xml:space="preserve">corresponde a carência </w:t>
      </w:r>
      <w:r w:rsidR="00377FE5">
        <w:t xml:space="preserve">do cargo </w:t>
      </w:r>
      <w:r w:rsidR="00DD3843">
        <w:t>de aprendizagem.</w:t>
      </w:r>
    </w:p>
    <w:p w14:paraId="6D88E755" w14:textId="77777777" w:rsidR="0070251F" w:rsidRDefault="0070251F" w:rsidP="0070251F">
      <w:pPr>
        <w:pStyle w:val="Commarcadores"/>
        <w:numPr>
          <w:ilvl w:val="0"/>
          <w:numId w:val="0"/>
        </w:numPr>
        <w:ind w:left="216"/>
      </w:pPr>
    </w:p>
    <w:sectPr w:rsidR="0070251F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CBF0" w14:textId="77777777" w:rsidR="00677AA6" w:rsidRDefault="00677AA6">
      <w:r>
        <w:rPr>
          <w:lang w:bidi="pt-BR"/>
        </w:rPr>
        <w:separator/>
      </w:r>
    </w:p>
  </w:endnote>
  <w:endnote w:type="continuationSeparator" w:id="0">
    <w:p w14:paraId="1397DC34" w14:textId="77777777" w:rsidR="00677AA6" w:rsidRDefault="00677AA6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F5CB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9F74" w14:textId="77777777" w:rsidR="00677AA6" w:rsidRDefault="00677AA6">
      <w:r>
        <w:rPr>
          <w:lang w:bidi="pt-BR"/>
        </w:rPr>
        <w:separator/>
      </w:r>
    </w:p>
  </w:footnote>
  <w:footnote w:type="continuationSeparator" w:id="0">
    <w:p w14:paraId="3853FFA6" w14:textId="77777777" w:rsidR="00677AA6" w:rsidRDefault="00677AA6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8F18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971D07" wp14:editId="1E419E3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204DBB5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6748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65F6372" wp14:editId="2476E07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EC73D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65F6372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BD8bnbCgUAAGUPAAAOAAAAAAAAAAAAAAAAAC4CAABkcnMvZTJvRG9j&#13;&#10;LnhtbFBLAQItABQABgAIAAAAIQCAz6D83gAAAAsBAAAPAAAAAAAAAAAAAAAAAGQHAABkcnMvZG93&#13;&#10;bnJldi54bWxQSwUGAAAAAAQABADzAAAAbwgAAAAA&#13;&#10;">
              <v:shape id="Quadro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F8EC73D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5757">
    <w:abstractNumId w:val="9"/>
  </w:num>
  <w:num w:numId="2" w16cid:durableId="551697116">
    <w:abstractNumId w:val="11"/>
  </w:num>
  <w:num w:numId="3" w16cid:durableId="672682469">
    <w:abstractNumId w:val="10"/>
  </w:num>
  <w:num w:numId="4" w16cid:durableId="1940990764">
    <w:abstractNumId w:val="7"/>
  </w:num>
  <w:num w:numId="5" w16cid:durableId="1156072384">
    <w:abstractNumId w:val="6"/>
  </w:num>
  <w:num w:numId="6" w16cid:durableId="16932946">
    <w:abstractNumId w:val="5"/>
  </w:num>
  <w:num w:numId="7" w16cid:durableId="391659965">
    <w:abstractNumId w:val="4"/>
  </w:num>
  <w:num w:numId="8" w16cid:durableId="349837128">
    <w:abstractNumId w:val="8"/>
  </w:num>
  <w:num w:numId="9" w16cid:durableId="1116484737">
    <w:abstractNumId w:val="3"/>
  </w:num>
  <w:num w:numId="10" w16cid:durableId="1382945054">
    <w:abstractNumId w:val="2"/>
  </w:num>
  <w:num w:numId="11" w16cid:durableId="95248120">
    <w:abstractNumId w:val="1"/>
  </w:num>
  <w:num w:numId="12" w16cid:durableId="1475677334">
    <w:abstractNumId w:val="0"/>
  </w:num>
  <w:num w:numId="13" w16cid:durableId="998271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45"/>
    <w:rsid w:val="000426C9"/>
    <w:rsid w:val="000663F9"/>
    <w:rsid w:val="001671D8"/>
    <w:rsid w:val="00173E00"/>
    <w:rsid w:val="001C6B8D"/>
    <w:rsid w:val="001E3869"/>
    <w:rsid w:val="00222753"/>
    <w:rsid w:val="00377FE5"/>
    <w:rsid w:val="004061F8"/>
    <w:rsid w:val="0041003E"/>
    <w:rsid w:val="004E6FB3"/>
    <w:rsid w:val="00521093"/>
    <w:rsid w:val="0056196A"/>
    <w:rsid w:val="00567169"/>
    <w:rsid w:val="00582C61"/>
    <w:rsid w:val="005D0EA2"/>
    <w:rsid w:val="006542FE"/>
    <w:rsid w:val="006649E3"/>
    <w:rsid w:val="00677AA6"/>
    <w:rsid w:val="006A3E8E"/>
    <w:rsid w:val="006C0C6D"/>
    <w:rsid w:val="0070251F"/>
    <w:rsid w:val="00780E7E"/>
    <w:rsid w:val="007A3020"/>
    <w:rsid w:val="00850AD0"/>
    <w:rsid w:val="00860AE5"/>
    <w:rsid w:val="0088697F"/>
    <w:rsid w:val="008C1792"/>
    <w:rsid w:val="009C0EDF"/>
    <w:rsid w:val="009D44E7"/>
    <w:rsid w:val="009F0C81"/>
    <w:rsid w:val="00A50C45"/>
    <w:rsid w:val="00C17D7A"/>
    <w:rsid w:val="00C44651"/>
    <w:rsid w:val="00CA3789"/>
    <w:rsid w:val="00CE5DE5"/>
    <w:rsid w:val="00DD3843"/>
    <w:rsid w:val="00E2674F"/>
    <w:rsid w:val="00ED0D62"/>
    <w:rsid w:val="00F37748"/>
    <w:rsid w:val="00F57D0B"/>
    <w:rsid w:val="00F85636"/>
    <w:rsid w:val="00F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2BB63"/>
  <w15:chartTrackingRefBased/>
  <w15:docId w15:val="{73795F64-828B-1142-85D5-A82FE419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1F2FF65-66B1-404E-BFBE-3E7D89740582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1A79BC81E0B47A657A1DC73181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48F7BE-F2FA-0444-AFAA-EF48CEDB69FB}"/>
      </w:docPartPr>
      <w:docPartBody>
        <w:p w:rsidR="005D715C" w:rsidRDefault="005D715C">
          <w:pPr>
            <w:pStyle w:val="DBE1A79BC81E0B47A657A1DC73181C54"/>
          </w:pPr>
          <w:r>
            <w:rPr>
              <w:lang w:bidi="pt-BR"/>
            </w:rPr>
            <w:t>Objetivo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149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5C"/>
    <w:rsid w:val="003254C7"/>
    <w:rsid w:val="005D715C"/>
    <w:rsid w:val="0060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BE1A79BC81E0B47A657A1DC73181C54">
    <w:name w:val="DBE1A79BC81E0B47A657A1DC73181C54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%7bF1F2FF65-66B1-404E-BFBE-3E7D89740582%7dtf16392110.dotx</Template>
  <TotalTime>6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dos Santos</dc:creator>
  <cp:keywords/>
  <dc:description/>
  <cp:lastModifiedBy>Beatriz dos Santos</cp:lastModifiedBy>
  <cp:revision>9</cp:revision>
  <dcterms:created xsi:type="dcterms:W3CDTF">2022-10-14T00:09:00Z</dcterms:created>
  <dcterms:modified xsi:type="dcterms:W3CDTF">2023-01-17T12:18:00Z</dcterms:modified>
</cp:coreProperties>
</file>