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E1E" w14:textId="3A6302AE" w:rsidR="009D44E7" w:rsidRPr="0061145B" w:rsidRDefault="00EE2E35">
      <w:pPr>
        <w:pStyle w:val="Nome"/>
        <w:rPr>
          <w:sz w:val="58"/>
          <w:szCs w:val="58"/>
        </w:rPr>
      </w:pPr>
      <w:r w:rsidRPr="0061145B">
        <w:rPr>
          <w:sz w:val="58"/>
          <w:szCs w:val="58"/>
        </w:rPr>
        <w:t>Anderson</w:t>
      </w:r>
      <w:r w:rsidR="00DB44F1">
        <w:rPr>
          <w:sz w:val="58"/>
          <w:szCs w:val="58"/>
        </w:rPr>
        <w:t xml:space="preserve"> dos santos</w:t>
      </w:r>
    </w:p>
    <w:p w14:paraId="41F22F56" w14:textId="525C14F4" w:rsidR="009D44E7" w:rsidRDefault="003D0194">
      <w:pPr>
        <w:pStyle w:val="InformaesdeContato"/>
      </w:pPr>
      <w:r>
        <w:t xml:space="preserve">E-mail : </w:t>
      </w:r>
      <w:hyperlink r:id="rId8" w:history="1">
        <w:r w:rsidR="001B62A6" w:rsidRPr="00CA1233">
          <w:rPr>
            <w:rStyle w:val="Hyperlink"/>
          </w:rPr>
          <w:t>Anderson.avena1983@gmail.com</w:t>
        </w:r>
      </w:hyperlink>
    </w:p>
    <w:p w14:paraId="05084811" w14:textId="77777777" w:rsidR="00146D11" w:rsidRDefault="00FD7C7C">
      <w:pPr>
        <w:pStyle w:val="InformaesdeContato"/>
      </w:pPr>
      <w:r>
        <w:t>Telefones: 21 973368464</w:t>
      </w:r>
      <w:r w:rsidR="00146D11">
        <w:t xml:space="preserve"> (meu número )</w:t>
      </w:r>
    </w:p>
    <w:p w14:paraId="73150A7F" w14:textId="3F0384BE" w:rsidR="001B62A6" w:rsidRDefault="00FD7C7C">
      <w:pPr>
        <w:pStyle w:val="InformaesdeContato"/>
      </w:pPr>
      <w:r>
        <w:t xml:space="preserve"> -21</w:t>
      </w:r>
      <w:r w:rsidR="00856427">
        <w:t xml:space="preserve"> 974143340 (recado) 21 966709581</w:t>
      </w:r>
      <w:r w:rsidR="000026EB">
        <w:t>(recado)</w:t>
      </w:r>
    </w:p>
    <w:p w14:paraId="438FD90F" w14:textId="2CAEA198" w:rsidR="00D403B3" w:rsidRDefault="00EA5123">
      <w:pPr>
        <w:pStyle w:val="InformaesdeContato"/>
      </w:pPr>
      <w:r>
        <w:t>Endereço :Bairro : Honório</w:t>
      </w:r>
      <w:r w:rsidR="00203DD6">
        <w:t xml:space="preserve"> </w:t>
      </w:r>
      <w:r w:rsidR="00235344">
        <w:t>Gurgel -</w:t>
      </w:r>
      <w:r w:rsidR="00D403B3">
        <w:t>Rio de Janeiro /RJ</w:t>
      </w:r>
    </w:p>
    <w:sdt>
      <w:sdtPr>
        <w:id w:val="-1179423465"/>
        <w:placeholder>
          <w:docPart w:val="B09E6ACABEF7D1489B9CE6505685F29A"/>
        </w:placeholder>
        <w:temporary/>
        <w:showingPlcHdr/>
        <w15:appearance w15:val="hidden"/>
      </w:sdtPr>
      <w:sdtEndPr/>
      <w:sdtContent>
        <w:p w14:paraId="030ED94D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6A6CF4FD" w14:textId="77777777" w:rsidR="005F01F0" w:rsidRPr="005F01F0" w:rsidRDefault="005F01F0" w:rsidP="005F01F0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divId w:val="1446385744"/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</w:pPr>
      <w:r w:rsidRPr="005F01F0"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  <w:t>Gostaria de fazer parte da equipe de funcionários da empresa, tendo o objetivo de crescer profissionalmente e de maneira produtiva, além de contribuir para o desenvolvimento da organização como um todo.”</w:t>
      </w:r>
    </w:p>
    <w:p w14:paraId="70FF7A07" w14:textId="77777777" w:rsidR="005F01F0" w:rsidRPr="005F01F0" w:rsidRDefault="005F01F0" w:rsidP="005F01F0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divId w:val="1446385744"/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</w:pPr>
      <w:r w:rsidRPr="005F01F0"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  <w:t>“Procuro novos desafios profissionais e uma efetivação no mercado. O desenvolvimento das minhas habilidades e a geração de resultados positivos são os meus objetivos, de modo que seja possível viabilizar um crescimento qualitativo e quantitativo da empresa.”</w:t>
      </w:r>
    </w:p>
    <w:p w14:paraId="13F962DF" w14:textId="77777777" w:rsidR="005F01F0" w:rsidRDefault="005F01F0" w:rsidP="005F01F0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divId w:val="1446385744"/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</w:pPr>
      <w:r w:rsidRPr="005F01F0"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  <w:t>“Busco uma vaga no mercado para colocar minhas habilidades em prática e colaborar com equipes de trabalho, tendo o crescimento da organização e o desenvolvimento pessoal e profissional como os principais focos.”</w:t>
      </w:r>
    </w:p>
    <w:p w14:paraId="42AB4702" w14:textId="77777777" w:rsidR="004E31F6" w:rsidRPr="004E31F6" w:rsidRDefault="004E31F6" w:rsidP="004E31F6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divId w:val="1973825855"/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</w:pPr>
      <w:r w:rsidRPr="004E31F6"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  <w:t>“Procuro uma efetivação no mercado para colocar em prática o que aprendi ao longo do meu tempo como profissional, desenvolvendo minhas habilidades e contribuindo para o crescimento da empresa.”</w:t>
      </w:r>
    </w:p>
    <w:p w14:paraId="3AD125EE" w14:textId="77777777" w:rsidR="004E31F6" w:rsidRPr="005F01F0" w:rsidRDefault="004E31F6" w:rsidP="004E31F6">
      <w:pPr>
        <w:spacing w:before="100" w:beforeAutospacing="1" w:after="100" w:afterAutospacing="1" w:line="240" w:lineRule="auto"/>
        <w:ind w:left="720"/>
        <w:textAlignment w:val="baseline"/>
        <w:divId w:val="1446385744"/>
        <w:rPr>
          <w:rFonts w:ascii="Nunito Sans" w:eastAsia="Times New Roman" w:hAnsi="Nunito Sans" w:cs="Times New Roman"/>
          <w:color w:val="auto"/>
          <w:sz w:val="24"/>
          <w:szCs w:val="24"/>
          <w:lang w:eastAsia="pt-BR" w:bidi="ar-SA"/>
        </w:rPr>
      </w:pPr>
    </w:p>
    <w:p w14:paraId="6BB31764" w14:textId="77735A95" w:rsidR="009D44E7" w:rsidRDefault="009D44E7"/>
    <w:sdt>
      <w:sdtPr>
        <w:id w:val="1728489637"/>
        <w:placeholder>
          <w:docPart w:val="D9E0E82271764148B54FB9FED14BF0DC"/>
        </w:placeholder>
        <w:temporary/>
        <w:showingPlcHdr/>
        <w15:appearance w15:val="hidden"/>
      </w:sdtPr>
      <w:sdtEndPr/>
      <w:sdtContent>
        <w:p w14:paraId="0B0153E2" w14:textId="0E31262C" w:rsidR="009D44E7" w:rsidRDefault="0056196A" w:rsidP="00B414B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2EF1E5DA" w14:textId="7EAF81FD" w:rsidR="00224E52" w:rsidRDefault="002A3985" w:rsidP="00224E52">
      <w:pPr>
        <w:pStyle w:val="PargrafodaLista"/>
        <w:numPr>
          <w:ilvl w:val="0"/>
          <w:numId w:val="16"/>
        </w:numPr>
      </w:pPr>
      <w:r>
        <w:t xml:space="preserve">Empresa : </w:t>
      </w:r>
      <w:r w:rsidR="00466AA6">
        <w:t>PJM Gerenciamento de M</w:t>
      </w:r>
      <w:r w:rsidR="008E36B3">
        <w:t>ão e Obra</w:t>
      </w:r>
    </w:p>
    <w:p w14:paraId="57B8EB69" w14:textId="7D891EA7" w:rsidR="00881186" w:rsidRPr="00224E52" w:rsidRDefault="00881186" w:rsidP="00224E52">
      <w:pPr>
        <w:pStyle w:val="PargrafodaLista"/>
        <w:numPr>
          <w:ilvl w:val="0"/>
          <w:numId w:val="17"/>
        </w:numPr>
        <w:rPr>
          <w:sz w:val="32"/>
          <w:szCs w:val="32"/>
        </w:rPr>
      </w:pPr>
      <w:r>
        <w:t xml:space="preserve">Cargo : </w:t>
      </w:r>
      <w:r w:rsidR="008E36B3">
        <w:t xml:space="preserve">Porteiro de Edifícios </w:t>
      </w:r>
    </w:p>
    <w:p w14:paraId="6C6F9B57" w14:textId="616014C8" w:rsidR="009D44E7" w:rsidRDefault="00C02961" w:rsidP="008E36B3">
      <w:pPr>
        <w:pStyle w:val="Commarcadores"/>
      </w:pPr>
      <w:r>
        <w:t xml:space="preserve">Controle de acesso </w:t>
      </w:r>
      <w:r w:rsidR="00381117">
        <w:t xml:space="preserve">de entrada e saída de pessoas </w:t>
      </w:r>
      <w:r w:rsidR="00281F5C">
        <w:t xml:space="preserve">e veículos </w:t>
      </w:r>
    </w:p>
    <w:p w14:paraId="5A148320" w14:textId="77777777" w:rsidR="00DD45A8" w:rsidRDefault="00DD45A8" w:rsidP="00DD45A8">
      <w:pPr>
        <w:pStyle w:val="Commarcadores"/>
        <w:numPr>
          <w:ilvl w:val="0"/>
          <w:numId w:val="0"/>
        </w:numPr>
        <w:ind w:left="216"/>
      </w:pPr>
    </w:p>
    <w:p w14:paraId="273E3315" w14:textId="1B4BA963" w:rsidR="00281F5C" w:rsidRDefault="00DD45A8" w:rsidP="00DD45A8">
      <w:pPr>
        <w:pStyle w:val="Commarcadores"/>
        <w:numPr>
          <w:ilvl w:val="0"/>
          <w:numId w:val="16"/>
        </w:numPr>
      </w:pPr>
      <w:r>
        <w:t xml:space="preserve">Empresa : </w:t>
      </w:r>
      <w:r w:rsidR="00BA2727">
        <w:t xml:space="preserve">Intercontinental </w:t>
      </w:r>
    </w:p>
    <w:p w14:paraId="78616BC1" w14:textId="6C53C23A" w:rsidR="002B340A" w:rsidRDefault="002B340A" w:rsidP="002B340A">
      <w:pPr>
        <w:pStyle w:val="Commarcadores"/>
        <w:numPr>
          <w:ilvl w:val="0"/>
          <w:numId w:val="17"/>
        </w:numPr>
      </w:pPr>
      <w:r>
        <w:t>Cargo :</w:t>
      </w:r>
      <w:r w:rsidR="00440CBF">
        <w:t xml:space="preserve"> Açougueiro</w:t>
      </w:r>
    </w:p>
    <w:p w14:paraId="4CB7888A" w14:textId="7913AD3C" w:rsidR="00440CBF" w:rsidRDefault="005A3E31" w:rsidP="002B340A">
      <w:pPr>
        <w:pStyle w:val="Commarcadores"/>
        <w:numPr>
          <w:ilvl w:val="0"/>
          <w:numId w:val="17"/>
        </w:numPr>
      </w:pPr>
      <w:r>
        <w:t>Cortes de carne ,</w:t>
      </w:r>
      <w:proofErr w:type="spellStart"/>
      <w:r>
        <w:t>desossador</w:t>
      </w:r>
      <w:proofErr w:type="spellEnd"/>
      <w:r>
        <w:t xml:space="preserve"> ,atendimento ao balcão </w:t>
      </w:r>
    </w:p>
    <w:p w14:paraId="260783FA" w14:textId="77777777" w:rsidR="004C4605" w:rsidRDefault="004C4605" w:rsidP="004C4605">
      <w:pPr>
        <w:pStyle w:val="Commarcadores"/>
        <w:numPr>
          <w:ilvl w:val="0"/>
          <w:numId w:val="0"/>
        </w:numPr>
        <w:ind w:left="720"/>
      </w:pPr>
    </w:p>
    <w:p w14:paraId="18E45054" w14:textId="378C85AC" w:rsidR="004C4605" w:rsidRDefault="00D92A47" w:rsidP="004C4605">
      <w:pPr>
        <w:pStyle w:val="Commarcadores"/>
        <w:numPr>
          <w:ilvl w:val="0"/>
          <w:numId w:val="16"/>
        </w:numPr>
      </w:pPr>
      <w:r>
        <w:t xml:space="preserve">Empresa : </w:t>
      </w:r>
      <w:proofErr w:type="spellStart"/>
      <w:r w:rsidR="00C71168">
        <w:t>Sl</w:t>
      </w:r>
      <w:r w:rsidR="00F36AD2">
        <w:t>Quatro</w:t>
      </w:r>
      <w:proofErr w:type="spellEnd"/>
      <w:r w:rsidR="00F36AD2">
        <w:t xml:space="preserve"> </w:t>
      </w:r>
      <w:r w:rsidR="00E4493C">
        <w:t xml:space="preserve">Segurança e Vigilância </w:t>
      </w:r>
    </w:p>
    <w:p w14:paraId="3BC63319" w14:textId="56B57249" w:rsidR="009A2A76" w:rsidRDefault="009A2A76" w:rsidP="009A2A76">
      <w:pPr>
        <w:pStyle w:val="Commarcadores"/>
        <w:numPr>
          <w:ilvl w:val="0"/>
          <w:numId w:val="18"/>
        </w:numPr>
      </w:pPr>
      <w:r>
        <w:t>Cargo :</w:t>
      </w:r>
      <w:r w:rsidR="00F264E1">
        <w:t xml:space="preserve"> </w:t>
      </w:r>
      <w:r w:rsidR="00CD4777">
        <w:t>Motorista de carro de Passeio</w:t>
      </w:r>
    </w:p>
    <w:p w14:paraId="1186C8AB" w14:textId="66CA082B" w:rsidR="00F264E1" w:rsidRDefault="00885AA1" w:rsidP="009A2A76">
      <w:pPr>
        <w:pStyle w:val="Commarcadores"/>
        <w:numPr>
          <w:ilvl w:val="0"/>
          <w:numId w:val="18"/>
        </w:numPr>
      </w:pPr>
      <w:r>
        <w:t xml:space="preserve">Vigilante motorizado fazia ronda </w:t>
      </w:r>
      <w:r w:rsidR="00A83844">
        <w:t xml:space="preserve">no estacionamento </w:t>
      </w:r>
    </w:p>
    <w:p w14:paraId="24045972" w14:textId="77777777" w:rsidR="00A83844" w:rsidRDefault="00A83844" w:rsidP="00A83844">
      <w:pPr>
        <w:pStyle w:val="Commarcadores"/>
        <w:numPr>
          <w:ilvl w:val="0"/>
          <w:numId w:val="0"/>
        </w:numPr>
        <w:ind w:left="1440"/>
      </w:pPr>
    </w:p>
    <w:p w14:paraId="466D72E1" w14:textId="3D7FBDC7" w:rsidR="00A83844" w:rsidRDefault="00A83844" w:rsidP="00A83844">
      <w:pPr>
        <w:pStyle w:val="Commarcadores"/>
        <w:numPr>
          <w:ilvl w:val="0"/>
          <w:numId w:val="16"/>
        </w:numPr>
      </w:pPr>
      <w:r>
        <w:t xml:space="preserve">Empresa : </w:t>
      </w:r>
      <w:proofErr w:type="spellStart"/>
      <w:r>
        <w:t>Prezunic</w:t>
      </w:r>
      <w:proofErr w:type="spellEnd"/>
      <w:r>
        <w:t xml:space="preserve"> </w:t>
      </w:r>
    </w:p>
    <w:p w14:paraId="68289F74" w14:textId="474109D9" w:rsidR="00A83844" w:rsidRDefault="0067791A" w:rsidP="00A83844">
      <w:pPr>
        <w:pStyle w:val="Commarcadores"/>
        <w:numPr>
          <w:ilvl w:val="0"/>
          <w:numId w:val="19"/>
        </w:numPr>
      </w:pPr>
      <w:r>
        <w:t xml:space="preserve">Cargo : </w:t>
      </w:r>
      <w:r w:rsidR="003410F4">
        <w:t xml:space="preserve">Auxiliar de </w:t>
      </w:r>
      <w:r w:rsidR="0000438F">
        <w:t xml:space="preserve">Operações </w:t>
      </w:r>
    </w:p>
    <w:p w14:paraId="60FD89AB" w14:textId="11162305" w:rsidR="0000438F" w:rsidRDefault="0000438F" w:rsidP="00A83844">
      <w:pPr>
        <w:pStyle w:val="Commarcadores"/>
        <w:numPr>
          <w:ilvl w:val="0"/>
          <w:numId w:val="19"/>
        </w:numPr>
      </w:pPr>
      <w:r>
        <w:t>Controle de estoque e mercadori</w:t>
      </w:r>
      <w:r w:rsidR="00A21B57">
        <w:t>a</w:t>
      </w:r>
    </w:p>
    <w:p w14:paraId="6385205F" w14:textId="77777777" w:rsidR="00A21B57" w:rsidRDefault="00A21B57" w:rsidP="00A21B57">
      <w:pPr>
        <w:pStyle w:val="Commarcadores"/>
        <w:numPr>
          <w:ilvl w:val="0"/>
          <w:numId w:val="0"/>
        </w:numPr>
        <w:ind w:left="1440"/>
      </w:pPr>
    </w:p>
    <w:p w14:paraId="5058ED7B" w14:textId="184B1615" w:rsidR="00A21B57" w:rsidRDefault="00A21B57" w:rsidP="00A21B57">
      <w:pPr>
        <w:pStyle w:val="Commarcadores"/>
        <w:numPr>
          <w:ilvl w:val="0"/>
          <w:numId w:val="16"/>
        </w:numPr>
      </w:pPr>
      <w:r>
        <w:t>Empresa :</w:t>
      </w:r>
      <w:r w:rsidR="00A43DAA">
        <w:t xml:space="preserve"> </w:t>
      </w:r>
      <w:r w:rsidR="00154256">
        <w:t>Gilson Pneus</w:t>
      </w:r>
    </w:p>
    <w:p w14:paraId="67DDAEB0" w14:textId="1F356E6A" w:rsidR="006C4337" w:rsidRDefault="006C4337" w:rsidP="006C4337">
      <w:pPr>
        <w:pStyle w:val="Commarcadores"/>
        <w:numPr>
          <w:ilvl w:val="0"/>
          <w:numId w:val="20"/>
        </w:numPr>
      </w:pPr>
      <w:r>
        <w:t xml:space="preserve">Cargo : </w:t>
      </w:r>
      <w:r w:rsidR="007737FB">
        <w:t xml:space="preserve">Borracheiro </w:t>
      </w:r>
    </w:p>
    <w:p w14:paraId="392F44F6" w14:textId="06CDF7F2" w:rsidR="007737FB" w:rsidRDefault="007737FB" w:rsidP="006C4337">
      <w:pPr>
        <w:pStyle w:val="Commarcadores"/>
        <w:numPr>
          <w:ilvl w:val="0"/>
          <w:numId w:val="20"/>
        </w:numPr>
      </w:pPr>
      <w:r>
        <w:t>Troca de pneus ,manutenção dos carros</w:t>
      </w:r>
    </w:p>
    <w:p w14:paraId="735BF892" w14:textId="2C17832F" w:rsidR="007737FB" w:rsidRDefault="007737FB" w:rsidP="007737FB">
      <w:pPr>
        <w:pStyle w:val="Commarcadores"/>
        <w:numPr>
          <w:ilvl w:val="0"/>
          <w:numId w:val="16"/>
        </w:numPr>
      </w:pPr>
      <w:r>
        <w:t>Empresa :</w:t>
      </w:r>
      <w:proofErr w:type="spellStart"/>
      <w:r w:rsidR="0039043A">
        <w:t>Seven</w:t>
      </w:r>
      <w:proofErr w:type="spellEnd"/>
      <w:r w:rsidR="0039043A">
        <w:t xml:space="preserve"> Computação Gráfica </w:t>
      </w:r>
    </w:p>
    <w:p w14:paraId="5D8296AF" w14:textId="6C8950F4" w:rsidR="00BA4BE0" w:rsidRDefault="00BA4BE0" w:rsidP="00BA4BE0">
      <w:pPr>
        <w:pStyle w:val="Commarcadores"/>
        <w:numPr>
          <w:ilvl w:val="0"/>
          <w:numId w:val="21"/>
        </w:numPr>
      </w:pPr>
      <w:r>
        <w:t xml:space="preserve">Cargo : </w:t>
      </w:r>
      <w:r w:rsidR="00BA5493">
        <w:t>Supervisor</w:t>
      </w:r>
      <w:r>
        <w:t xml:space="preserve"> </w:t>
      </w:r>
    </w:p>
    <w:p w14:paraId="7BC20AD2" w14:textId="6A469002" w:rsidR="00BA4BE0" w:rsidRDefault="00BA4BE0" w:rsidP="00BA4BE0">
      <w:pPr>
        <w:pStyle w:val="Commarcadores"/>
        <w:numPr>
          <w:ilvl w:val="0"/>
          <w:numId w:val="21"/>
        </w:numPr>
      </w:pPr>
      <w:r>
        <w:t xml:space="preserve">Responsável por liderar uma equipe de vendas </w:t>
      </w:r>
    </w:p>
    <w:p w14:paraId="623CBFE2" w14:textId="0966D209" w:rsidR="00185431" w:rsidRDefault="00185431" w:rsidP="00185431">
      <w:pPr>
        <w:pStyle w:val="Commarcadores"/>
        <w:numPr>
          <w:ilvl w:val="0"/>
          <w:numId w:val="16"/>
        </w:numPr>
      </w:pPr>
      <w:r>
        <w:t>Empresa :</w:t>
      </w:r>
      <w:r w:rsidR="000E4A5F">
        <w:t xml:space="preserve"> Ferragens Ramada</w:t>
      </w:r>
    </w:p>
    <w:p w14:paraId="56005211" w14:textId="40220DAA" w:rsidR="001A7963" w:rsidRDefault="001A7963" w:rsidP="001A7963">
      <w:pPr>
        <w:pStyle w:val="Commarcadores"/>
        <w:numPr>
          <w:ilvl w:val="0"/>
          <w:numId w:val="22"/>
        </w:numPr>
      </w:pPr>
      <w:r>
        <w:t xml:space="preserve">Cargo : </w:t>
      </w:r>
      <w:r w:rsidR="00A11BF6">
        <w:t>Almoxarifado</w:t>
      </w:r>
    </w:p>
    <w:p w14:paraId="67D9DC51" w14:textId="49E6C8EA" w:rsidR="00BA5493" w:rsidRDefault="007B6A06" w:rsidP="001A7963">
      <w:pPr>
        <w:pStyle w:val="Commarcadores"/>
        <w:numPr>
          <w:ilvl w:val="0"/>
          <w:numId w:val="22"/>
        </w:numPr>
      </w:pPr>
      <w:r>
        <w:t xml:space="preserve">Controle de entrada e saída de </w:t>
      </w:r>
      <w:r w:rsidR="00055290">
        <w:t>materiais</w:t>
      </w:r>
      <w:r>
        <w:t xml:space="preserve"> de estoque e organizações </w:t>
      </w:r>
      <w:r w:rsidR="00055290">
        <w:t xml:space="preserve">e arrumações de estoque </w:t>
      </w:r>
    </w:p>
    <w:p w14:paraId="1CAB28E4" w14:textId="598EBEC6" w:rsidR="00F31CC7" w:rsidRDefault="00CB665E" w:rsidP="00CB665E">
      <w:pPr>
        <w:pStyle w:val="Commarcadores"/>
        <w:numPr>
          <w:ilvl w:val="0"/>
          <w:numId w:val="23"/>
        </w:numPr>
      </w:pPr>
      <w:r>
        <w:t xml:space="preserve">Empresa : </w:t>
      </w:r>
      <w:proofErr w:type="spellStart"/>
      <w:r>
        <w:t>Ferlim</w:t>
      </w:r>
      <w:proofErr w:type="spellEnd"/>
    </w:p>
    <w:p w14:paraId="1E05FC8F" w14:textId="2EBFE951" w:rsidR="007711EE" w:rsidRDefault="007711EE" w:rsidP="007711EE">
      <w:pPr>
        <w:pStyle w:val="Commarcadores"/>
        <w:numPr>
          <w:ilvl w:val="0"/>
          <w:numId w:val="25"/>
        </w:numPr>
      </w:pPr>
      <w:r>
        <w:t xml:space="preserve">Cargo : Maqueiro </w:t>
      </w:r>
    </w:p>
    <w:p w14:paraId="613875B9" w14:textId="2753AF22" w:rsidR="007711EE" w:rsidRDefault="008C51D2" w:rsidP="007711EE">
      <w:pPr>
        <w:pStyle w:val="Commarcadores"/>
        <w:numPr>
          <w:ilvl w:val="0"/>
          <w:numId w:val="25"/>
        </w:numPr>
      </w:pPr>
      <w:r>
        <w:t xml:space="preserve">Acolhimento e cuidado </w:t>
      </w:r>
      <w:r w:rsidR="00400698">
        <w:t xml:space="preserve">no transporte de pacientes </w:t>
      </w:r>
      <w:r w:rsidR="00A21449">
        <w:t xml:space="preserve">dentro de uma unidade hospital </w:t>
      </w:r>
    </w:p>
    <w:p w14:paraId="674C92E5" w14:textId="04B625F0" w:rsidR="002401D6" w:rsidRDefault="00B15B8B" w:rsidP="002401D6">
      <w:pPr>
        <w:pStyle w:val="Commarcadores"/>
        <w:numPr>
          <w:ilvl w:val="0"/>
          <w:numId w:val="23"/>
        </w:numPr>
      </w:pPr>
      <w:r>
        <w:t>Empresa : Modal Log</w:t>
      </w:r>
    </w:p>
    <w:p w14:paraId="7EB15FEA" w14:textId="55340D9E" w:rsidR="00B15B8B" w:rsidRDefault="00B15B8B" w:rsidP="00B15B8B">
      <w:pPr>
        <w:pStyle w:val="Commarcadores"/>
        <w:numPr>
          <w:ilvl w:val="0"/>
          <w:numId w:val="26"/>
        </w:numPr>
      </w:pPr>
      <w:r>
        <w:t xml:space="preserve">Cargo : </w:t>
      </w:r>
      <w:r w:rsidR="00A11BF6">
        <w:t>Auxiliar</w:t>
      </w:r>
      <w:r>
        <w:t xml:space="preserve"> de Produção </w:t>
      </w:r>
    </w:p>
    <w:p w14:paraId="0DE1E64B" w14:textId="1B12C987" w:rsidR="00B15B8B" w:rsidRDefault="00412EB5" w:rsidP="00B15B8B">
      <w:pPr>
        <w:pStyle w:val="Commarcadores"/>
        <w:numPr>
          <w:ilvl w:val="0"/>
          <w:numId w:val="26"/>
        </w:numPr>
      </w:pPr>
      <w:r>
        <w:t>Controle de estoque de matéria prima</w:t>
      </w:r>
      <w:r w:rsidR="00A550CE">
        <w:t>,</w:t>
      </w:r>
      <w:r w:rsidR="00B20732">
        <w:t xml:space="preserve"> separação de peças para montagens</w:t>
      </w:r>
    </w:p>
    <w:p w14:paraId="70AFA590" w14:textId="6A8CAF12" w:rsidR="00B20732" w:rsidRDefault="00101023" w:rsidP="00B20732">
      <w:pPr>
        <w:pStyle w:val="Commarcadores"/>
        <w:numPr>
          <w:ilvl w:val="0"/>
          <w:numId w:val="0"/>
        </w:numPr>
        <w:ind w:left="2160"/>
      </w:pPr>
      <w:r>
        <w:t xml:space="preserve">E conferir o funcionamento das máquinas </w:t>
      </w:r>
    </w:p>
    <w:p w14:paraId="412959EB" w14:textId="77777777" w:rsidR="00CB665E" w:rsidRDefault="00CB665E" w:rsidP="00CB665E">
      <w:pPr>
        <w:pStyle w:val="Commarcadores"/>
        <w:numPr>
          <w:ilvl w:val="0"/>
          <w:numId w:val="0"/>
        </w:numPr>
        <w:ind w:left="1440"/>
      </w:pPr>
    </w:p>
    <w:p w14:paraId="4672FC59" w14:textId="77777777" w:rsidR="00E4493C" w:rsidRDefault="00E4493C" w:rsidP="009A2A76">
      <w:pPr>
        <w:pStyle w:val="Commarcadores"/>
        <w:numPr>
          <w:ilvl w:val="0"/>
          <w:numId w:val="0"/>
        </w:numPr>
        <w:ind w:left="720"/>
      </w:pPr>
    </w:p>
    <w:p w14:paraId="4882AFAC" w14:textId="77777777" w:rsidR="00224E52" w:rsidRDefault="00224E52" w:rsidP="00224E52">
      <w:pPr>
        <w:pStyle w:val="Commarcadores"/>
        <w:numPr>
          <w:ilvl w:val="0"/>
          <w:numId w:val="0"/>
        </w:numPr>
        <w:ind w:left="720"/>
      </w:pPr>
    </w:p>
    <w:sdt>
      <w:sdtPr>
        <w:id w:val="720946933"/>
        <w:placeholder>
          <w:docPart w:val="BBDABAC968300E4F8067F778C08C9AE7"/>
        </w:placeholder>
        <w:temporary/>
        <w:showingPlcHdr/>
        <w15:appearance w15:val="hidden"/>
      </w:sdtPr>
      <w:sdtEndPr/>
      <w:sdtContent>
        <w:p w14:paraId="10A73E96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2DBE7DD1" w14:textId="77FA5779" w:rsidR="004F308D" w:rsidRPr="004F308D" w:rsidRDefault="004F308D" w:rsidP="004F308D">
      <w:pPr>
        <w:pStyle w:val="PargrafodaLista"/>
        <w:numPr>
          <w:ilvl w:val="0"/>
          <w:numId w:val="27"/>
        </w:numPr>
      </w:pPr>
      <w:r>
        <w:t>Ensino Médio Completo</w:t>
      </w:r>
      <w:r w:rsidR="00AE1CDA">
        <w:t xml:space="preserve"> </w:t>
      </w:r>
    </w:p>
    <w:p w14:paraId="7B18BC35" w14:textId="04E3768D" w:rsidR="009D44E7" w:rsidRDefault="00860301" w:rsidP="00860301">
      <w:pPr>
        <w:pStyle w:val="PargrafodaLista"/>
        <w:numPr>
          <w:ilvl w:val="0"/>
          <w:numId w:val="27"/>
        </w:numPr>
      </w:pPr>
      <w:r>
        <w:t xml:space="preserve"> Curso </w:t>
      </w:r>
      <w:r w:rsidR="009604EF">
        <w:t xml:space="preserve">de Mecânica Diesel </w:t>
      </w:r>
    </w:p>
    <w:p w14:paraId="7EF93489" w14:textId="7864EB9F" w:rsidR="009D44E7" w:rsidRDefault="009604EF" w:rsidP="00656951">
      <w:pPr>
        <w:pStyle w:val="PargrafodaLista"/>
        <w:numPr>
          <w:ilvl w:val="0"/>
          <w:numId w:val="27"/>
        </w:numPr>
      </w:pPr>
      <w:r>
        <w:t xml:space="preserve">Curso de vigilante ( </w:t>
      </w:r>
      <w:proofErr w:type="spellStart"/>
      <w:r>
        <w:t>Starsec</w:t>
      </w:r>
      <w:proofErr w:type="spellEnd"/>
      <w:r>
        <w:t xml:space="preserve"> )</w:t>
      </w:r>
    </w:p>
    <w:p w14:paraId="7815BD09" w14:textId="34698718" w:rsidR="00467023" w:rsidRDefault="00467023" w:rsidP="00656951">
      <w:pPr>
        <w:pStyle w:val="Commarcadores"/>
        <w:numPr>
          <w:ilvl w:val="0"/>
          <w:numId w:val="0"/>
        </w:numPr>
        <w:ind w:left="216" w:hanging="216"/>
      </w:pPr>
    </w:p>
    <w:sectPr w:rsidR="00467023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1689" w14:textId="77777777" w:rsidR="00781742" w:rsidRDefault="00781742">
      <w:r>
        <w:rPr>
          <w:lang w:bidi="pt-BR"/>
        </w:rPr>
        <w:separator/>
      </w:r>
    </w:p>
  </w:endnote>
  <w:endnote w:type="continuationSeparator" w:id="0">
    <w:p w14:paraId="682F7F5F" w14:textId="77777777" w:rsidR="00781742" w:rsidRDefault="00781742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8D8E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0DC2" w14:textId="77777777" w:rsidR="00781742" w:rsidRDefault="00781742">
      <w:r>
        <w:rPr>
          <w:lang w:bidi="pt-BR"/>
        </w:rPr>
        <w:separator/>
      </w:r>
    </w:p>
  </w:footnote>
  <w:footnote w:type="continuationSeparator" w:id="0">
    <w:p w14:paraId="25A5EC5D" w14:textId="77777777" w:rsidR="00781742" w:rsidRDefault="00781742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A644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374B71" wp14:editId="2455F3F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D05418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4630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07CE9E7" wp14:editId="23260B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A62D1F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07CE9E7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BD8bnbCgUAAGUPAAAOAAAAAAAAAAAAAAAAAC4CAABkcnMvZTJvRG9j&#13;&#10;LnhtbFBLAQItABQABgAIAAAAIQCAz6D83gAAAAsBAAAPAAAAAAAAAAAAAAAAAGQHAABkcnMvZG93&#13;&#10;bnJldi54bWxQSwUGAAAAAAQABADzAAAAbwgAAAAA&#13;&#10;">
              <v:shape id="Quadro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5A62D1F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861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E3194"/>
    <w:multiLevelType w:val="hybridMultilevel"/>
    <w:tmpl w:val="72E2E83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637D5F"/>
    <w:multiLevelType w:val="hybridMultilevel"/>
    <w:tmpl w:val="034CBC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7F85"/>
    <w:multiLevelType w:val="hybridMultilevel"/>
    <w:tmpl w:val="D750A9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2E53"/>
    <w:multiLevelType w:val="hybridMultilevel"/>
    <w:tmpl w:val="C6FA0A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CA5D19"/>
    <w:multiLevelType w:val="hybridMultilevel"/>
    <w:tmpl w:val="BCA20F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C9012C"/>
    <w:multiLevelType w:val="hybridMultilevel"/>
    <w:tmpl w:val="5020328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8152A1"/>
    <w:multiLevelType w:val="hybridMultilevel"/>
    <w:tmpl w:val="B8B0D8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30D68"/>
    <w:multiLevelType w:val="hybridMultilevel"/>
    <w:tmpl w:val="1140FF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94B0A"/>
    <w:multiLevelType w:val="hybridMultilevel"/>
    <w:tmpl w:val="FB186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A2319"/>
    <w:multiLevelType w:val="hybridMultilevel"/>
    <w:tmpl w:val="71007E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47D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796CE9"/>
    <w:multiLevelType w:val="hybridMultilevel"/>
    <w:tmpl w:val="06F67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4173E9"/>
    <w:multiLevelType w:val="hybridMultilevel"/>
    <w:tmpl w:val="684CC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100320">
    <w:abstractNumId w:val="9"/>
  </w:num>
  <w:num w:numId="2" w16cid:durableId="196431540">
    <w:abstractNumId w:val="15"/>
  </w:num>
  <w:num w:numId="3" w16cid:durableId="211620066">
    <w:abstractNumId w:val="11"/>
  </w:num>
  <w:num w:numId="4" w16cid:durableId="313068565">
    <w:abstractNumId w:val="7"/>
  </w:num>
  <w:num w:numId="5" w16cid:durableId="1202550536">
    <w:abstractNumId w:val="6"/>
  </w:num>
  <w:num w:numId="6" w16cid:durableId="1677922987">
    <w:abstractNumId w:val="5"/>
  </w:num>
  <w:num w:numId="7" w16cid:durableId="1899433401">
    <w:abstractNumId w:val="4"/>
  </w:num>
  <w:num w:numId="8" w16cid:durableId="1414812903">
    <w:abstractNumId w:val="8"/>
  </w:num>
  <w:num w:numId="9" w16cid:durableId="827133652">
    <w:abstractNumId w:val="3"/>
  </w:num>
  <w:num w:numId="10" w16cid:durableId="1565490325">
    <w:abstractNumId w:val="2"/>
  </w:num>
  <w:num w:numId="11" w16cid:durableId="353701114">
    <w:abstractNumId w:val="1"/>
  </w:num>
  <w:num w:numId="12" w16cid:durableId="137307001">
    <w:abstractNumId w:val="0"/>
  </w:num>
  <w:num w:numId="13" w16cid:durableId="892960290">
    <w:abstractNumId w:val="22"/>
  </w:num>
  <w:num w:numId="14" w16cid:durableId="1263297270">
    <w:abstractNumId w:val="24"/>
  </w:num>
  <w:num w:numId="15" w16cid:durableId="1586067850">
    <w:abstractNumId w:val="10"/>
  </w:num>
  <w:num w:numId="16" w16cid:durableId="2082944773">
    <w:abstractNumId w:val="26"/>
  </w:num>
  <w:num w:numId="17" w16cid:durableId="738476622">
    <w:abstractNumId w:val="21"/>
  </w:num>
  <w:num w:numId="18" w16cid:durableId="1380669211">
    <w:abstractNumId w:val="20"/>
  </w:num>
  <w:num w:numId="19" w16cid:durableId="301468741">
    <w:abstractNumId w:val="17"/>
  </w:num>
  <w:num w:numId="20" w16cid:durableId="817720612">
    <w:abstractNumId w:val="14"/>
  </w:num>
  <w:num w:numId="21" w16cid:durableId="16540137">
    <w:abstractNumId w:val="23"/>
  </w:num>
  <w:num w:numId="22" w16cid:durableId="1432897773">
    <w:abstractNumId w:val="25"/>
  </w:num>
  <w:num w:numId="23" w16cid:durableId="461191163">
    <w:abstractNumId w:val="19"/>
  </w:num>
  <w:num w:numId="24" w16cid:durableId="861016152">
    <w:abstractNumId w:val="12"/>
  </w:num>
  <w:num w:numId="25" w16cid:durableId="1093354295">
    <w:abstractNumId w:val="16"/>
  </w:num>
  <w:num w:numId="26" w16cid:durableId="63644622">
    <w:abstractNumId w:val="18"/>
  </w:num>
  <w:num w:numId="27" w16cid:durableId="18483278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5"/>
    <w:rsid w:val="000026EB"/>
    <w:rsid w:val="0000438F"/>
    <w:rsid w:val="000204EA"/>
    <w:rsid w:val="00055290"/>
    <w:rsid w:val="000E4A5F"/>
    <w:rsid w:val="00101023"/>
    <w:rsid w:val="00146D11"/>
    <w:rsid w:val="00154256"/>
    <w:rsid w:val="00185431"/>
    <w:rsid w:val="001939C0"/>
    <w:rsid w:val="001A7963"/>
    <w:rsid w:val="001B62A6"/>
    <w:rsid w:val="001E3869"/>
    <w:rsid w:val="001F2715"/>
    <w:rsid w:val="00203DD6"/>
    <w:rsid w:val="00224E52"/>
    <w:rsid w:val="00235344"/>
    <w:rsid w:val="002401D6"/>
    <w:rsid w:val="00281F5C"/>
    <w:rsid w:val="002A3985"/>
    <w:rsid w:val="002B340A"/>
    <w:rsid w:val="00321375"/>
    <w:rsid w:val="00326B79"/>
    <w:rsid w:val="003410F4"/>
    <w:rsid w:val="0036157C"/>
    <w:rsid w:val="00381117"/>
    <w:rsid w:val="0039043A"/>
    <w:rsid w:val="003D0194"/>
    <w:rsid w:val="003F6812"/>
    <w:rsid w:val="00400698"/>
    <w:rsid w:val="00412EB5"/>
    <w:rsid w:val="00440CBF"/>
    <w:rsid w:val="00466AA6"/>
    <w:rsid w:val="00467023"/>
    <w:rsid w:val="004C4605"/>
    <w:rsid w:val="004E31F6"/>
    <w:rsid w:val="004F308D"/>
    <w:rsid w:val="005074F3"/>
    <w:rsid w:val="0056196A"/>
    <w:rsid w:val="00583F50"/>
    <w:rsid w:val="005A3E31"/>
    <w:rsid w:val="005F01F0"/>
    <w:rsid w:val="0061145B"/>
    <w:rsid w:val="00656951"/>
    <w:rsid w:val="0067791A"/>
    <w:rsid w:val="006C4337"/>
    <w:rsid w:val="006C566C"/>
    <w:rsid w:val="00751D53"/>
    <w:rsid w:val="007711EE"/>
    <w:rsid w:val="007737FB"/>
    <w:rsid w:val="00781742"/>
    <w:rsid w:val="007A3020"/>
    <w:rsid w:val="007B6A06"/>
    <w:rsid w:val="007D2184"/>
    <w:rsid w:val="00856427"/>
    <w:rsid w:val="00860301"/>
    <w:rsid w:val="00881186"/>
    <w:rsid w:val="00885AA1"/>
    <w:rsid w:val="008C51D2"/>
    <w:rsid w:val="008E36B3"/>
    <w:rsid w:val="009604EF"/>
    <w:rsid w:val="009A2A76"/>
    <w:rsid w:val="009C1185"/>
    <w:rsid w:val="009D44E7"/>
    <w:rsid w:val="00A11BF6"/>
    <w:rsid w:val="00A21449"/>
    <w:rsid w:val="00A21B57"/>
    <w:rsid w:val="00A41FC4"/>
    <w:rsid w:val="00A43DAA"/>
    <w:rsid w:val="00A550CE"/>
    <w:rsid w:val="00A83844"/>
    <w:rsid w:val="00AE1CDA"/>
    <w:rsid w:val="00B004A4"/>
    <w:rsid w:val="00B15B8B"/>
    <w:rsid w:val="00B20732"/>
    <w:rsid w:val="00B414BA"/>
    <w:rsid w:val="00BA2727"/>
    <w:rsid w:val="00BA4BE0"/>
    <w:rsid w:val="00BA5493"/>
    <w:rsid w:val="00C02961"/>
    <w:rsid w:val="00C71168"/>
    <w:rsid w:val="00CB2F94"/>
    <w:rsid w:val="00CB665E"/>
    <w:rsid w:val="00CC036D"/>
    <w:rsid w:val="00CD4777"/>
    <w:rsid w:val="00D403B3"/>
    <w:rsid w:val="00D92A47"/>
    <w:rsid w:val="00DB44F1"/>
    <w:rsid w:val="00DD45A8"/>
    <w:rsid w:val="00E4493C"/>
    <w:rsid w:val="00E5081C"/>
    <w:rsid w:val="00E84E56"/>
    <w:rsid w:val="00EA5123"/>
    <w:rsid w:val="00EE2E35"/>
    <w:rsid w:val="00F1439A"/>
    <w:rsid w:val="00F264E1"/>
    <w:rsid w:val="00F31CC7"/>
    <w:rsid w:val="00F36AD2"/>
    <w:rsid w:val="00FB32EA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8190"/>
  <w15:chartTrackingRefBased/>
  <w15:docId w15:val="{A204AC70-E692-9345-98B4-26CEB81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1B62A6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.avena1983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4259323-D7FE-F143-81F9-212D5B2B5AEA%7dtf1639211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E6ACABEF7D1489B9CE6505685F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F6D6D-AE58-7D4D-BC6A-2AD82F097901}"/>
      </w:docPartPr>
      <w:docPartBody>
        <w:p w:rsidR="002B23D3" w:rsidRDefault="002B23D3">
          <w:pPr>
            <w:pStyle w:val="B09E6ACABEF7D1489B9CE6505685F29A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D9E0E82271764148B54FB9FED14BF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2CDBA-D49D-124B-A80B-FA48EF672CD0}"/>
      </w:docPartPr>
      <w:docPartBody>
        <w:p w:rsidR="002B23D3" w:rsidRDefault="002B23D3">
          <w:pPr>
            <w:pStyle w:val="D9E0E82271764148B54FB9FED14BF0DC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BBDABAC968300E4F8067F778C08C9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5981C-0E51-9D4F-B6A4-A1D7F7155C13}"/>
      </w:docPartPr>
      <w:docPartBody>
        <w:p w:rsidR="002B23D3" w:rsidRDefault="002B23D3">
          <w:pPr>
            <w:pStyle w:val="BBDABAC968300E4F8067F778C08C9AE7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84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6"/>
    <w:rsid w:val="002B23D3"/>
    <w:rsid w:val="004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09E6ACABEF7D1489B9CE6505685F29A">
    <w:name w:val="B09E6ACABEF7D1489B9CE6505685F29A"/>
  </w:style>
  <w:style w:type="paragraph" w:customStyle="1" w:styleId="D9E0E82271764148B54FB9FED14BF0DC">
    <w:name w:val="D9E0E82271764148B54FB9FED14BF0DC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BBDABAC968300E4F8067F778C08C9AE7">
    <w:name w:val="BBDABAC968300E4F8067F778C08C9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%7b34259323-D7FE-F143-81F9-212D5B2B5AEA%7dtf16392110.dotx</Template>
  <TotalTime>1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pri.667@outlook.com</dc:creator>
  <cp:keywords/>
  <dc:description/>
  <cp:lastModifiedBy>pri.667@outlook.com</cp:lastModifiedBy>
  <cp:revision>2</cp:revision>
  <dcterms:created xsi:type="dcterms:W3CDTF">2024-02-23T21:31:00Z</dcterms:created>
  <dcterms:modified xsi:type="dcterms:W3CDTF">2024-02-23T21:31:00Z</dcterms:modified>
</cp:coreProperties>
</file>