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606A8" w14:textId="01BA4714" w:rsidR="009D44E7" w:rsidRPr="00974736" w:rsidRDefault="00A80EC8">
      <w:pPr>
        <w:pStyle w:val="Nom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E5EB661" wp14:editId="75DEA6D4">
            <wp:extent cx="483432" cy="705229"/>
            <wp:effectExtent l="76200" t="76200" r="126365" b="133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432" cy="70522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74736" w:rsidRPr="00974736">
        <w:rPr>
          <w:sz w:val="28"/>
          <w:szCs w:val="28"/>
        </w:rPr>
        <w:t xml:space="preserve">Eduardo de Jesus Lima </w:t>
      </w:r>
    </w:p>
    <w:p w14:paraId="707A3AF0" w14:textId="350C0854" w:rsidR="009D44E7" w:rsidRDefault="00065CD6">
      <w:pPr>
        <w:pStyle w:val="InformaesdeContato"/>
        <w:rPr>
          <w:sz w:val="22"/>
          <w:szCs w:val="22"/>
        </w:rPr>
      </w:pPr>
      <w:r w:rsidRPr="001D46B6">
        <w:rPr>
          <w:b/>
          <w:bCs/>
          <w:sz w:val="22"/>
          <w:szCs w:val="22"/>
        </w:rPr>
        <w:t>Endereço:</w:t>
      </w:r>
      <w:r w:rsidR="00E12E8D" w:rsidRPr="001D46B6">
        <w:rPr>
          <w:b/>
          <w:bCs/>
          <w:sz w:val="22"/>
          <w:szCs w:val="22"/>
        </w:rPr>
        <w:t xml:space="preserve"> </w:t>
      </w:r>
      <w:r w:rsidR="00E12E8D">
        <w:rPr>
          <w:sz w:val="22"/>
          <w:szCs w:val="22"/>
        </w:rPr>
        <w:t>Rua Angora 75, Vila Central Queimados</w:t>
      </w:r>
    </w:p>
    <w:p w14:paraId="27AFCCFB" w14:textId="3ED275E3" w:rsidR="0088179E" w:rsidRDefault="0088179E">
      <w:pPr>
        <w:pStyle w:val="InformaesdeContato"/>
        <w:rPr>
          <w:sz w:val="22"/>
          <w:szCs w:val="22"/>
        </w:rPr>
      </w:pPr>
      <w:r w:rsidRPr="001D46B6">
        <w:rPr>
          <w:b/>
          <w:bCs/>
          <w:sz w:val="22"/>
          <w:szCs w:val="22"/>
        </w:rPr>
        <w:t>CEP:</w:t>
      </w:r>
      <w:r>
        <w:rPr>
          <w:sz w:val="22"/>
          <w:szCs w:val="22"/>
        </w:rPr>
        <w:t xml:space="preserve"> 26316</w:t>
      </w:r>
      <w:r w:rsidR="00291D03">
        <w:rPr>
          <w:sz w:val="22"/>
          <w:szCs w:val="22"/>
        </w:rPr>
        <w:t xml:space="preserve"> – 172</w:t>
      </w:r>
    </w:p>
    <w:p w14:paraId="38ADF335" w14:textId="4A4737AF" w:rsidR="00291D03" w:rsidRPr="00E12E8D" w:rsidRDefault="00F35925">
      <w:pPr>
        <w:pStyle w:val="InformaesdeConta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Cel: </w:t>
      </w:r>
      <w:r w:rsidR="0026205B">
        <w:rPr>
          <w:sz w:val="22"/>
          <w:szCs w:val="22"/>
        </w:rPr>
        <w:t xml:space="preserve">(21) </w:t>
      </w:r>
      <w:r w:rsidR="002A785E">
        <w:rPr>
          <w:sz w:val="22"/>
          <w:szCs w:val="22"/>
        </w:rPr>
        <w:t xml:space="preserve">7411 - </w:t>
      </w:r>
      <w:r w:rsidR="00A5358B">
        <w:rPr>
          <w:sz w:val="22"/>
          <w:szCs w:val="22"/>
        </w:rPr>
        <w:t>8955</w:t>
      </w:r>
    </w:p>
    <w:sdt>
      <w:sdtPr>
        <w:id w:val="-1179423465"/>
        <w:placeholder>
          <w:docPart w:val="A788B5DEBCCCAE4A9A02452FDE1574C8"/>
        </w:placeholder>
        <w:temporary/>
        <w:showingPlcHdr/>
        <w15:appearance w15:val="hidden"/>
      </w:sdtPr>
      <w:sdtEndPr/>
      <w:sdtContent>
        <w:p w14:paraId="1C33F636" w14:textId="77777777" w:rsidR="009D44E7" w:rsidRDefault="0056196A">
          <w:pPr>
            <w:pStyle w:val="Ttulo1"/>
          </w:pPr>
          <w:r>
            <w:rPr>
              <w:lang w:bidi="pt-BR"/>
            </w:rPr>
            <w:t>Objetivo</w:t>
          </w:r>
        </w:p>
      </w:sdtContent>
    </w:sdt>
    <w:p w14:paraId="1079342F" w14:textId="40F47407" w:rsidR="009D44E7" w:rsidRDefault="00725B39">
      <w:r>
        <w:t xml:space="preserve">Pretendo fornecer </w:t>
      </w:r>
      <w:r w:rsidR="0058743C">
        <w:t xml:space="preserve">todo suporte </w:t>
      </w:r>
      <w:r w:rsidR="00A60FA5">
        <w:t>a minha liderança</w:t>
      </w:r>
      <w:r w:rsidR="00F00E12">
        <w:t xml:space="preserve">, contribuir para o sucesso de toda equipe </w:t>
      </w:r>
      <w:r w:rsidR="00B46462">
        <w:t xml:space="preserve">com minha experiência e técnicas que aprendi ao longo </w:t>
      </w:r>
      <w:r w:rsidR="0040633F">
        <w:t>dos anos de minha mi</w:t>
      </w:r>
      <w:r w:rsidR="00364B83">
        <w:t>n</w:t>
      </w:r>
      <w:r w:rsidR="00EB434C">
        <w:t xml:space="preserve">has </w:t>
      </w:r>
      <w:r w:rsidR="0040633F">
        <w:t>jornada profissional.</w:t>
      </w:r>
    </w:p>
    <w:p w14:paraId="14D3BC41" w14:textId="67E2C787" w:rsidR="009D44E7" w:rsidRDefault="0056196A">
      <w:pPr>
        <w:pStyle w:val="Ttulo1"/>
      </w:pPr>
      <w:r>
        <w:rPr>
          <w:lang w:bidi="pt-BR"/>
        </w:rPr>
        <w:t>Experiênci</w:t>
      </w:r>
      <w:r w:rsidR="00512410">
        <w:rPr>
          <w:lang w:bidi="pt-BR"/>
        </w:rPr>
        <w:t xml:space="preserve">a profissional </w:t>
      </w:r>
    </w:p>
    <w:p w14:paraId="19E9C08A" w14:textId="183F3D63" w:rsidR="009D44E7" w:rsidRDefault="006C2BFC">
      <w:r>
        <w:rPr>
          <w:b/>
          <w:bCs/>
          <w:lang w:bidi="pt-BR"/>
        </w:rPr>
        <w:t xml:space="preserve">Hospital de Guarnição da Vila Militar </w:t>
      </w:r>
    </w:p>
    <w:p w14:paraId="378C2714" w14:textId="63D7F75D" w:rsidR="009D44E7" w:rsidRDefault="00AE781F">
      <w:r>
        <w:t xml:space="preserve">Cargo: Cozinheiro </w:t>
      </w:r>
      <w:r w:rsidR="00C646E2">
        <w:t xml:space="preserve">Industrial </w:t>
      </w:r>
    </w:p>
    <w:p w14:paraId="79234E60" w14:textId="539839D7" w:rsidR="009D44E7" w:rsidRDefault="00EA7615" w:rsidP="00B4289D">
      <w:pPr>
        <w:pStyle w:val="Commarcadores"/>
        <w:numPr>
          <w:ilvl w:val="0"/>
          <w:numId w:val="0"/>
        </w:numPr>
      </w:pPr>
      <w:r>
        <w:t xml:space="preserve">De </w:t>
      </w:r>
      <w:r w:rsidR="00630CF2">
        <w:t xml:space="preserve">10/07/2000 a </w:t>
      </w:r>
      <w:r w:rsidR="00776B9C">
        <w:t>27/09/2007</w:t>
      </w:r>
    </w:p>
    <w:p w14:paraId="35EF6C40" w14:textId="7A8E0CCD" w:rsidR="00776B9C" w:rsidRDefault="00FD694C" w:rsidP="006F5D8A">
      <w:pPr>
        <w:pStyle w:val="Commarcadores"/>
        <w:numPr>
          <w:ilvl w:val="0"/>
          <w:numId w:val="0"/>
        </w:numPr>
        <w:ind w:left="216" w:hanging="216"/>
      </w:pPr>
      <w:r>
        <w:t>Cozinha</w:t>
      </w:r>
      <w:r w:rsidR="000179C0">
        <w:t xml:space="preserve">r e fazer o preparo e o pré preparo </w:t>
      </w:r>
      <w:r w:rsidR="006F5D8A">
        <w:t>d</w:t>
      </w:r>
      <w:r w:rsidR="00897D72">
        <w:t xml:space="preserve">os alimentos seguindo as orientações do chefe de cozinha e </w:t>
      </w:r>
      <w:r w:rsidR="00860E32">
        <w:t>nutricionista</w:t>
      </w:r>
    </w:p>
    <w:p w14:paraId="655055EC" w14:textId="55FD34AC" w:rsidR="002D05B8" w:rsidRDefault="001C5533" w:rsidP="005A31DB">
      <w:pPr>
        <w:pStyle w:val="Commarcadores"/>
        <w:numPr>
          <w:ilvl w:val="0"/>
          <w:numId w:val="0"/>
        </w:numPr>
        <w:rPr>
          <w:b/>
          <w:bCs/>
        </w:rPr>
      </w:pPr>
      <w:r>
        <w:rPr>
          <w:b/>
          <w:bCs/>
        </w:rPr>
        <w:t>Restaurante Flor de Sal</w:t>
      </w:r>
    </w:p>
    <w:p w14:paraId="78592B4F" w14:textId="2C2BF575" w:rsidR="00B4289D" w:rsidRPr="0009504B" w:rsidRDefault="0009504B" w:rsidP="005A31DB">
      <w:pPr>
        <w:pStyle w:val="Commarcadores"/>
        <w:numPr>
          <w:ilvl w:val="0"/>
          <w:numId w:val="0"/>
        </w:numPr>
      </w:pPr>
      <w:r>
        <w:t xml:space="preserve">De </w:t>
      </w:r>
      <w:r w:rsidR="008B738D">
        <w:t xml:space="preserve">02/03/2008 a </w:t>
      </w:r>
      <w:r w:rsidR="00D7733E">
        <w:t>30/06/</w:t>
      </w:r>
      <w:r w:rsidR="002D05B8">
        <w:t>2013</w:t>
      </w:r>
    </w:p>
    <w:p w14:paraId="1F184FD4" w14:textId="18132A16" w:rsidR="001C5533" w:rsidRDefault="001C5533" w:rsidP="005A31DB">
      <w:pPr>
        <w:pStyle w:val="Commarcadores"/>
        <w:numPr>
          <w:ilvl w:val="0"/>
          <w:numId w:val="0"/>
        </w:numPr>
      </w:pPr>
      <w:r>
        <w:t xml:space="preserve">Cargo: Cozinheiro </w:t>
      </w:r>
      <w:r w:rsidR="00C15BBD">
        <w:t>de Buffet</w:t>
      </w:r>
    </w:p>
    <w:p w14:paraId="7C032A4C" w14:textId="6767DDE7" w:rsidR="004A2E2B" w:rsidRDefault="008F5BFE" w:rsidP="005A31DB">
      <w:pPr>
        <w:pStyle w:val="Commarcadores"/>
        <w:numPr>
          <w:ilvl w:val="0"/>
          <w:numId w:val="0"/>
        </w:numPr>
      </w:pPr>
      <w:r>
        <w:t xml:space="preserve">Preparação dos alimentos </w:t>
      </w:r>
      <w:r w:rsidR="006B58B3">
        <w:t>seguindo o card</w:t>
      </w:r>
      <w:r w:rsidR="002227A3">
        <w:t xml:space="preserve">ápio </w:t>
      </w:r>
      <w:r w:rsidR="006B58B3">
        <w:t>como proteínas e suas guarnições</w:t>
      </w:r>
    </w:p>
    <w:p w14:paraId="3707525C" w14:textId="3840D082" w:rsidR="004A2E2B" w:rsidRDefault="004A2E2B" w:rsidP="005A31DB">
      <w:pPr>
        <w:pStyle w:val="Commarcadores"/>
        <w:numPr>
          <w:ilvl w:val="0"/>
          <w:numId w:val="0"/>
        </w:numPr>
      </w:pPr>
      <w:r>
        <w:t>Controle de entrada e saída de me</w:t>
      </w:r>
      <w:r w:rsidR="002227A3">
        <w:t>rcadorias</w:t>
      </w:r>
      <w:r w:rsidR="00CF0004">
        <w:t xml:space="preserve">, liderança da equipe </w:t>
      </w:r>
      <w:r w:rsidR="00F74C46">
        <w:t xml:space="preserve">orientando a preparação </w:t>
      </w:r>
      <w:r w:rsidR="00811DE0">
        <w:t>das saladas</w:t>
      </w:r>
      <w:r w:rsidR="00FC20C4">
        <w:t>,</w:t>
      </w:r>
      <w:r w:rsidR="00811DE0">
        <w:t xml:space="preserve"> sobremesas </w:t>
      </w:r>
      <w:r w:rsidR="00FC20C4">
        <w:t>e apresentação da rampa.</w:t>
      </w:r>
    </w:p>
    <w:p w14:paraId="7704ED2A" w14:textId="3DFFD68B" w:rsidR="00FC20C4" w:rsidRDefault="004A03F5" w:rsidP="005A31DB">
      <w:pPr>
        <w:pStyle w:val="Commarcadores"/>
        <w:numPr>
          <w:ilvl w:val="0"/>
          <w:numId w:val="0"/>
        </w:numPr>
        <w:rPr>
          <w:b/>
          <w:bCs/>
        </w:rPr>
      </w:pPr>
      <w:r>
        <w:rPr>
          <w:b/>
          <w:bCs/>
        </w:rPr>
        <w:t xml:space="preserve">Hospital </w:t>
      </w:r>
      <w:r w:rsidR="00B559AA">
        <w:rPr>
          <w:b/>
          <w:bCs/>
        </w:rPr>
        <w:t>Rios Dor</w:t>
      </w:r>
    </w:p>
    <w:p w14:paraId="2543D3C4" w14:textId="2CA4C898" w:rsidR="004A03F5" w:rsidRDefault="00A46311" w:rsidP="005A31DB">
      <w:pPr>
        <w:pStyle w:val="Commarcadores"/>
        <w:numPr>
          <w:ilvl w:val="0"/>
          <w:numId w:val="0"/>
        </w:numPr>
      </w:pPr>
      <w:r>
        <w:t xml:space="preserve">De 17/12/2013 a </w:t>
      </w:r>
      <w:r w:rsidR="00083DBA">
        <w:t>25/</w:t>
      </w:r>
      <w:r w:rsidR="004417E4">
        <w:t>04/</w:t>
      </w:r>
      <w:r w:rsidR="00C21463">
        <w:t>2017</w:t>
      </w:r>
    </w:p>
    <w:p w14:paraId="2D31DEA8" w14:textId="68B6E7AE" w:rsidR="00C21463" w:rsidRDefault="00682BF9" w:rsidP="005A31DB">
      <w:pPr>
        <w:pStyle w:val="Commarcadores"/>
        <w:numPr>
          <w:ilvl w:val="0"/>
          <w:numId w:val="0"/>
        </w:numPr>
      </w:pPr>
      <w:r>
        <w:t>Cargo: Cozinheiro Industrial</w:t>
      </w:r>
    </w:p>
    <w:p w14:paraId="5BFC9490" w14:textId="32F7F0A3" w:rsidR="00682BF9" w:rsidRDefault="008A58A3" w:rsidP="005A31DB">
      <w:pPr>
        <w:pStyle w:val="Commarcadores"/>
        <w:numPr>
          <w:ilvl w:val="0"/>
          <w:numId w:val="0"/>
        </w:numPr>
      </w:pPr>
      <w:r>
        <w:t xml:space="preserve">Cozinhar </w:t>
      </w:r>
      <w:r w:rsidR="00F374F8">
        <w:t>fazendo o preparo e p</w:t>
      </w:r>
      <w:r w:rsidR="00704C62">
        <w:t xml:space="preserve">ré </w:t>
      </w:r>
      <w:r w:rsidR="00F374F8">
        <w:t>preparo dos alimentos seguindo orientações da nutricionista</w:t>
      </w:r>
      <w:r w:rsidR="00746D87">
        <w:t xml:space="preserve">, seguindo o </w:t>
      </w:r>
      <w:r w:rsidR="001E27A9">
        <w:t>cardápio semanal</w:t>
      </w:r>
      <w:r w:rsidR="00C44960">
        <w:t>, montagem de pratos executivo para os médicos e diret</w:t>
      </w:r>
      <w:r w:rsidR="000F1D87">
        <w:t>oria do hospital.</w:t>
      </w:r>
    </w:p>
    <w:p w14:paraId="43FACC30" w14:textId="42D63DA2" w:rsidR="000F1D87" w:rsidRDefault="0066741B" w:rsidP="005A31DB">
      <w:pPr>
        <w:pStyle w:val="Commarcadores"/>
        <w:numPr>
          <w:ilvl w:val="0"/>
          <w:numId w:val="0"/>
        </w:numPr>
        <w:rPr>
          <w:b/>
          <w:bCs/>
        </w:rPr>
      </w:pPr>
      <w:r>
        <w:rPr>
          <w:b/>
          <w:bCs/>
        </w:rPr>
        <w:t xml:space="preserve">Hospital </w:t>
      </w:r>
      <w:r w:rsidR="00B559AA">
        <w:rPr>
          <w:b/>
          <w:bCs/>
        </w:rPr>
        <w:t xml:space="preserve">Samaritano </w:t>
      </w:r>
    </w:p>
    <w:p w14:paraId="1E73D8AF" w14:textId="3427A0FE" w:rsidR="0066741B" w:rsidRDefault="0066741B" w:rsidP="005A31DB">
      <w:pPr>
        <w:pStyle w:val="Commarcadores"/>
        <w:numPr>
          <w:ilvl w:val="0"/>
          <w:numId w:val="0"/>
        </w:numPr>
      </w:pPr>
      <w:r>
        <w:t xml:space="preserve">De </w:t>
      </w:r>
      <w:r w:rsidR="003C7896">
        <w:t xml:space="preserve">22/05/2017 a 11/10/2023 </w:t>
      </w:r>
    </w:p>
    <w:p w14:paraId="1DEDBEB4" w14:textId="1FC51D67" w:rsidR="003C7896" w:rsidRDefault="00C4396F" w:rsidP="005A31DB">
      <w:pPr>
        <w:pStyle w:val="Commarcadores"/>
        <w:numPr>
          <w:ilvl w:val="0"/>
          <w:numId w:val="0"/>
        </w:numPr>
      </w:pPr>
      <w:r>
        <w:t>Cargo Cozinheiro a cozinheiro L</w:t>
      </w:r>
      <w:r w:rsidR="001E21C8">
        <w:t xml:space="preserve">íder </w:t>
      </w:r>
    </w:p>
    <w:p w14:paraId="3C9BF2DA" w14:textId="4F0C5B3B" w:rsidR="00C4396F" w:rsidRPr="0066741B" w:rsidRDefault="002F7809" w:rsidP="005A31DB">
      <w:pPr>
        <w:pStyle w:val="Commarcadores"/>
        <w:numPr>
          <w:ilvl w:val="0"/>
          <w:numId w:val="0"/>
        </w:numPr>
      </w:pPr>
      <w:r>
        <w:t>Preparação dos alimentos seguindo o cardápio semanal e orientação das nutricionistas</w:t>
      </w:r>
      <w:r w:rsidR="00031AFD">
        <w:t>, liderança de toda equipe da cozinha, controle de entrada e saída de mercadorias</w:t>
      </w:r>
      <w:r w:rsidR="009F5062">
        <w:t xml:space="preserve"> como Hortifruti, proteínas e insumos</w:t>
      </w:r>
      <w:r w:rsidR="006B65BC">
        <w:t>. Controle de armazenamento e temperatura dos alimentos</w:t>
      </w:r>
      <w:r w:rsidR="007A62D3">
        <w:t>, apresentação da rampa e montagem de pratos executivo para diretoria.</w:t>
      </w:r>
    </w:p>
    <w:sdt>
      <w:sdtPr>
        <w:id w:val="720946933"/>
        <w:placeholder>
          <w:docPart w:val="1FF0DA2B08245A478B0CDA08BB3C7D9B"/>
        </w:placeholder>
        <w:temporary/>
        <w:showingPlcHdr/>
        <w15:appearance w15:val="hidden"/>
      </w:sdtPr>
      <w:sdtEndPr/>
      <w:sdtContent>
        <w:p w14:paraId="5A82A273" w14:textId="77777777" w:rsidR="009D44E7" w:rsidRDefault="0056196A">
          <w:pPr>
            <w:pStyle w:val="Ttulo1"/>
          </w:pPr>
          <w:r>
            <w:rPr>
              <w:lang w:bidi="pt-BR"/>
            </w:rPr>
            <w:t>Educação</w:t>
          </w:r>
        </w:p>
      </w:sdtContent>
    </w:sdt>
    <w:p w14:paraId="609EED11" w14:textId="6CD1A4A7" w:rsidR="009D44E7" w:rsidRDefault="00EC36B9">
      <w:r>
        <w:t xml:space="preserve">Ensino </w:t>
      </w:r>
      <w:r w:rsidR="00A55D84">
        <w:t xml:space="preserve">Médio Completo </w:t>
      </w:r>
    </w:p>
    <w:p w14:paraId="5B92B2CA" w14:textId="4E3068FF" w:rsidR="009D44E7" w:rsidRDefault="00FF2B6D" w:rsidP="00841F2B">
      <w:pPr>
        <w:pStyle w:val="Ttulo1"/>
      </w:pPr>
      <w:r>
        <w:t xml:space="preserve">Cursos </w:t>
      </w:r>
    </w:p>
    <w:p w14:paraId="5E6A91B2" w14:textId="1D1B5E2D" w:rsidR="00584D7E" w:rsidRPr="000B28B1" w:rsidRDefault="00841F2B">
      <w:pPr>
        <w:pStyle w:val="Commarcadores"/>
      </w:pPr>
      <w:r>
        <w:rPr>
          <w:b/>
          <w:bCs/>
        </w:rPr>
        <w:t>Senac</w:t>
      </w:r>
      <w:r w:rsidR="004603B5">
        <w:rPr>
          <w:b/>
          <w:bCs/>
        </w:rPr>
        <w:t xml:space="preserve">/ </w:t>
      </w:r>
      <w:r w:rsidR="000B28B1">
        <w:rPr>
          <w:b/>
          <w:bCs/>
        </w:rPr>
        <w:t>Cozinheiro</w:t>
      </w:r>
    </w:p>
    <w:p w14:paraId="74AF656C" w14:textId="28E5DCFB" w:rsidR="000B28B1" w:rsidRPr="00694A94" w:rsidRDefault="000B28B1">
      <w:pPr>
        <w:pStyle w:val="Commarcadores"/>
      </w:pPr>
      <w:r>
        <w:rPr>
          <w:b/>
          <w:bCs/>
        </w:rPr>
        <w:t>Anvisa</w:t>
      </w:r>
      <w:r w:rsidR="002159B4">
        <w:rPr>
          <w:b/>
          <w:bCs/>
        </w:rPr>
        <w:t xml:space="preserve">/ Higienização </w:t>
      </w:r>
      <w:r w:rsidR="0080311D">
        <w:rPr>
          <w:b/>
          <w:bCs/>
        </w:rPr>
        <w:t>e</w:t>
      </w:r>
      <w:r w:rsidR="00B7183F">
        <w:rPr>
          <w:b/>
          <w:bCs/>
        </w:rPr>
        <w:t xml:space="preserve"> Manipulação </w:t>
      </w:r>
      <w:r w:rsidR="0080311D">
        <w:rPr>
          <w:b/>
          <w:bCs/>
        </w:rPr>
        <w:t xml:space="preserve">dos alimentos </w:t>
      </w:r>
    </w:p>
    <w:p w14:paraId="2B321783" w14:textId="55AA76C1" w:rsidR="00E6357D" w:rsidRDefault="00694A94" w:rsidP="00E6357D">
      <w:pPr>
        <w:pStyle w:val="Commarcadores"/>
      </w:pPr>
      <w:r>
        <w:rPr>
          <w:b/>
          <w:bCs/>
        </w:rPr>
        <w:t xml:space="preserve">Padaria </w:t>
      </w:r>
      <w:r w:rsidR="00E6357D">
        <w:rPr>
          <w:b/>
          <w:bCs/>
        </w:rPr>
        <w:t>&amp; Confeitaria Belas artes</w:t>
      </w:r>
      <w:r w:rsidR="006D4E8A">
        <w:rPr>
          <w:b/>
          <w:bCs/>
        </w:rPr>
        <w:t xml:space="preserve">/ panificação </w:t>
      </w:r>
      <w:r w:rsidR="00B0143E">
        <w:rPr>
          <w:b/>
          <w:bCs/>
        </w:rPr>
        <w:t xml:space="preserve">e confeitaria </w:t>
      </w:r>
    </w:p>
    <w:sectPr w:rsidR="00E6357D">
      <w:headerReference w:type="default" r:id="rId9"/>
      <w:footerReference w:type="default" r:id="rId10"/>
      <w:headerReference w:type="first" r:id="rId11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7FCBD" w14:textId="77777777" w:rsidR="00972997" w:rsidRDefault="00972997">
      <w:r>
        <w:rPr>
          <w:lang w:bidi="pt-BR"/>
        </w:rPr>
        <w:separator/>
      </w:r>
    </w:p>
  </w:endnote>
  <w:endnote w:type="continuationSeparator" w:id="0">
    <w:p w14:paraId="7BFA4C28" w14:textId="77777777" w:rsidR="00972997" w:rsidRDefault="00972997">
      <w:r>
        <w:rPr>
          <w:lang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1D01" w14:textId="77777777" w:rsidR="009D44E7" w:rsidRDefault="0056196A">
    <w:pPr>
      <w:pStyle w:val="Rodap"/>
    </w:pPr>
    <w:r>
      <w:rPr>
        <w:lang w:bidi="pt-BR"/>
      </w:rPr>
      <w:fldChar w:fldCharType="begin"/>
    </w:r>
    <w:r>
      <w:rPr>
        <w:lang w:bidi="pt-BR"/>
      </w:rPr>
      <w:instrText xml:space="preserve"> PAGE   \* MERGEFORMAT </w:instrText>
    </w:r>
    <w:r>
      <w:rPr>
        <w:lang w:bidi="pt-BR"/>
      </w:rPr>
      <w:fldChar w:fldCharType="separate"/>
    </w:r>
    <w:r>
      <w:rPr>
        <w:noProof/>
        <w:lang w:bidi="pt-BR"/>
      </w:rPr>
      <w:t>2</w:t>
    </w:r>
    <w:r>
      <w:rPr>
        <w:noProof/>
        <w:lang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6EF75" w14:textId="77777777" w:rsidR="00972997" w:rsidRDefault="00972997">
      <w:r>
        <w:rPr>
          <w:lang w:bidi="pt-BR"/>
        </w:rPr>
        <w:separator/>
      </w:r>
    </w:p>
  </w:footnote>
  <w:footnote w:type="continuationSeparator" w:id="0">
    <w:p w14:paraId="77D69FFA" w14:textId="77777777" w:rsidR="00972997" w:rsidRDefault="00972997">
      <w:r>
        <w:rPr>
          <w:lang w:bidi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1E4AA" w14:textId="77777777" w:rsidR="009D44E7" w:rsidRDefault="0056196A">
    <w:r>
      <w:rPr>
        <w:noProof/>
        <w:lang w:val="lt-LT" w:eastAsia="zh-CN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49D5FCA" wp14:editId="0470B21C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20282072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1C31" w14:textId="77777777" w:rsidR="009D44E7" w:rsidRDefault="0056196A"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26D9AF6" wp14:editId="71DEB17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upo 4" title="Quadro de página com gui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Quadro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orma Livre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4A59C7" w14:textId="77777777" w:rsidR="009D44E7" w:rsidRDefault="009D44E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726D9AF6" id="Grupo 4" o:spid="_x0000_s1026" alt="Título: Quadro de página com guia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">
              <v:shape id="Quadro 5" o:spid="_x0000_s1027" style="position:absolute;left:1333;width:73152;height:96012;visibility:visible;mso-wrap-style:square;v-text-anchor:middle" coordsize="7315200,96012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orma Livre 8" o:spid="_x0000_s1028" style="position:absolute;left:2286;top:4286;width:3581;height:8020;visibility:visible;mso-wrap-style:square;v-text-anchor:top" coordsize="240,528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074A59C7" w14:textId="77777777" w:rsidR="009D44E7" w:rsidRDefault="009D44E7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AF862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Numer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375454">
    <w:abstractNumId w:val="9"/>
  </w:num>
  <w:num w:numId="2" w16cid:durableId="1501770656">
    <w:abstractNumId w:val="11"/>
  </w:num>
  <w:num w:numId="3" w16cid:durableId="982856462">
    <w:abstractNumId w:val="10"/>
  </w:num>
  <w:num w:numId="4" w16cid:durableId="1022047277">
    <w:abstractNumId w:val="7"/>
  </w:num>
  <w:num w:numId="5" w16cid:durableId="7029962">
    <w:abstractNumId w:val="6"/>
  </w:num>
  <w:num w:numId="6" w16cid:durableId="1746994729">
    <w:abstractNumId w:val="5"/>
  </w:num>
  <w:num w:numId="7" w16cid:durableId="2106412144">
    <w:abstractNumId w:val="4"/>
  </w:num>
  <w:num w:numId="8" w16cid:durableId="1185939814">
    <w:abstractNumId w:val="8"/>
  </w:num>
  <w:num w:numId="9" w16cid:durableId="1215506703">
    <w:abstractNumId w:val="3"/>
  </w:num>
  <w:num w:numId="10" w16cid:durableId="1309438140">
    <w:abstractNumId w:val="2"/>
  </w:num>
  <w:num w:numId="11" w16cid:durableId="2062290514">
    <w:abstractNumId w:val="1"/>
  </w:num>
  <w:num w:numId="12" w16cid:durableId="582183491">
    <w:abstractNumId w:val="0"/>
  </w:num>
  <w:num w:numId="13" w16cid:durableId="1611675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attachedTemplate r:id="rId1"/>
  <w:revisionView w:inkAnnotation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97"/>
    <w:rsid w:val="000179C0"/>
    <w:rsid w:val="00031AFD"/>
    <w:rsid w:val="00065CD6"/>
    <w:rsid w:val="00082A46"/>
    <w:rsid w:val="00083DBA"/>
    <w:rsid w:val="0009504B"/>
    <w:rsid w:val="000B1EA0"/>
    <w:rsid w:val="000B28B1"/>
    <w:rsid w:val="000F1D87"/>
    <w:rsid w:val="00164CED"/>
    <w:rsid w:val="001733FD"/>
    <w:rsid w:val="001C5533"/>
    <w:rsid w:val="001D46B6"/>
    <w:rsid w:val="001E21C8"/>
    <w:rsid w:val="001E27A9"/>
    <w:rsid w:val="001E3869"/>
    <w:rsid w:val="002159B4"/>
    <w:rsid w:val="002227A3"/>
    <w:rsid w:val="0026205B"/>
    <w:rsid w:val="00291D03"/>
    <w:rsid w:val="002A785E"/>
    <w:rsid w:val="002D05B8"/>
    <w:rsid w:val="002F6198"/>
    <w:rsid w:val="002F7809"/>
    <w:rsid w:val="0030691C"/>
    <w:rsid w:val="00364B83"/>
    <w:rsid w:val="003C7896"/>
    <w:rsid w:val="003F715C"/>
    <w:rsid w:val="0040633F"/>
    <w:rsid w:val="0041592D"/>
    <w:rsid w:val="004417E4"/>
    <w:rsid w:val="004603B5"/>
    <w:rsid w:val="004A03F5"/>
    <w:rsid w:val="004A2E2B"/>
    <w:rsid w:val="00512410"/>
    <w:rsid w:val="0056196A"/>
    <w:rsid w:val="00584D7E"/>
    <w:rsid w:val="0058743C"/>
    <w:rsid w:val="005A31DB"/>
    <w:rsid w:val="00630CF2"/>
    <w:rsid w:val="0066741B"/>
    <w:rsid w:val="00682BF9"/>
    <w:rsid w:val="00694A94"/>
    <w:rsid w:val="006B58B3"/>
    <w:rsid w:val="006B65BC"/>
    <w:rsid w:val="006C2BFC"/>
    <w:rsid w:val="006D4E8A"/>
    <w:rsid w:val="006F5D8A"/>
    <w:rsid w:val="00704C62"/>
    <w:rsid w:val="00725B39"/>
    <w:rsid w:val="00746D87"/>
    <w:rsid w:val="00776B9C"/>
    <w:rsid w:val="007A3020"/>
    <w:rsid w:val="007A62D3"/>
    <w:rsid w:val="007C4187"/>
    <w:rsid w:val="0080311D"/>
    <w:rsid w:val="00811DE0"/>
    <w:rsid w:val="00841F2B"/>
    <w:rsid w:val="00860E32"/>
    <w:rsid w:val="0088179E"/>
    <w:rsid w:val="00897D72"/>
    <w:rsid w:val="008A58A3"/>
    <w:rsid w:val="008B738D"/>
    <w:rsid w:val="008F5BFE"/>
    <w:rsid w:val="00972997"/>
    <w:rsid w:val="00974736"/>
    <w:rsid w:val="009D44E7"/>
    <w:rsid w:val="009F5062"/>
    <w:rsid w:val="00A46311"/>
    <w:rsid w:val="00A5358B"/>
    <w:rsid w:val="00A55D84"/>
    <w:rsid w:val="00A60FA5"/>
    <w:rsid w:val="00A80EC8"/>
    <w:rsid w:val="00AE781F"/>
    <w:rsid w:val="00B0143E"/>
    <w:rsid w:val="00B36F7E"/>
    <w:rsid w:val="00B4289D"/>
    <w:rsid w:val="00B46462"/>
    <w:rsid w:val="00B559AA"/>
    <w:rsid w:val="00B7183F"/>
    <w:rsid w:val="00BF041F"/>
    <w:rsid w:val="00C15BBD"/>
    <w:rsid w:val="00C20735"/>
    <w:rsid w:val="00C21463"/>
    <w:rsid w:val="00C4396F"/>
    <w:rsid w:val="00C44960"/>
    <w:rsid w:val="00C646E2"/>
    <w:rsid w:val="00C820BC"/>
    <w:rsid w:val="00CF0004"/>
    <w:rsid w:val="00D7733E"/>
    <w:rsid w:val="00E12E8D"/>
    <w:rsid w:val="00E6124C"/>
    <w:rsid w:val="00E6357D"/>
    <w:rsid w:val="00EA7615"/>
    <w:rsid w:val="00EB434C"/>
    <w:rsid w:val="00EB4D36"/>
    <w:rsid w:val="00EC36B9"/>
    <w:rsid w:val="00F00E12"/>
    <w:rsid w:val="00F35925"/>
    <w:rsid w:val="00F374F8"/>
    <w:rsid w:val="00F74C46"/>
    <w:rsid w:val="00FC20C4"/>
    <w:rsid w:val="00FD694C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56E59"/>
  <w15:chartTrackingRefBased/>
  <w15:docId w15:val="{40DD476E-7EAA-244F-ABAD-A6F74906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pt-PT" w:eastAsia="ja-JP" w:bidi="pt-PT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96A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esdeContato">
    <w:name w:val="Informações de Conta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tulo">
    <w:name w:val="Title"/>
    <w:basedOn w:val="Normal"/>
    <w:next w:val="Normal"/>
    <w:link w:val="Ttulo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Commarcadore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nfaseSutil">
    <w:name w:val="Subtle Emphasis"/>
    <w:basedOn w:val="Fontepargpadro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Rodap">
    <w:name w:val="footer"/>
    <w:basedOn w:val="Normal"/>
    <w:link w:val="Rodap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RodapChar">
    <w:name w:val="Rodapé Char"/>
    <w:basedOn w:val="Fontepargpadro"/>
    <w:link w:val="Rodap"/>
    <w:uiPriority w:val="99"/>
    <w:rPr>
      <w:color w:val="0E0B05" w:themeColor="text2"/>
      <w:sz w:val="24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e">
    <w:name w:val="Emphasis"/>
    <w:basedOn w:val="Fontepargpadro"/>
    <w:uiPriority w:val="20"/>
    <w:semiHidden/>
    <w:unhideWhenUsed/>
    <w:qFormat/>
    <w:rPr>
      <w:i w:val="0"/>
      <w:iCs/>
      <w:color w:val="E3AB47" w:themeColor="accent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oChar">
    <w:name w:val="Citação Char"/>
    <w:basedOn w:val="Fontepargpadro"/>
    <w:link w:val="Citao"/>
    <w:uiPriority w:val="29"/>
    <w:semiHidden/>
    <w:rPr>
      <w:iCs/>
      <w:sz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Cs/>
      <w:color w:val="262626" w:themeColor="text1" w:themeTint="D9"/>
      <w:sz w:val="26"/>
    </w:rPr>
  </w:style>
  <w:style w:type="character" w:styleId="nfaseIntensa">
    <w:name w:val="Intense Emphasis"/>
    <w:basedOn w:val="Fontepargpadro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olor w:val="262626" w:themeColor="text1" w:themeTint="D9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argrafodaLista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tulodendicedeautoridades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e">
    <w:name w:val="No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Numerada">
    <w:name w:val="List Number"/>
    <w:basedOn w:val="Normal"/>
    <w:uiPriority w:val="10"/>
    <w:qFormat/>
    <w:pPr>
      <w:numPr>
        <w:numId w:val="13"/>
      </w:numPr>
    </w:p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a">
    <w:name w:val="Date"/>
    <w:basedOn w:val="Normal"/>
    <w:next w:val="Normal"/>
    <w:link w:val="Data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aChar">
    <w:name w:val="Data Char"/>
    <w:basedOn w:val="Fontepargpadro"/>
    <w:link w:val="Data"/>
    <w:uiPriority w:val="99"/>
    <w:semiHidden/>
    <w:rPr>
      <w:color w:val="0E0B05" w:themeColor="text2"/>
      <w:sz w:val="24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udaoChar">
    <w:name w:val="Saudação Char"/>
    <w:basedOn w:val="Fontepargpadro"/>
    <w:link w:val="Saudao"/>
    <w:uiPriority w:val="99"/>
    <w:semiHidden/>
    <w:rPr>
      <w:color w:val="0E0B05" w:themeColor="text2"/>
      <w:sz w:val="24"/>
    </w:rPr>
  </w:style>
  <w:style w:type="paragraph" w:styleId="Assinatura">
    <w:name w:val="Signature"/>
    <w:basedOn w:val="Normal"/>
    <w:link w:val="Assinatura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AssinaturaChar">
    <w:name w:val="Assinatura Char"/>
    <w:basedOn w:val="Fontepargpadro"/>
    <w:link w:val="Assinatura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9E47ADF7-E60C-4C40-8432-738EAB34D219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88B5DEBCCCAE4A9A02452FDE1574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B00FFD-3AC9-DA45-AC2E-733D22D08E77}"/>
      </w:docPartPr>
      <w:docPartBody>
        <w:p w:rsidR="00982241" w:rsidRDefault="00982241">
          <w:pPr>
            <w:pStyle w:val="A788B5DEBCCCAE4A9A02452FDE1574C8"/>
          </w:pPr>
          <w:r>
            <w:rPr>
              <w:lang w:bidi="pt-BR"/>
            </w:rPr>
            <w:t>Objetivo</w:t>
          </w:r>
        </w:p>
      </w:docPartBody>
    </w:docPart>
    <w:docPart>
      <w:docPartPr>
        <w:name w:val="1FF0DA2B08245A478B0CDA08BB3C7D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50A0E1-5542-6145-9E9C-2F013F59B2FB}"/>
      </w:docPartPr>
      <w:docPartBody>
        <w:p w:rsidR="00982241" w:rsidRDefault="00982241">
          <w:pPr>
            <w:pStyle w:val="1FF0DA2B08245A478B0CDA08BB3C7D9B"/>
          </w:pPr>
          <w:r>
            <w:rPr>
              <w:lang w:bidi="pt-BR"/>
            </w:rPr>
            <w:t>Educação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15608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01623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41"/>
    <w:rsid w:val="0041592D"/>
    <w:rsid w:val="0098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788B5DEBCCCAE4A9A02452FDE1574C8">
    <w:name w:val="A788B5DEBCCCAE4A9A02452FDE1574C8"/>
  </w:style>
  <w:style w:type="paragraph" w:styleId="Commarcadores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kern w:val="0"/>
      <w:sz w:val="20"/>
      <w:szCs w:val="20"/>
      <w:lang w:val="en-GB" w:eastAsia="ja-JP"/>
      <w14:ligatures w14:val="none"/>
    </w:rPr>
  </w:style>
  <w:style w:type="paragraph" w:customStyle="1" w:styleId="1FF0DA2B08245A478B0CDA08BB3C7D9B">
    <w:name w:val="1FF0DA2B08245A478B0CDA08BB3C7D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6F167-31CF-409E-8A4F-5998C5B19D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%7b9E47ADF7-E60C-4C40-8432-738EAB34D219%7dtf50002018.dotx</Template>
  <TotalTime>1</TotalTime>
  <Pages>1</Pages>
  <Words>265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De Jesus</dc:creator>
  <cp:keywords/>
  <dc:description/>
  <cp:lastModifiedBy>Eduardo De Jesus</cp:lastModifiedBy>
  <cp:revision>2</cp:revision>
  <dcterms:created xsi:type="dcterms:W3CDTF">2024-06-04T17:53:00Z</dcterms:created>
  <dcterms:modified xsi:type="dcterms:W3CDTF">2024-06-04T17:53:00Z</dcterms:modified>
</cp:coreProperties>
</file>