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DBCE" w14:textId="7CF6B9A3" w:rsidR="009D44E7" w:rsidRDefault="00E0586E">
      <w:pPr>
        <w:pStyle w:val="Nome"/>
      </w:pPr>
      <w:r>
        <w:t xml:space="preserve">Hadassa Monteiro Guimarães </w:t>
      </w:r>
    </w:p>
    <w:p w14:paraId="5DBB57DC" w14:textId="00F523A1" w:rsidR="009D44E7" w:rsidRDefault="00E0586E">
      <w:pPr>
        <w:pStyle w:val="InformaesdeContato"/>
      </w:pPr>
      <w:r>
        <w:t xml:space="preserve">RUA TUPIS,38 , SURUI-MAGE-RJ </w:t>
      </w:r>
    </w:p>
    <w:p w14:paraId="4898675E" w14:textId="1DDA837A" w:rsidR="00E0586E" w:rsidRDefault="00BC712D">
      <w:pPr>
        <w:pStyle w:val="InformaesdeContato"/>
      </w:pPr>
      <w:r>
        <w:t>21 990331789 / 21 9</w:t>
      </w:r>
      <w:r w:rsidR="00D4730E">
        <w:t>77027649</w:t>
      </w:r>
    </w:p>
    <w:p w14:paraId="139C783E" w14:textId="15A3150E" w:rsidR="00D4730E" w:rsidRDefault="00D4730E">
      <w:pPr>
        <w:pStyle w:val="InformaesdeContato"/>
      </w:pPr>
      <w:r>
        <w:t>hadassaabreu@outlook.com</w:t>
      </w:r>
    </w:p>
    <w:sdt>
      <w:sdtPr>
        <w:id w:val="-1179423465"/>
        <w:placeholder>
          <w:docPart w:val="1FAB00A46637AB42A9EA6EDDD15D054F"/>
        </w:placeholder>
        <w:temporary/>
        <w:showingPlcHdr/>
        <w15:appearance w15:val="hidden"/>
      </w:sdtPr>
      <w:sdtEndPr/>
      <w:sdtContent>
        <w:p w14:paraId="77266D95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1401DF42" w14:textId="77777777" w:rsidR="00C711E4" w:rsidRDefault="00C711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divId w:val="1010990126"/>
        <w:rPr>
          <w:rFonts w:eastAsia="Times New Roman"/>
          <w:color w:val="3B3D40"/>
          <w:sz w:val="27"/>
          <w:szCs w:val="27"/>
        </w:rPr>
      </w:pPr>
      <w:r>
        <w:rPr>
          <w:rFonts w:eastAsia="Times New Roman"/>
          <w:color w:val="3B3D40"/>
          <w:sz w:val="27"/>
          <w:szCs w:val="27"/>
        </w:rPr>
        <w:t>Desejo adquirir experiência na empresa e contribuir para o seu crescimento, ao mesmo passo em que me desenvolvo como profissional.</w:t>
      </w:r>
    </w:p>
    <w:sdt>
      <w:sdtPr>
        <w:id w:val="1728489637"/>
        <w:placeholder>
          <w:docPart w:val="0BA4A745D8933948B1294F2D843DE203"/>
        </w:placeholder>
        <w:temporary/>
        <w:showingPlcHdr/>
        <w15:appearance w15:val="hidden"/>
      </w:sdtPr>
      <w:sdtEndPr/>
      <w:sdtContent>
        <w:p w14:paraId="72CF75D9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1BE90583" w14:textId="4C2744FF" w:rsidR="009D44E7" w:rsidRDefault="009D44E7"/>
    <w:p w14:paraId="558539D8" w14:textId="58BA78C5" w:rsidR="009D44E7" w:rsidRDefault="009D44E7"/>
    <w:p w14:paraId="3FB7A78A" w14:textId="77777777" w:rsidR="000F6F5E" w:rsidRDefault="000F6F5E" w:rsidP="000F6F5E">
      <w:pPr>
        <w:pStyle w:val="Commarcadores"/>
      </w:pPr>
      <w:r>
        <w:t>Empresa: MERCEARIA FAMILIA LM ALIMENTOS EIRE-M.E</w:t>
      </w:r>
    </w:p>
    <w:p w14:paraId="03A33D04" w14:textId="77777777" w:rsidR="000F6F5E" w:rsidRDefault="000F6F5E" w:rsidP="000F6F5E">
      <w:pPr>
        <w:pStyle w:val="Commarcadores"/>
      </w:pPr>
      <w:r>
        <w:t>Cargo: Balconista</w:t>
      </w:r>
    </w:p>
    <w:p w14:paraId="28687ACD" w14:textId="77777777" w:rsidR="000F6F5E" w:rsidRDefault="000F6F5E" w:rsidP="000F6F5E">
      <w:pPr>
        <w:pStyle w:val="Commarcadores"/>
      </w:pPr>
      <w:r>
        <w:t>Empresa: LOJAS MAGAL DE UTILIDADES LTDA</w:t>
      </w:r>
    </w:p>
    <w:p w14:paraId="4B3BD4BA" w14:textId="77777777" w:rsidR="000F6F5E" w:rsidRDefault="000F6F5E" w:rsidP="000F6F5E">
      <w:pPr>
        <w:pStyle w:val="Commarcadores"/>
      </w:pPr>
      <w:r>
        <w:t>Cargo: Repositora</w:t>
      </w:r>
    </w:p>
    <w:p w14:paraId="515CBDA2" w14:textId="77777777" w:rsidR="000F6F5E" w:rsidRDefault="000F6F5E" w:rsidP="000F6F5E">
      <w:pPr>
        <w:pStyle w:val="Commarcadores"/>
      </w:pPr>
      <w:r>
        <w:t>Empresa: CITYCOL</w:t>
      </w:r>
    </w:p>
    <w:p w14:paraId="6DE3D66D" w14:textId="77777777" w:rsidR="000F6F5E" w:rsidRDefault="000F6F5E" w:rsidP="000F6F5E">
      <w:pPr>
        <w:pStyle w:val="Commarcadores"/>
      </w:pPr>
      <w:r>
        <w:t>Cargo: Auxiliar de loja</w:t>
      </w:r>
    </w:p>
    <w:p w14:paraId="58A606FC" w14:textId="77777777" w:rsidR="000F6F5E" w:rsidRDefault="000F6F5E" w:rsidP="000F6F5E">
      <w:pPr>
        <w:pStyle w:val="Commarcadores"/>
      </w:pPr>
      <w:r>
        <w:t>Empresa: HOTEL LAGHETTO STILLO BARRA RJ</w:t>
      </w:r>
    </w:p>
    <w:p w14:paraId="7466E742" w14:textId="77777777" w:rsidR="000F6F5E" w:rsidRDefault="000F6F5E" w:rsidP="000F6F5E">
      <w:pPr>
        <w:pStyle w:val="Commarcadores"/>
      </w:pPr>
      <w:r>
        <w:t>Cargo: Controlador de acesso</w:t>
      </w:r>
    </w:p>
    <w:p w14:paraId="2AC2B687" w14:textId="77777777" w:rsidR="000F6F5E" w:rsidRDefault="000F6F5E" w:rsidP="000F6F5E">
      <w:pPr>
        <w:pStyle w:val="Commarcadores"/>
      </w:pPr>
      <w:proofErr w:type="spellStart"/>
      <w:r>
        <w:t>Empresa:Vendas</w:t>
      </w:r>
      <w:proofErr w:type="spellEnd"/>
      <w:r>
        <w:t xml:space="preserve"> online</w:t>
      </w:r>
    </w:p>
    <w:p w14:paraId="01691CCB" w14:textId="7632F995" w:rsidR="00E0783B" w:rsidRDefault="000F6F5E" w:rsidP="00E0783B">
      <w:pPr>
        <w:pStyle w:val="Commarcadores"/>
      </w:pPr>
      <w:r>
        <w:t>Cargo: Vendedora(produtos e serviços)</w:t>
      </w:r>
    </w:p>
    <w:p w14:paraId="19DE17F0" w14:textId="3F279AC0" w:rsidR="009D44E7" w:rsidRDefault="00E0783B">
      <w:pPr>
        <w:pStyle w:val="Ttulo1"/>
      </w:pPr>
      <w:r>
        <w:t xml:space="preserve">educação </w:t>
      </w:r>
    </w:p>
    <w:p w14:paraId="24E6B6DF" w14:textId="67F8B4D8" w:rsidR="009D44E7" w:rsidRDefault="00E0783B">
      <w:pPr>
        <w:pStyle w:val="Commarcadores"/>
      </w:pPr>
      <w:r>
        <w:t xml:space="preserve">Ensino médio completo </w:t>
      </w:r>
    </w:p>
    <w:p w14:paraId="3F243029" w14:textId="54B16B3F" w:rsidR="00E0783B" w:rsidRDefault="00E0783B">
      <w:pPr>
        <w:pStyle w:val="Commarcadores"/>
      </w:pPr>
      <w:r>
        <w:t xml:space="preserve">Curso de Informática básica </w:t>
      </w:r>
      <w:r w:rsidR="007D000A">
        <w:t>(SENAC)</w:t>
      </w:r>
    </w:p>
    <w:sectPr w:rsidR="00E0783B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8354" w14:textId="77777777" w:rsidR="00B27BC9" w:rsidRDefault="00B27BC9">
      <w:r>
        <w:rPr>
          <w:lang w:bidi="pt-BR"/>
        </w:rPr>
        <w:separator/>
      </w:r>
    </w:p>
  </w:endnote>
  <w:endnote w:type="continuationSeparator" w:id="0">
    <w:p w14:paraId="3EB00F4E" w14:textId="77777777" w:rsidR="00B27BC9" w:rsidRDefault="00B27BC9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C87E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E869" w14:textId="77777777" w:rsidR="00B27BC9" w:rsidRDefault="00B27BC9">
      <w:r>
        <w:rPr>
          <w:lang w:bidi="pt-BR"/>
        </w:rPr>
        <w:separator/>
      </w:r>
    </w:p>
  </w:footnote>
  <w:footnote w:type="continuationSeparator" w:id="0">
    <w:p w14:paraId="7EDF5023" w14:textId="77777777" w:rsidR="00B27BC9" w:rsidRDefault="00B27BC9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9832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650EB78" wp14:editId="096610FF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C44A68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30BA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BA6B52B" wp14:editId="358104B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9FC9DC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BA6B52B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">
              <v:shape id="Quadro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156082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19FC9DC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77122">
    <w:abstractNumId w:val="9"/>
  </w:num>
  <w:num w:numId="2" w16cid:durableId="1546943348">
    <w:abstractNumId w:val="11"/>
  </w:num>
  <w:num w:numId="3" w16cid:durableId="1053194152">
    <w:abstractNumId w:val="10"/>
  </w:num>
  <w:num w:numId="4" w16cid:durableId="1005741235">
    <w:abstractNumId w:val="7"/>
  </w:num>
  <w:num w:numId="5" w16cid:durableId="679086458">
    <w:abstractNumId w:val="6"/>
  </w:num>
  <w:num w:numId="6" w16cid:durableId="1772434589">
    <w:abstractNumId w:val="5"/>
  </w:num>
  <w:num w:numId="7" w16cid:durableId="367147999">
    <w:abstractNumId w:val="4"/>
  </w:num>
  <w:num w:numId="8" w16cid:durableId="1648049233">
    <w:abstractNumId w:val="8"/>
  </w:num>
  <w:num w:numId="9" w16cid:durableId="2015909968">
    <w:abstractNumId w:val="3"/>
  </w:num>
  <w:num w:numId="10" w16cid:durableId="1774283434">
    <w:abstractNumId w:val="2"/>
  </w:num>
  <w:num w:numId="11" w16cid:durableId="18820931">
    <w:abstractNumId w:val="1"/>
  </w:num>
  <w:num w:numId="12" w16cid:durableId="1210728575">
    <w:abstractNumId w:val="0"/>
  </w:num>
  <w:num w:numId="13" w16cid:durableId="2063674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6E"/>
    <w:rsid w:val="000F6F5E"/>
    <w:rsid w:val="001E3869"/>
    <w:rsid w:val="004979D9"/>
    <w:rsid w:val="00526070"/>
    <w:rsid w:val="0056196A"/>
    <w:rsid w:val="00562CA6"/>
    <w:rsid w:val="007A3020"/>
    <w:rsid w:val="007D000A"/>
    <w:rsid w:val="00947076"/>
    <w:rsid w:val="009D44E7"/>
    <w:rsid w:val="00B27BC9"/>
    <w:rsid w:val="00B475CD"/>
    <w:rsid w:val="00BC712D"/>
    <w:rsid w:val="00BD2D84"/>
    <w:rsid w:val="00C2288F"/>
    <w:rsid w:val="00C711E4"/>
    <w:rsid w:val="00D4730E"/>
    <w:rsid w:val="00E0586E"/>
    <w:rsid w:val="00E0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3AE1"/>
  <w15:chartTrackingRefBased/>
  <w15:docId w15:val="{E4EA216F-2355-6D4E-AAEB-FABE3E8A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2841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2841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2841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2841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2841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2841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2841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2841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2841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2841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2841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2841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2841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2841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2841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2841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2841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156082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156082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2841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2841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2841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2841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2841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2841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2841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2841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4F46A12-3386-124E-B239-F3F5FC42AAED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AB00A46637AB42A9EA6EDDD15D05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991AB6-24F3-F84D-8B11-F6E1DF0C28D3}"/>
      </w:docPartPr>
      <w:docPartBody>
        <w:p w:rsidR="00AF3BC7" w:rsidRDefault="00AF3BC7">
          <w:pPr>
            <w:pStyle w:val="1FAB00A46637AB42A9EA6EDDD15D054F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0BA4A745D8933948B1294F2D843DE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33702-5C1A-594C-B850-6387DEF1C1D3}"/>
      </w:docPartPr>
      <w:docPartBody>
        <w:p w:rsidR="00AF3BC7" w:rsidRDefault="00AF3BC7">
          <w:pPr>
            <w:pStyle w:val="0BA4A745D8933948B1294F2D843DE203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534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D5"/>
    <w:rsid w:val="00526070"/>
    <w:rsid w:val="00AF3BC7"/>
    <w:rsid w:val="00BA2562"/>
    <w:rsid w:val="00F6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FAB00A46637AB42A9EA6EDDD15D054F">
    <w:name w:val="1FAB00A46637AB42A9EA6EDDD15D054F"/>
  </w:style>
  <w:style w:type="paragraph" w:customStyle="1" w:styleId="0BA4A745D8933948B1294F2D843DE203">
    <w:name w:val="0BA4A745D8933948B1294F2D843DE203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%7bA4F46A12-3386-124E-B239-F3F5FC42AAED%7dtf50002018.dotx</Template>
  <TotalTime>0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CASSIANE NOGUEIRA</dc:creator>
  <cp:keywords/>
  <dc:description/>
  <cp:lastModifiedBy>CASSIANE NOGUEIRA</cp:lastModifiedBy>
  <cp:revision>2</cp:revision>
  <dcterms:created xsi:type="dcterms:W3CDTF">2024-06-04T19:40:00Z</dcterms:created>
  <dcterms:modified xsi:type="dcterms:W3CDTF">2024-06-04T19:40:00Z</dcterms:modified>
</cp:coreProperties>
</file>