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76A8" w14:textId="22F43CD8" w:rsidR="009D44E7" w:rsidRPr="00985462" w:rsidRDefault="00985462" w:rsidP="009303E1">
      <w:pPr>
        <w:pStyle w:val="Ttulo3"/>
      </w:pPr>
      <w:r w:rsidRPr="003C3F8F">
        <w:t>Gabriela</w:t>
      </w:r>
      <w:r>
        <w:t xml:space="preserve"> </w:t>
      </w:r>
      <w:r w:rsidRPr="003C3F8F">
        <w:t>Moura</w:t>
      </w:r>
      <w:r>
        <w:t xml:space="preserve"> </w:t>
      </w:r>
      <w:r w:rsidRPr="003C3F8F">
        <w:t>Do</w:t>
      </w:r>
      <w:r>
        <w:t xml:space="preserve"> </w:t>
      </w:r>
      <w:r w:rsidRPr="003C3F8F">
        <w:t>Nascimento</w:t>
      </w:r>
      <w:r>
        <w:t xml:space="preserve"> </w:t>
      </w:r>
    </w:p>
    <w:p w14:paraId="7799E099" w14:textId="21BE1AC7" w:rsidR="009D44E7" w:rsidRDefault="006F1ECE">
      <w:pPr>
        <w:pStyle w:val="InformaesdeContato"/>
      </w:pPr>
      <w:r>
        <w:t>Email:</w:t>
      </w:r>
      <w:hyperlink r:id="rId8" w:history="1">
        <w:r w:rsidR="00BF46F1" w:rsidRPr="007D647A">
          <w:rPr>
            <w:rStyle w:val="Hyperlink"/>
          </w:rPr>
          <w:t>gabrielamouras544@gmail.com</w:t>
        </w:r>
      </w:hyperlink>
      <w:r w:rsidR="00F23861">
        <w:t xml:space="preserve"> </w:t>
      </w:r>
    </w:p>
    <w:p w14:paraId="6A547FC3" w14:textId="674BA14A" w:rsidR="006F1ECE" w:rsidRDefault="006F1ECE">
      <w:pPr>
        <w:pStyle w:val="InformaesdeContato"/>
      </w:pPr>
      <w:r>
        <w:t>Telefone:(21)976905037</w:t>
      </w:r>
    </w:p>
    <w:p w14:paraId="5AFAB9EB" w14:textId="6DA0722C" w:rsidR="004E36E6" w:rsidRDefault="004E36E6">
      <w:pPr>
        <w:pStyle w:val="InformaesdeContato"/>
      </w:pPr>
      <w:r>
        <w:t>Endereço: Jardim Metrópole, São João de</w:t>
      </w:r>
      <w:r w:rsidR="00045691">
        <w:t xml:space="preserve"> Meriti </w:t>
      </w:r>
    </w:p>
    <w:sdt>
      <w:sdtPr>
        <w:id w:val="-1179423465"/>
        <w:placeholder>
          <w:docPart w:val="F718C90914128146B24DF96E92195DAC"/>
        </w:placeholder>
        <w:temporary/>
        <w:showingPlcHdr/>
        <w15:appearance w15:val="hidden"/>
      </w:sdtPr>
      <w:sdtEndPr/>
      <w:sdtContent>
        <w:p w14:paraId="654A380E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6B554F45" w14:textId="1DECE5EB" w:rsidR="009D44E7" w:rsidRDefault="009961F9">
      <w:r>
        <w:t>Atuar na área de atendimento ao cliente</w:t>
      </w:r>
      <w:r w:rsidR="00D85DE3">
        <w:t>.</w:t>
      </w:r>
    </w:p>
    <w:p w14:paraId="42CEF045" w14:textId="21DDA4C7" w:rsidR="009D44E7" w:rsidRDefault="002D3DCC">
      <w:pPr>
        <w:pStyle w:val="Ttulo1"/>
      </w:pPr>
      <w:r>
        <w:t>Habilidades</w:t>
      </w:r>
    </w:p>
    <w:p w14:paraId="15185848" w14:textId="5118B2F7" w:rsidR="00C02387" w:rsidRDefault="00C02387" w:rsidP="00C02387">
      <w:pPr>
        <w:pStyle w:val="Commarcadores"/>
      </w:pPr>
      <w:r>
        <w:t xml:space="preserve"> Comunicação: Boa habilidade de comunicação oral e escrita.</w:t>
      </w:r>
    </w:p>
    <w:p w14:paraId="61FF757B" w14:textId="52A9A480" w:rsidR="00C02387" w:rsidRDefault="00C02387" w:rsidP="00C02387">
      <w:pPr>
        <w:pStyle w:val="Commarcadores"/>
      </w:pPr>
      <w:r>
        <w:t xml:space="preserve"> Trabalho em Equipe: Capacidade de colaborar efetivamente em grupo.</w:t>
      </w:r>
    </w:p>
    <w:p w14:paraId="4F9FB27D" w14:textId="4694B9D3" w:rsidR="00BF46F1" w:rsidRDefault="00C02387" w:rsidP="00BF46F1">
      <w:pPr>
        <w:pStyle w:val="Commarcadores"/>
      </w:pPr>
      <w:r>
        <w:t>Adaptabilidade: Rápida adaptação a novos ambientes e desafios.</w:t>
      </w:r>
    </w:p>
    <w:p w14:paraId="618CC469" w14:textId="1D393EEC" w:rsidR="004744F4" w:rsidRDefault="00C02387" w:rsidP="004744F4">
      <w:pPr>
        <w:pStyle w:val="Commarcadores"/>
      </w:pPr>
      <w:r>
        <w:t>Organização: Capacidade de gerenciar tempo e tarefas de forma eficiente.</w:t>
      </w:r>
    </w:p>
    <w:p w14:paraId="11B1700D" w14:textId="21A6A7D8" w:rsidR="004744F4" w:rsidRDefault="004744F4" w:rsidP="004744F4">
      <w:pPr>
        <w:pStyle w:val="Commarcadores"/>
      </w:pPr>
      <w:r>
        <w:t>Inglês básico.</w:t>
      </w:r>
    </w:p>
    <w:sdt>
      <w:sdtPr>
        <w:id w:val="720946933"/>
        <w:placeholder>
          <w:docPart w:val="EA2D5C6A9EB7DC48A91101E54637C540"/>
        </w:placeholder>
        <w:temporary/>
        <w:showingPlcHdr/>
        <w15:appearance w15:val="hidden"/>
      </w:sdtPr>
      <w:sdtEndPr/>
      <w:sdtContent>
        <w:p w14:paraId="1FDC725A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55C6663C" w14:textId="23B05739" w:rsidR="00D85DE3" w:rsidRDefault="00D85DE3">
      <w:r w:rsidRPr="00D85DE3">
        <w:rPr>
          <w:b/>
          <w:bCs/>
        </w:rPr>
        <w:t>Ensino</w:t>
      </w:r>
      <w:r>
        <w:t xml:space="preserve"> </w:t>
      </w:r>
      <w:r w:rsidRPr="00D85DE3">
        <w:rPr>
          <w:b/>
          <w:bCs/>
        </w:rPr>
        <w:t>Médio</w:t>
      </w:r>
      <w:r>
        <w:t xml:space="preserve"> </w:t>
      </w:r>
      <w:r w:rsidRPr="00D85DE3">
        <w:rPr>
          <w:b/>
          <w:bCs/>
        </w:rPr>
        <w:t>Completo</w:t>
      </w:r>
      <w:r>
        <w:t xml:space="preserve"> </w:t>
      </w:r>
    </w:p>
    <w:p w14:paraId="3838AB8A" w14:textId="298DF2BC" w:rsidR="00D85DE3" w:rsidRDefault="00D85DE3" w:rsidP="005A2AA5">
      <w:r>
        <w:t>Colégio Estadual Jardim Meriti</w:t>
      </w:r>
      <w:r w:rsidR="004B1B53">
        <w:t xml:space="preserve"> – São João de Meriti, </w:t>
      </w:r>
      <w:r w:rsidR="00060F2B">
        <w:t>Rio de Janeiro</w:t>
      </w:r>
      <w:r w:rsidR="009B3B62">
        <w:t xml:space="preserve"> </w:t>
      </w:r>
      <w:r w:rsidR="00317D14">
        <w:t>(202</w:t>
      </w:r>
      <w:r w:rsidR="009B3B62">
        <w:t>1</w:t>
      </w:r>
      <w:r w:rsidR="00317D14">
        <w:t>-2023</w:t>
      </w:r>
      <w:r w:rsidR="009B3B62">
        <w:t>)</w:t>
      </w:r>
    </w:p>
    <w:p w14:paraId="2A57EBC0" w14:textId="72E98F4E" w:rsidR="009D44E7" w:rsidRDefault="006575AB">
      <w:pPr>
        <w:pStyle w:val="Ttulo1"/>
      </w:pPr>
      <w:r>
        <w:t xml:space="preserve">Cursos complementares </w:t>
      </w:r>
    </w:p>
    <w:p w14:paraId="22182767" w14:textId="40EB3186" w:rsidR="009D44E7" w:rsidRDefault="006575AB">
      <w:pPr>
        <w:pStyle w:val="Commarcadores"/>
      </w:pPr>
      <w:r>
        <w:t xml:space="preserve">Atendimento ao público – Fundação Bradesco – 10 horas - </w:t>
      </w:r>
      <w:r w:rsidR="00E100EF">
        <w:t>2023</w:t>
      </w:r>
    </w:p>
    <w:sectPr w:rsidR="009D44E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3CB6" w14:textId="77777777" w:rsidR="00942744" w:rsidRDefault="00942744">
      <w:r>
        <w:rPr>
          <w:lang w:bidi="pt-BR"/>
        </w:rPr>
        <w:separator/>
      </w:r>
    </w:p>
  </w:endnote>
  <w:endnote w:type="continuationSeparator" w:id="0">
    <w:p w14:paraId="20DA4716" w14:textId="77777777" w:rsidR="00942744" w:rsidRDefault="00942744">
      <w:r>
        <w:rPr>
          <w:lang w:bidi="pt-BR"/>
        </w:rPr>
        <w:continuationSeparator/>
      </w:r>
    </w:p>
  </w:endnote>
  <w:endnote w:type="continuationNotice" w:id="1">
    <w:p w14:paraId="431EE4BA" w14:textId="77777777" w:rsidR="00BF46F1" w:rsidRDefault="00BF4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C7E6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54B7" w14:textId="77777777" w:rsidR="00942744" w:rsidRDefault="00942744">
      <w:r>
        <w:rPr>
          <w:lang w:bidi="pt-BR"/>
        </w:rPr>
        <w:separator/>
      </w:r>
    </w:p>
  </w:footnote>
  <w:footnote w:type="continuationSeparator" w:id="0">
    <w:p w14:paraId="4CC9BDAA" w14:textId="77777777" w:rsidR="00942744" w:rsidRDefault="00942744">
      <w:r>
        <w:rPr>
          <w:lang w:bidi="pt-BR"/>
        </w:rPr>
        <w:continuationSeparator/>
      </w:r>
    </w:p>
  </w:footnote>
  <w:footnote w:type="continuationNotice" w:id="1">
    <w:p w14:paraId="2BFD40E6" w14:textId="77777777" w:rsidR="00BF46F1" w:rsidRDefault="00BF4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5F99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2EE9CCE" wp14:editId="27025A7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Quadr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66509E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75B9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56241C" wp14:editId="23B410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Agrupar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ECBF67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056241C" id="Agrupar 4" o:spid="_x0000_s1026" alt="Título: Quadro de página com guia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">
              <v:shape id="Quadro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DECBF67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2899"/>
    <w:multiLevelType w:val="hybridMultilevel"/>
    <w:tmpl w:val="51B63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45"/>
    <w:multiLevelType w:val="hybridMultilevel"/>
    <w:tmpl w:val="29E223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2C7335"/>
    <w:multiLevelType w:val="hybridMultilevel"/>
    <w:tmpl w:val="26723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00C36"/>
    <w:multiLevelType w:val="hybridMultilevel"/>
    <w:tmpl w:val="61B6D8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4F6036"/>
    <w:multiLevelType w:val="hybridMultilevel"/>
    <w:tmpl w:val="73086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416C3"/>
    <w:multiLevelType w:val="hybridMultilevel"/>
    <w:tmpl w:val="0A9C70A2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4566"/>
    <w:multiLevelType w:val="hybridMultilevel"/>
    <w:tmpl w:val="20DC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82189"/>
    <w:multiLevelType w:val="hybridMultilevel"/>
    <w:tmpl w:val="6DB883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4C94"/>
    <w:multiLevelType w:val="hybridMultilevel"/>
    <w:tmpl w:val="3028E8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591430">
    <w:abstractNumId w:val="9"/>
  </w:num>
  <w:num w:numId="2" w16cid:durableId="1813132227">
    <w:abstractNumId w:val="16"/>
  </w:num>
  <w:num w:numId="3" w16cid:durableId="645017006">
    <w:abstractNumId w:val="12"/>
  </w:num>
  <w:num w:numId="4" w16cid:durableId="1207253541">
    <w:abstractNumId w:val="7"/>
  </w:num>
  <w:num w:numId="5" w16cid:durableId="312217272">
    <w:abstractNumId w:val="6"/>
  </w:num>
  <w:num w:numId="6" w16cid:durableId="815949013">
    <w:abstractNumId w:val="5"/>
  </w:num>
  <w:num w:numId="7" w16cid:durableId="538054509">
    <w:abstractNumId w:val="4"/>
  </w:num>
  <w:num w:numId="8" w16cid:durableId="1486775879">
    <w:abstractNumId w:val="8"/>
  </w:num>
  <w:num w:numId="9" w16cid:durableId="2037998362">
    <w:abstractNumId w:val="3"/>
  </w:num>
  <w:num w:numId="10" w16cid:durableId="1273518294">
    <w:abstractNumId w:val="2"/>
  </w:num>
  <w:num w:numId="11" w16cid:durableId="419331208">
    <w:abstractNumId w:val="1"/>
  </w:num>
  <w:num w:numId="12" w16cid:durableId="1018965649">
    <w:abstractNumId w:val="0"/>
  </w:num>
  <w:num w:numId="13" w16cid:durableId="1695957959">
    <w:abstractNumId w:val="19"/>
  </w:num>
  <w:num w:numId="14" w16cid:durableId="1348601440">
    <w:abstractNumId w:val="17"/>
  </w:num>
  <w:num w:numId="15" w16cid:durableId="201331295">
    <w:abstractNumId w:val="10"/>
  </w:num>
  <w:num w:numId="16" w16cid:durableId="252055157">
    <w:abstractNumId w:val="18"/>
  </w:num>
  <w:num w:numId="17" w16cid:durableId="1066538273">
    <w:abstractNumId w:val="15"/>
  </w:num>
  <w:num w:numId="18" w16cid:durableId="1332903710">
    <w:abstractNumId w:val="11"/>
  </w:num>
  <w:num w:numId="19" w16cid:durableId="155194842">
    <w:abstractNumId w:val="20"/>
  </w:num>
  <w:num w:numId="20" w16cid:durableId="735587438">
    <w:abstractNumId w:val="14"/>
  </w:num>
  <w:num w:numId="21" w16cid:durableId="2046445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F9"/>
    <w:rsid w:val="00045691"/>
    <w:rsid w:val="00060F2B"/>
    <w:rsid w:val="0012591B"/>
    <w:rsid w:val="001E3869"/>
    <w:rsid w:val="002866B0"/>
    <w:rsid w:val="002D3DCC"/>
    <w:rsid w:val="00317D14"/>
    <w:rsid w:val="003C3F8F"/>
    <w:rsid w:val="003D0F3F"/>
    <w:rsid w:val="00402A3C"/>
    <w:rsid w:val="00405943"/>
    <w:rsid w:val="004744F4"/>
    <w:rsid w:val="004B16AC"/>
    <w:rsid w:val="004B1B53"/>
    <w:rsid w:val="004E36E6"/>
    <w:rsid w:val="0056196A"/>
    <w:rsid w:val="005A2AA5"/>
    <w:rsid w:val="006575AB"/>
    <w:rsid w:val="006F1ECE"/>
    <w:rsid w:val="00754848"/>
    <w:rsid w:val="007A3020"/>
    <w:rsid w:val="009303E1"/>
    <w:rsid w:val="00942744"/>
    <w:rsid w:val="009473A7"/>
    <w:rsid w:val="00985462"/>
    <w:rsid w:val="009961F9"/>
    <w:rsid w:val="009B3B62"/>
    <w:rsid w:val="009D44E7"/>
    <w:rsid w:val="00B3505C"/>
    <w:rsid w:val="00BF46F1"/>
    <w:rsid w:val="00BF57C3"/>
    <w:rsid w:val="00C02387"/>
    <w:rsid w:val="00D133D3"/>
    <w:rsid w:val="00D85DE3"/>
    <w:rsid w:val="00E100EF"/>
    <w:rsid w:val="00F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FF50D"/>
  <w15:chartTrackingRefBased/>
  <w15:docId w15:val="{AF02CCC9-228B-3A48-B745-54FDA20E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  <w:style w:type="character" w:styleId="Hyperlink">
    <w:name w:val="Hyperlink"/>
    <w:basedOn w:val="Fontepargpadro"/>
    <w:uiPriority w:val="99"/>
    <w:unhideWhenUsed/>
    <w:rsid w:val="0012591B"/>
    <w:rPr>
      <w:color w:val="53C3C7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mouras544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F351449-B729-6049-A5FA-531E19E4FD45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8C90914128146B24DF96E92195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B2882-F2FB-1748-AF0A-DD8271C73AFF}"/>
      </w:docPartPr>
      <w:docPartBody>
        <w:p w:rsidR="00FE0A85" w:rsidRDefault="00FE0A85">
          <w:pPr>
            <w:pStyle w:val="F718C90914128146B24DF96E92195DAC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EA2D5C6A9EB7DC48A91101E54637C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88CEF-E4CA-5644-B352-017A1717E031}"/>
      </w:docPartPr>
      <w:docPartBody>
        <w:p w:rsidR="00FE0A85" w:rsidRDefault="00FE0A85">
          <w:pPr>
            <w:pStyle w:val="EA2D5C6A9EB7DC48A91101E54637C540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239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17"/>
    <w:rsid w:val="00AF2417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718C90914128146B24DF96E92195DAC">
    <w:name w:val="F718C90914128146B24DF96E92195DAC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GB" w:eastAsia="ja-JP"/>
      <w14:ligatures w14:val="none"/>
    </w:rPr>
  </w:style>
  <w:style w:type="paragraph" w:customStyle="1" w:styleId="EA2D5C6A9EB7DC48A91101E54637C540">
    <w:name w:val="EA2D5C6A9EB7DC48A91101E54637C5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%7b9F351449-B729-6049-A5FA-531E19E4FD45%7dtf50002018.dotx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Moura</dc:creator>
  <cp:keywords/>
  <dc:description/>
  <cp:lastModifiedBy>Gabi Moura</cp:lastModifiedBy>
  <cp:revision>2</cp:revision>
  <dcterms:created xsi:type="dcterms:W3CDTF">2023-12-07T17:35:00Z</dcterms:created>
  <dcterms:modified xsi:type="dcterms:W3CDTF">2023-12-07T17:35:00Z</dcterms:modified>
</cp:coreProperties>
</file>