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70C0" w14:textId="1CA06A3C" w:rsidR="00F11D59" w:rsidRDefault="00BF2736">
      <w:pPr>
        <w:pStyle w:val="Nome"/>
      </w:pPr>
      <w:r>
        <w:t xml:space="preserve">Carolaine Ramos Valentim </w:t>
      </w:r>
    </w:p>
    <w:p w14:paraId="51334BD8" w14:textId="29241A07" w:rsidR="00F11D59" w:rsidRDefault="00936C45">
      <w:pPr>
        <w:pStyle w:val="InformaesdeContato"/>
      </w:pPr>
      <w:r>
        <w:t>ENDEREÇO: RUA BERNARDA MARIA DA CONCEIÇÃO. LOTE:</w:t>
      </w:r>
      <w:r w:rsidR="00B92858">
        <w:t>15 QUADRA:24 BAIRRO:</w:t>
      </w:r>
      <w:r w:rsidR="004508D6">
        <w:t xml:space="preserve"> FAZENDA CAXIAS.  CIDADE: SEROPÉDICA</w:t>
      </w:r>
    </w:p>
    <w:p w14:paraId="15563E9E" w14:textId="77777777" w:rsidR="00FF7C83" w:rsidRDefault="00FF7C83">
      <w:pPr>
        <w:pStyle w:val="InformaesdeContato"/>
      </w:pPr>
    </w:p>
    <w:p w14:paraId="0BE2B3E5" w14:textId="708609AD" w:rsidR="00FF7C83" w:rsidRDefault="00FF7C83">
      <w:pPr>
        <w:pStyle w:val="InformaesdeContato"/>
      </w:pPr>
      <w:r>
        <w:t>CONTATO: 21971695003</w:t>
      </w:r>
    </w:p>
    <w:p w14:paraId="41B94BB3" w14:textId="554BE0A0" w:rsidR="00FF7C83" w:rsidRDefault="00AE5875">
      <w:pPr>
        <w:pStyle w:val="InformaesdeContato"/>
      </w:pPr>
      <w:r>
        <w:t xml:space="preserve">EMAIL: carolainevalentim8@gmail.com </w:t>
      </w:r>
    </w:p>
    <w:p w14:paraId="37F16BFF" w14:textId="77777777" w:rsidR="00F11D59" w:rsidRDefault="00B1168F">
      <w:pPr>
        <w:pStyle w:val="Ttulo1"/>
      </w:pPr>
      <w:sdt>
        <w:sdtPr>
          <w:id w:val="-819804518"/>
          <w:placeholder>
            <w:docPart w:val="470C8812D8C6FA4094CC64B3EA7C92F1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43C8D6E6" w14:textId="51A06DD1" w:rsidR="00F11D59" w:rsidRDefault="00D729DC">
      <w:pPr>
        <w:spacing w:after="180"/>
      </w:pPr>
      <w:r>
        <w:t xml:space="preserve">Resiliência, </w:t>
      </w:r>
      <w:r w:rsidR="00AE39B9">
        <w:t>Flexibilidade</w:t>
      </w:r>
      <w:r w:rsidR="00E96A90">
        <w:t xml:space="preserve"> </w:t>
      </w:r>
      <w:r w:rsidR="00AC4171">
        <w:t xml:space="preserve">e Agilidade. </w:t>
      </w:r>
    </w:p>
    <w:p w14:paraId="0AE9176A" w14:textId="77777777" w:rsidR="00F11D59" w:rsidRDefault="00B1168F">
      <w:pPr>
        <w:pStyle w:val="Ttulo1"/>
      </w:pPr>
      <w:sdt>
        <w:sdtPr>
          <w:id w:val="-1150367223"/>
          <w:placeholder>
            <w:docPart w:val="9B15DAF3DFF86E429D16ACEAA3BB1CA3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2B33F987" w14:textId="77777777" w:rsidR="00F11D59" w:rsidRDefault="00B1168F">
      <w:pPr>
        <w:pStyle w:val="Ttulo2"/>
      </w:pPr>
      <w:sdt>
        <w:sdtPr>
          <w:id w:val="-1529011685"/>
          <w:placeholder>
            <w:docPart w:val="7D7E95FC61C31C4FB3246B93CE04267A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Grau / Data de Formatura</w:t>
          </w:r>
        </w:sdtContent>
      </w:sdt>
    </w:p>
    <w:p w14:paraId="32D27666" w14:textId="1AD997AC" w:rsidR="005E149F" w:rsidRDefault="00BC498A" w:rsidP="00320904">
      <w:pPr>
        <w:rPr>
          <w:i/>
          <w:iCs/>
        </w:rPr>
      </w:pPr>
      <w:r>
        <w:rPr>
          <w:i/>
          <w:iCs/>
        </w:rPr>
        <w:t xml:space="preserve">ENSINO MÉDIO COMPLETO </w:t>
      </w:r>
    </w:p>
    <w:p w14:paraId="1D55EBE3" w14:textId="77777777" w:rsidR="000020C4" w:rsidRDefault="000020C4" w:rsidP="00320904">
      <w:pPr>
        <w:rPr>
          <w:b/>
          <w:bCs/>
          <w:i/>
          <w:iCs/>
        </w:rPr>
      </w:pPr>
    </w:p>
    <w:p w14:paraId="36872A61" w14:textId="05ABF98B" w:rsidR="000020C4" w:rsidRDefault="000020C4" w:rsidP="0032090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VX2 APOIO ADMINISTRATIVO EIRELI </w:t>
      </w:r>
    </w:p>
    <w:p w14:paraId="20CD1F13" w14:textId="77777777" w:rsidR="000020C4" w:rsidRPr="000020C4" w:rsidRDefault="000020C4" w:rsidP="00320904">
      <w:pPr>
        <w:rPr>
          <w:b/>
          <w:bCs/>
          <w:i/>
          <w:iCs/>
        </w:rPr>
      </w:pPr>
    </w:p>
    <w:p w14:paraId="7CD158A5" w14:textId="2BA44E48" w:rsidR="00F11D59" w:rsidRDefault="00232DDE" w:rsidP="00320904">
      <w:r>
        <w:rPr>
          <w:i/>
          <w:iCs/>
        </w:rPr>
        <w:t xml:space="preserve">Atendente de lanchonete </w:t>
      </w:r>
      <w:r w:rsidR="008923FD">
        <w:t xml:space="preserve"> início</w:t>
      </w:r>
      <w:r w:rsidR="00320904">
        <w:t>:</w:t>
      </w:r>
      <w:r w:rsidR="00964D88">
        <w:t>(01/02</w:t>
      </w:r>
      <w:r w:rsidR="006C32CF">
        <w:t>/2016) sa</w:t>
      </w:r>
      <w:r w:rsidR="00B607EA">
        <w:t>í</w:t>
      </w:r>
      <w:r w:rsidR="006C32CF">
        <w:t>da</w:t>
      </w:r>
      <w:r w:rsidR="00320904">
        <w:t>:</w:t>
      </w:r>
      <w:r w:rsidR="00B607EA">
        <w:t>(11</w:t>
      </w:r>
      <w:r w:rsidR="00836662">
        <w:t>/02/17)</w:t>
      </w:r>
    </w:p>
    <w:p w14:paraId="0642A962" w14:textId="31D95971" w:rsidR="00F11D59" w:rsidRDefault="00F11D59"/>
    <w:p w14:paraId="78826ED7" w14:textId="742A763E" w:rsidR="00BE30CB" w:rsidRDefault="00BE30CB">
      <w:r>
        <w:t xml:space="preserve">DESCRIÇÃO: Atendimento ao cliente, limpeza e Organização </w:t>
      </w:r>
      <w:r w:rsidR="00D676BA">
        <w:t xml:space="preserve">do local de trabalho </w:t>
      </w:r>
    </w:p>
    <w:p w14:paraId="4668B665" w14:textId="4A7EDAA5" w:rsidR="00F11D59" w:rsidRPr="00380B6F" w:rsidRDefault="003F2F26">
      <w:pPr>
        <w:pStyle w:val="Ttulo1"/>
        <w:rPr>
          <w:i/>
          <w:iCs/>
        </w:rPr>
      </w:pPr>
      <w:r>
        <w:rPr>
          <w:i/>
          <w:iCs/>
        </w:rPr>
        <w:t>SELETTI SERVIÇOS E COMÉRCIO EIRELI</w:t>
      </w:r>
    </w:p>
    <w:p w14:paraId="3A2A1776" w14:textId="2AFE66DE" w:rsidR="00F11D59" w:rsidRDefault="008923FD">
      <w:pPr>
        <w:pStyle w:val="Ttulo2"/>
        <w:rPr>
          <w:b w:val="0"/>
          <w:bCs/>
          <w:i w:val="0"/>
          <w:iCs/>
        </w:rPr>
      </w:pPr>
      <w:r>
        <w:rPr>
          <w:b w:val="0"/>
          <w:bCs/>
        </w:rPr>
        <w:t xml:space="preserve"> </w:t>
      </w:r>
      <w:r w:rsidR="00A4135A">
        <w:rPr>
          <w:b w:val="0"/>
          <w:bCs/>
        </w:rPr>
        <w:t xml:space="preserve">Auxiliar de serviços Gerais </w:t>
      </w:r>
      <w:r w:rsidR="003853A1">
        <w:rPr>
          <w:b w:val="0"/>
          <w:bCs/>
          <w:i w:val="0"/>
          <w:iCs/>
        </w:rPr>
        <w:t>início:(</w:t>
      </w:r>
      <w:r w:rsidR="00E76F6A">
        <w:rPr>
          <w:b w:val="0"/>
          <w:bCs/>
          <w:i w:val="0"/>
          <w:iCs/>
        </w:rPr>
        <w:t>24/09/2020)saída</w:t>
      </w:r>
      <w:r w:rsidR="00EB324D">
        <w:rPr>
          <w:b w:val="0"/>
          <w:bCs/>
          <w:i w:val="0"/>
          <w:iCs/>
        </w:rPr>
        <w:t>:(</w:t>
      </w:r>
      <w:r w:rsidR="00FF6FA6">
        <w:rPr>
          <w:b w:val="0"/>
          <w:bCs/>
          <w:i w:val="0"/>
          <w:iCs/>
        </w:rPr>
        <w:t>31/12/2020)</w:t>
      </w:r>
    </w:p>
    <w:p w14:paraId="06096446" w14:textId="77777777" w:rsidR="005543EC" w:rsidRPr="005543EC" w:rsidRDefault="005543EC" w:rsidP="005543EC"/>
    <w:p w14:paraId="0C5D2FEF" w14:textId="00717CEA" w:rsidR="00A6393F" w:rsidRDefault="007344B8" w:rsidP="004B71FF">
      <w:r>
        <w:t xml:space="preserve">DESCRIÇÃO: Limpeza Urbana </w:t>
      </w:r>
    </w:p>
    <w:p w14:paraId="372CA2C0" w14:textId="77777777" w:rsidR="007344B8" w:rsidRDefault="007344B8" w:rsidP="004B71FF"/>
    <w:p w14:paraId="465B4747" w14:textId="77777777" w:rsidR="007344B8" w:rsidRDefault="007344B8" w:rsidP="004B71FF"/>
    <w:p w14:paraId="06F59BB0" w14:textId="1C64E10A" w:rsidR="007344B8" w:rsidRPr="007344B8" w:rsidRDefault="007344B8" w:rsidP="004B71FF">
      <w:pPr>
        <w:rPr>
          <w:b/>
          <w:bCs/>
        </w:rPr>
      </w:pPr>
    </w:p>
    <w:p w14:paraId="143FE116" w14:textId="3AE15F92" w:rsidR="005C7326" w:rsidRPr="00DF3749" w:rsidRDefault="00B94E9D" w:rsidP="00C8088D">
      <w:pPr>
        <w:rPr>
          <w:b/>
          <w:bCs/>
          <w:color w:val="E5E5E5" w:themeColor="text1" w:themeTint="1A"/>
        </w:rPr>
      </w:pPr>
      <w:r>
        <w:rPr>
          <w:b/>
          <w:bCs/>
          <w:color w:val="7F7F7F" w:themeColor="text1" w:themeTint="80"/>
        </w:rPr>
        <w:t xml:space="preserve">OBJETIVO PROFISSIONAL: </w:t>
      </w:r>
      <w:r w:rsidR="00AB7B9A">
        <w:rPr>
          <w:b/>
          <w:bCs/>
          <w:color w:val="7F7F7F" w:themeColor="text1" w:themeTint="80"/>
        </w:rPr>
        <w:t xml:space="preserve">QUERO DESENVOLVER MINHAS HABILIDADES </w:t>
      </w:r>
      <w:r w:rsidR="00851C04">
        <w:rPr>
          <w:b/>
          <w:bCs/>
          <w:color w:val="7F7F7F" w:themeColor="text1" w:themeTint="80"/>
        </w:rPr>
        <w:t xml:space="preserve">E TAMBÉM CONTRIBUIR </w:t>
      </w:r>
      <w:r w:rsidR="00CA48AB">
        <w:rPr>
          <w:b/>
          <w:bCs/>
          <w:color w:val="7F7F7F" w:themeColor="text1" w:themeTint="80"/>
        </w:rPr>
        <w:t>PARA O DESENVOLVIMENTO E CRESCIMENTO DA EMPRESA.</w:t>
      </w:r>
    </w:p>
    <w:sectPr w:rsidR="005C7326" w:rsidRPr="00DF374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A0B8" w14:textId="77777777" w:rsidR="002C1C3D" w:rsidRDefault="002C1C3D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28126098" w14:textId="77777777" w:rsidR="002C1C3D" w:rsidRDefault="002C1C3D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9EA4B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27F2" w14:textId="77777777" w:rsidR="002C1C3D" w:rsidRDefault="002C1C3D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19E1ADC0" w14:textId="77777777" w:rsidR="002C1C3D" w:rsidRDefault="002C1C3D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F76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66F56B" wp14:editId="6EE1BED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75A7D9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A2A1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34E6A" wp14:editId="2DC432B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B2394F2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B70F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82575">
    <w:abstractNumId w:val="9"/>
  </w:num>
  <w:num w:numId="2" w16cid:durableId="1813209865">
    <w:abstractNumId w:val="7"/>
  </w:num>
  <w:num w:numId="3" w16cid:durableId="1158764854">
    <w:abstractNumId w:val="6"/>
  </w:num>
  <w:num w:numId="4" w16cid:durableId="2012445008">
    <w:abstractNumId w:val="5"/>
  </w:num>
  <w:num w:numId="5" w16cid:durableId="187304671">
    <w:abstractNumId w:val="4"/>
  </w:num>
  <w:num w:numId="6" w16cid:durableId="361248421">
    <w:abstractNumId w:val="8"/>
  </w:num>
  <w:num w:numId="7" w16cid:durableId="954868872">
    <w:abstractNumId w:val="3"/>
  </w:num>
  <w:num w:numId="8" w16cid:durableId="99036224">
    <w:abstractNumId w:val="2"/>
  </w:num>
  <w:num w:numId="9" w16cid:durableId="1577013416">
    <w:abstractNumId w:val="1"/>
  </w:num>
  <w:num w:numId="10" w16cid:durableId="925572584">
    <w:abstractNumId w:val="0"/>
  </w:num>
  <w:num w:numId="11" w16cid:durableId="1601642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3D"/>
    <w:rsid w:val="000020C4"/>
    <w:rsid w:val="00034C0D"/>
    <w:rsid w:val="000B16CD"/>
    <w:rsid w:val="000B2F5D"/>
    <w:rsid w:val="00232DDE"/>
    <w:rsid w:val="00247368"/>
    <w:rsid w:val="00276ECE"/>
    <w:rsid w:val="002C1C3D"/>
    <w:rsid w:val="003144E7"/>
    <w:rsid w:val="00320904"/>
    <w:rsid w:val="00367375"/>
    <w:rsid w:val="00380B6F"/>
    <w:rsid w:val="003853A1"/>
    <w:rsid w:val="003D04CE"/>
    <w:rsid w:val="003F2F26"/>
    <w:rsid w:val="00434A4E"/>
    <w:rsid w:val="004373C7"/>
    <w:rsid w:val="004508D6"/>
    <w:rsid w:val="00473022"/>
    <w:rsid w:val="004B71FF"/>
    <w:rsid w:val="004F31CC"/>
    <w:rsid w:val="005010CF"/>
    <w:rsid w:val="005219CE"/>
    <w:rsid w:val="005543EC"/>
    <w:rsid w:val="005A4E75"/>
    <w:rsid w:val="005C7326"/>
    <w:rsid w:val="005E149F"/>
    <w:rsid w:val="006C32CF"/>
    <w:rsid w:val="007344B8"/>
    <w:rsid w:val="00816DEB"/>
    <w:rsid w:val="00836662"/>
    <w:rsid w:val="00851C04"/>
    <w:rsid w:val="008923FD"/>
    <w:rsid w:val="008E1C29"/>
    <w:rsid w:val="00936C45"/>
    <w:rsid w:val="009421F0"/>
    <w:rsid w:val="00964D88"/>
    <w:rsid w:val="00A4135A"/>
    <w:rsid w:val="00A50879"/>
    <w:rsid w:val="00A61F52"/>
    <w:rsid w:val="00A6393F"/>
    <w:rsid w:val="00AB7B9A"/>
    <w:rsid w:val="00AC4171"/>
    <w:rsid w:val="00AE39B9"/>
    <w:rsid w:val="00AE5875"/>
    <w:rsid w:val="00B607EA"/>
    <w:rsid w:val="00B92858"/>
    <w:rsid w:val="00B94E9D"/>
    <w:rsid w:val="00BC498A"/>
    <w:rsid w:val="00BD2FAA"/>
    <w:rsid w:val="00BE30CB"/>
    <w:rsid w:val="00BF0886"/>
    <w:rsid w:val="00BF2736"/>
    <w:rsid w:val="00C8088D"/>
    <w:rsid w:val="00CA48AB"/>
    <w:rsid w:val="00D050B8"/>
    <w:rsid w:val="00D50616"/>
    <w:rsid w:val="00D676BA"/>
    <w:rsid w:val="00D729DC"/>
    <w:rsid w:val="00DF3749"/>
    <w:rsid w:val="00E0721D"/>
    <w:rsid w:val="00E40E39"/>
    <w:rsid w:val="00E76F6A"/>
    <w:rsid w:val="00E96A90"/>
    <w:rsid w:val="00EB324D"/>
    <w:rsid w:val="00F11D59"/>
    <w:rsid w:val="00FD73B7"/>
    <w:rsid w:val="00FF6FA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A86"/>
  <w15:chartTrackingRefBased/>
  <w15:docId w15:val="{5E643B8C-2D0C-D94E-B889-C803FC0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AE5875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5875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A6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8DB8EC1-A901-1442-A502-A9EE03B14649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0C8812D8C6FA4094CC64B3EA7C9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60C9D-423B-3944-A18D-938AE36D335D}"/>
      </w:docPartPr>
      <w:docPartBody>
        <w:p w:rsidR="00B33E9E" w:rsidRDefault="00B33E9E">
          <w:pPr>
            <w:pStyle w:val="470C8812D8C6FA4094CC64B3EA7C92F1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9B15DAF3DFF86E429D16ACEAA3BB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AC14F-C600-2647-A144-8EE6E5095C0B}"/>
      </w:docPartPr>
      <w:docPartBody>
        <w:p w:rsidR="00B33E9E" w:rsidRDefault="00B33E9E">
          <w:pPr>
            <w:pStyle w:val="9B15DAF3DFF86E429D16ACEAA3BB1CA3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7D7E95FC61C31C4FB3246B93CE042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3CF0B-3F78-D143-86E5-FF9EBF18A3AC}"/>
      </w:docPartPr>
      <w:docPartBody>
        <w:p w:rsidR="00B33E9E" w:rsidRDefault="00B33E9E">
          <w:pPr>
            <w:pStyle w:val="7D7E95FC61C31C4FB3246B93CE04267A"/>
          </w:pPr>
          <w:r>
            <w:rPr>
              <w:lang w:bidi="pt-BR"/>
            </w:rPr>
            <w:t>Grau / Data de Formatura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9E"/>
    <w:rsid w:val="005A4E75"/>
    <w:rsid w:val="008E1C29"/>
    <w:rsid w:val="00B3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70C8812D8C6FA4094CC64B3EA7C92F1">
    <w:name w:val="470C8812D8C6FA4094CC64B3EA7C92F1"/>
  </w:style>
  <w:style w:type="paragraph" w:customStyle="1" w:styleId="9B15DAF3DFF86E429D16ACEAA3BB1CA3">
    <w:name w:val="9B15DAF3DFF86E429D16ACEAA3BB1CA3"/>
  </w:style>
  <w:style w:type="paragraph" w:customStyle="1" w:styleId="7D7E95FC61C31C4FB3246B93CE04267A">
    <w:name w:val="7D7E95FC61C31C4FB3246B93CE042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%7bE8DB8EC1-A901-1442-A502-A9EE03B14649%7dtf50002038.dotx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2024-06-27T14:58:00Z</dcterms:created>
  <dcterms:modified xsi:type="dcterms:W3CDTF">2024-06-27T14:58:00Z</dcterms:modified>
</cp:coreProperties>
</file>