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2E80" w14:textId="6F3A796F" w:rsidR="009D44E7" w:rsidRDefault="0052538C">
      <w:pPr>
        <w:pStyle w:val="Ttulo1"/>
      </w:pPr>
      <w:r>
        <w:t xml:space="preserve">Carla sibele freitas </w:t>
      </w:r>
      <w:r w:rsidR="00EF21CC">
        <w:t xml:space="preserve">da Silva </w:t>
      </w:r>
    </w:p>
    <w:p w14:paraId="36C9D798" w14:textId="08FA01B8" w:rsidR="00AD6C31" w:rsidRDefault="00894C69" w:rsidP="0052538C">
      <w:pPr>
        <w:rPr>
          <w:b/>
          <w:bCs/>
        </w:rPr>
      </w:pPr>
      <w:r>
        <w:rPr>
          <w:b/>
          <w:bCs/>
        </w:rPr>
        <w:t xml:space="preserve"> </w:t>
      </w:r>
    </w:p>
    <w:p w14:paraId="19BA24F3" w14:textId="6A1A23B8" w:rsidR="00AD6C31" w:rsidRDefault="00AD6C31" w:rsidP="0052538C">
      <w:pPr>
        <w:rPr>
          <w:b/>
          <w:bCs/>
        </w:rPr>
      </w:pPr>
      <w:r>
        <w:rPr>
          <w:b/>
          <w:bCs/>
        </w:rPr>
        <w:t xml:space="preserve"> DADOS PESSOAIS</w:t>
      </w:r>
      <w:r w:rsidR="00FB5541">
        <w:rPr>
          <w:b/>
          <w:bCs/>
        </w:rPr>
        <w:t>:</w:t>
      </w:r>
    </w:p>
    <w:p w14:paraId="3B1E9DC9" w14:textId="63F5ACC2" w:rsidR="00B22BD7" w:rsidRPr="00A92CFD" w:rsidRDefault="00954EB9" w:rsidP="0052538C">
      <w:r>
        <w:t>Celular</w:t>
      </w:r>
      <w:r w:rsidR="00B22BD7" w:rsidRPr="00A92CFD">
        <w:t>: (21) 99806-0712</w:t>
      </w:r>
      <w:r w:rsidR="00925000">
        <w:t xml:space="preserve"> WhatsApp </w:t>
      </w:r>
    </w:p>
    <w:p w14:paraId="777BF0F9" w14:textId="286E2B43" w:rsidR="00B22BD7" w:rsidRPr="00A92CFD" w:rsidRDefault="00954EB9" w:rsidP="0052538C">
      <w:r>
        <w:t>E-mail</w:t>
      </w:r>
      <w:r w:rsidR="00B22BD7" w:rsidRPr="00A92CFD">
        <w:t>:Carladegli2@gmail.com</w:t>
      </w:r>
    </w:p>
    <w:p w14:paraId="6EBD444A" w14:textId="4C8FE5D6" w:rsidR="00AD6C31" w:rsidRPr="00C33ACE" w:rsidRDefault="00AD6C31" w:rsidP="0052538C">
      <w:r w:rsidRPr="00C33ACE">
        <w:t>Casada,32 anos</w:t>
      </w:r>
    </w:p>
    <w:p w14:paraId="55596555" w14:textId="77777777" w:rsidR="00B03596" w:rsidRPr="00C33ACE" w:rsidRDefault="00AD6C31" w:rsidP="0052538C">
      <w:r w:rsidRPr="00C33ACE">
        <w:t xml:space="preserve"> ENDEREÇO </w:t>
      </w:r>
      <w:r w:rsidR="007528A1" w:rsidRPr="00C33ACE">
        <w:t xml:space="preserve">: Rua Augusto José N°27 </w:t>
      </w:r>
      <w:r w:rsidR="00B03596" w:rsidRPr="00C33ACE">
        <w:t>fundos</w:t>
      </w:r>
    </w:p>
    <w:p w14:paraId="025A3383" w14:textId="1C5DCB9F" w:rsidR="00AD6C31" w:rsidRDefault="00AD6C31" w:rsidP="0052538C">
      <w:r w:rsidRPr="00C33ACE">
        <w:t>Capivari – Duque de Caxias</w:t>
      </w:r>
    </w:p>
    <w:p w14:paraId="0CC84AC5" w14:textId="77777777" w:rsidR="00766CA1" w:rsidRPr="00C33ACE" w:rsidRDefault="00766CA1" w:rsidP="0052538C"/>
    <w:p w14:paraId="6A9811BC" w14:textId="01E07B92" w:rsidR="00E71835" w:rsidRDefault="00E76C58" w:rsidP="00C33ACE">
      <w:pPr>
        <w:rPr>
          <w:b/>
          <w:bCs/>
        </w:rPr>
      </w:pPr>
      <w:r>
        <w:rPr>
          <w:b/>
          <w:bCs/>
        </w:rPr>
        <w:t>OBJETIVO:</w:t>
      </w:r>
    </w:p>
    <w:p w14:paraId="595317B1" w14:textId="02C90EB2" w:rsidR="00F85100" w:rsidRPr="00E71835" w:rsidRDefault="00097F82" w:rsidP="00C33ACE">
      <w:pPr>
        <w:rPr>
          <w:b/>
          <w:bCs/>
        </w:rPr>
      </w:pPr>
      <w:r>
        <w:t>Operador de Loja</w:t>
      </w:r>
      <w:r w:rsidR="00662AB1">
        <w:t xml:space="preserve"> </w:t>
      </w:r>
    </w:p>
    <w:p w14:paraId="6B0062BE" w14:textId="4F1B6E22" w:rsidR="006366B4" w:rsidRDefault="00AD6C31" w:rsidP="00C33ACE">
      <w:pPr>
        <w:rPr>
          <w:b/>
          <w:bCs/>
        </w:rPr>
      </w:pPr>
      <w:r w:rsidRPr="00C5541D">
        <w:rPr>
          <w:b/>
          <w:bCs/>
        </w:rPr>
        <w:t>EDUCAÇÃO</w:t>
      </w:r>
      <w:r w:rsidR="00B03596" w:rsidRPr="00C5541D">
        <w:rPr>
          <w:b/>
          <w:bCs/>
        </w:rPr>
        <w:t>:</w:t>
      </w:r>
      <w:r w:rsidRPr="00AA17A9">
        <w:rPr>
          <w:b/>
          <w:bCs/>
        </w:rPr>
        <w:t xml:space="preserve"> </w:t>
      </w:r>
    </w:p>
    <w:p w14:paraId="72ABD2C2" w14:textId="6AA22F60" w:rsidR="00AD6C31" w:rsidRDefault="006366B4" w:rsidP="00E07052">
      <w:pPr>
        <w:rPr>
          <w:b/>
          <w:bCs/>
        </w:rPr>
      </w:pPr>
      <w:r w:rsidRPr="00FC3A07">
        <w:t>Colégio</w:t>
      </w:r>
      <w:r w:rsidR="00AD6C31" w:rsidRPr="00FC3A07">
        <w:t xml:space="preserve"> Estadual Frei Henrique de Coimbra</w:t>
      </w:r>
      <w:r w:rsidR="00FC3A07">
        <w:t xml:space="preserve"> </w:t>
      </w:r>
      <w:r w:rsidR="00AD6C31" w:rsidRPr="00FC3A07">
        <w:t>Concluído – 2010</w:t>
      </w:r>
    </w:p>
    <w:p w14:paraId="0120C2F4" w14:textId="35DABF0F" w:rsidR="00766CA1" w:rsidRPr="000018A9" w:rsidRDefault="00AD6C31">
      <w:pPr>
        <w:rPr>
          <w:b/>
          <w:bCs/>
        </w:rPr>
      </w:pPr>
      <w:r w:rsidRPr="00FC3A07">
        <w:t xml:space="preserve">Microlins – </w:t>
      </w:r>
      <w:r w:rsidR="006366B4" w:rsidRPr="00FC3A07">
        <w:t>Técnico</w:t>
      </w:r>
      <w:r w:rsidRPr="00FC3A07">
        <w:t xml:space="preserve"> em Administração  2009 – 2010 </w:t>
      </w:r>
    </w:p>
    <w:p w14:paraId="1F461399" w14:textId="67787904" w:rsidR="00F53C0B" w:rsidRPr="00EF21CC" w:rsidRDefault="00F53C0B">
      <w:pPr>
        <w:rPr>
          <w:b/>
          <w:bCs/>
        </w:rPr>
      </w:pPr>
      <w:r w:rsidRPr="00EF21CC">
        <w:rPr>
          <w:b/>
          <w:bCs/>
        </w:rPr>
        <w:t>PERFIL</w:t>
      </w:r>
      <w:r w:rsidR="00EF21CC">
        <w:rPr>
          <w:b/>
          <w:bCs/>
        </w:rPr>
        <w:t>:</w:t>
      </w:r>
    </w:p>
    <w:p w14:paraId="423AEC9A" w14:textId="689A7BD4" w:rsidR="00F53C0B" w:rsidRDefault="00F53C0B">
      <w:r>
        <w:t xml:space="preserve">Gosto de relacionar-me com </w:t>
      </w:r>
      <w:r w:rsidR="004E535A">
        <w:t>a</w:t>
      </w:r>
      <w:r>
        <w:t xml:space="preserve">s pessoas; </w:t>
      </w:r>
    </w:p>
    <w:p w14:paraId="4DCFCBFB" w14:textId="54E02F11" w:rsidR="00BC1BB1" w:rsidRDefault="006A4472">
      <w:r>
        <w:t xml:space="preserve">Busco aprender </w:t>
      </w:r>
      <w:r w:rsidR="00BC1BB1">
        <w:t xml:space="preserve">continuamente e trocar </w:t>
      </w:r>
      <w:r w:rsidR="00C91480">
        <w:t>i</w:t>
      </w:r>
      <w:r w:rsidR="00BC1BB1">
        <w:t xml:space="preserve">nformações e conhecimentos; </w:t>
      </w:r>
    </w:p>
    <w:p w14:paraId="7D917EA8" w14:textId="0F7D1EE0" w:rsidR="00BC1BB1" w:rsidRDefault="00BC1BB1">
      <w:r>
        <w:t xml:space="preserve">Tenho foco e atenção nas </w:t>
      </w:r>
      <w:r w:rsidR="00E01F0D">
        <w:t>ta</w:t>
      </w:r>
      <w:r>
        <w:t xml:space="preserve">refas; </w:t>
      </w:r>
    </w:p>
    <w:p w14:paraId="3D6FE27F" w14:textId="72EAE352" w:rsidR="004E535A" w:rsidRDefault="00BC1BB1" w:rsidP="004E535A">
      <w:r>
        <w:t>Sou responsável e pontual;</w:t>
      </w:r>
    </w:p>
    <w:p w14:paraId="160326FD" w14:textId="43E31980" w:rsidR="0068149A" w:rsidRDefault="003D154A" w:rsidP="004E535A">
      <w:r>
        <w:t xml:space="preserve">Comunicativa </w:t>
      </w:r>
    </w:p>
    <w:p w14:paraId="52F89810" w14:textId="1E06747A" w:rsidR="003D154A" w:rsidRDefault="003D154A" w:rsidP="004E535A">
      <w:r>
        <w:t xml:space="preserve">Gosto de trabalhar em equipe </w:t>
      </w:r>
    </w:p>
    <w:p w14:paraId="085100A0" w14:textId="77777777" w:rsidR="004E535A" w:rsidRPr="0001126C" w:rsidRDefault="004E535A" w:rsidP="004E535A">
      <w:pPr>
        <w:rPr>
          <w:b/>
          <w:bCs/>
        </w:rPr>
      </w:pPr>
      <w:r w:rsidRPr="0001126C">
        <w:rPr>
          <w:b/>
          <w:bCs/>
        </w:rPr>
        <w:t>EXPERI</w:t>
      </w:r>
      <w:r w:rsidRPr="0001126C">
        <w:rPr>
          <w:rFonts w:hint="eastAsia"/>
          <w:b/>
          <w:bCs/>
        </w:rPr>
        <w:t>Ê</w:t>
      </w:r>
      <w:r w:rsidRPr="0001126C">
        <w:rPr>
          <w:b/>
          <w:bCs/>
        </w:rPr>
        <w:t>NCIA DE TRABALHO</w:t>
      </w:r>
    </w:p>
    <w:p w14:paraId="2691AF7A" w14:textId="43209502" w:rsidR="004E535A" w:rsidRDefault="004E535A" w:rsidP="004E535A">
      <w:proofErr w:type="spellStart"/>
      <w:r>
        <w:t>ApoioEcolimp</w:t>
      </w:r>
      <w:proofErr w:type="spellEnd"/>
      <w:r>
        <w:t xml:space="preserve"> </w:t>
      </w:r>
      <w:r w:rsidR="007F778C">
        <w:t>– ASG  -</w:t>
      </w:r>
      <w:r>
        <w:t xml:space="preserve"> Auxiliar de </w:t>
      </w:r>
      <w:r w:rsidR="007F778C">
        <w:t>serviços</w:t>
      </w:r>
      <w:r>
        <w:t xml:space="preserve"> gerais </w:t>
      </w:r>
    </w:p>
    <w:p w14:paraId="3E059B62" w14:textId="43D81B03" w:rsidR="004E535A" w:rsidRDefault="004E535A" w:rsidP="004E535A">
      <w:r>
        <w:t xml:space="preserve">03/2022 </w:t>
      </w:r>
      <w:r>
        <w:rPr>
          <w:rFonts w:hint="eastAsia"/>
        </w:rPr>
        <w:t>–</w:t>
      </w:r>
      <w:r>
        <w:t xml:space="preserve"> </w:t>
      </w:r>
      <w:r w:rsidR="0007612E">
        <w:t xml:space="preserve">trabalhando atualmente na mesma </w:t>
      </w:r>
    </w:p>
    <w:p w14:paraId="7826E40D" w14:textId="44415B9D" w:rsidR="004E535A" w:rsidRDefault="004E535A" w:rsidP="004E535A">
      <w:r>
        <w:t xml:space="preserve">Limpeza geral </w:t>
      </w:r>
      <w:r w:rsidR="002F4212">
        <w:t>hospitalar</w:t>
      </w:r>
      <w:r>
        <w:t>: arruma</w:t>
      </w:r>
      <w:r>
        <w:rPr>
          <w:rFonts w:hint="eastAsia"/>
        </w:rPr>
        <w:t>çã</w:t>
      </w:r>
      <w:r>
        <w:t xml:space="preserve">o de leitos, lavagem de piso e </w:t>
      </w:r>
    </w:p>
    <w:p w14:paraId="6D383507" w14:textId="7B76EAA7" w:rsidR="00C05B3D" w:rsidRDefault="004E535A" w:rsidP="004E535A">
      <w:r>
        <w:t>vidros, enceramento, organiza</w:t>
      </w:r>
      <w:r>
        <w:rPr>
          <w:rFonts w:hint="eastAsia"/>
        </w:rPr>
        <w:t>çã</w:t>
      </w:r>
      <w:r>
        <w:t>o</w:t>
      </w:r>
      <w:r w:rsidR="00C05B3D">
        <w:t>.</w:t>
      </w:r>
    </w:p>
    <w:p w14:paraId="501107B9" w14:textId="65E99530" w:rsidR="004E535A" w:rsidRDefault="004E535A" w:rsidP="004E535A">
      <w:r>
        <w:t xml:space="preserve">Curso CNI </w:t>
      </w:r>
      <w:r>
        <w:rPr>
          <w:rFonts w:hint="eastAsia"/>
        </w:rPr>
        <w:t>–</w:t>
      </w:r>
      <w:r>
        <w:t xml:space="preserve"> Operadora de </w:t>
      </w:r>
      <w:r w:rsidR="002F4212">
        <w:t>telemarketing</w:t>
      </w:r>
      <w:r>
        <w:t xml:space="preserve"> </w:t>
      </w:r>
    </w:p>
    <w:p w14:paraId="38622D1C" w14:textId="77777777" w:rsidR="004E535A" w:rsidRDefault="004E535A" w:rsidP="004E535A">
      <w:r>
        <w:t xml:space="preserve">06/2010 </w:t>
      </w:r>
      <w:r>
        <w:rPr>
          <w:rFonts w:hint="eastAsia"/>
        </w:rPr>
        <w:t>–</w:t>
      </w:r>
      <w:r>
        <w:t xml:space="preserve"> 12/2010 </w:t>
      </w:r>
    </w:p>
    <w:p w14:paraId="4C633731" w14:textId="26DE0B93" w:rsidR="00C05B3D" w:rsidRDefault="004E535A" w:rsidP="004E535A">
      <w:r>
        <w:t>Atendimento: ativo e receptivo, cobran</w:t>
      </w:r>
      <w:r>
        <w:rPr>
          <w:rFonts w:hint="eastAsia"/>
        </w:rPr>
        <w:t>ç</w:t>
      </w:r>
      <w:r>
        <w:t xml:space="preserve">a, </w:t>
      </w:r>
      <w:r w:rsidR="001C28DA">
        <w:t>oferta</w:t>
      </w:r>
      <w:r>
        <w:t xml:space="preserve"> dos produtos, cadastro de novos funcion</w:t>
      </w:r>
      <w:r>
        <w:rPr>
          <w:rFonts w:hint="eastAsia"/>
        </w:rPr>
        <w:t>á</w:t>
      </w:r>
      <w:r>
        <w:t>rios.</w:t>
      </w:r>
    </w:p>
    <w:p w14:paraId="02602A98" w14:textId="77777777" w:rsidR="004E535A" w:rsidRDefault="004E535A" w:rsidP="004E535A">
      <w:proofErr w:type="spellStart"/>
      <w:r>
        <w:t>Degli</w:t>
      </w:r>
      <w:proofErr w:type="spellEnd"/>
      <w:r>
        <w:rPr>
          <w:rFonts w:hint="eastAsia"/>
        </w:rPr>
        <w:t>’</w:t>
      </w:r>
      <w:r>
        <w:t>doces - Empresaria</w:t>
      </w:r>
    </w:p>
    <w:p w14:paraId="0B6FE1E7" w14:textId="77777777" w:rsidR="00D10784" w:rsidRDefault="004E535A">
      <w:r>
        <w:t xml:space="preserve">01/203 </w:t>
      </w:r>
      <w:r>
        <w:rPr>
          <w:rFonts w:hint="eastAsia"/>
        </w:rPr>
        <w:t>–</w:t>
      </w:r>
      <w:r>
        <w:t xml:space="preserve"> 12/2024</w:t>
      </w:r>
    </w:p>
    <w:p w14:paraId="5DDA58BD" w14:textId="073B5D1D" w:rsidR="00F53C0B" w:rsidRDefault="004E535A">
      <w:r>
        <w:t xml:space="preserve"> Venda de Doces: Confec</w:t>
      </w:r>
      <w:r>
        <w:rPr>
          <w:rFonts w:hint="eastAsia"/>
        </w:rPr>
        <w:t>çã</w:t>
      </w:r>
      <w:r>
        <w:t>o dos doces, separa</w:t>
      </w:r>
      <w:r>
        <w:rPr>
          <w:rFonts w:hint="eastAsia"/>
        </w:rPr>
        <w:t>çã</w:t>
      </w:r>
      <w:r>
        <w:t>o, atendimento ao cliente, vendas.</w:t>
      </w:r>
      <w:r w:rsidR="00F53C0B">
        <w:t xml:space="preserve"> </w:t>
      </w:r>
    </w:p>
    <w:p w14:paraId="139D972D" w14:textId="6F0F5611" w:rsidR="009D44E7" w:rsidRDefault="009D44E7"/>
    <w:p w14:paraId="20EBE8CA" w14:textId="0B608070" w:rsidR="009D44E7" w:rsidRDefault="009D44E7" w:rsidP="00F53C0B">
      <w:pPr>
        <w:pStyle w:val="Commarcadores"/>
        <w:numPr>
          <w:ilvl w:val="0"/>
          <w:numId w:val="0"/>
        </w:numPr>
        <w:ind w:left="216"/>
      </w:pPr>
    </w:p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CFA3" w14:textId="77777777" w:rsidR="00052BDD" w:rsidRDefault="00052BDD">
      <w:r>
        <w:rPr>
          <w:lang w:bidi="pt-BR"/>
        </w:rPr>
        <w:separator/>
      </w:r>
    </w:p>
  </w:endnote>
  <w:endnote w:type="continuationSeparator" w:id="0">
    <w:p w14:paraId="72EBF006" w14:textId="77777777" w:rsidR="00052BDD" w:rsidRDefault="00052BDD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391D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D9A6" w14:textId="77777777" w:rsidR="00052BDD" w:rsidRDefault="00052BDD">
      <w:r>
        <w:rPr>
          <w:lang w:bidi="pt-BR"/>
        </w:rPr>
        <w:separator/>
      </w:r>
    </w:p>
  </w:footnote>
  <w:footnote w:type="continuationSeparator" w:id="0">
    <w:p w14:paraId="2469A2F1" w14:textId="77777777" w:rsidR="00052BDD" w:rsidRDefault="00052BDD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1CF8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B0FE242" wp14:editId="2B67F32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A01580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1D97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DE86F65" wp14:editId="690647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E114B1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DE86F65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0E114B1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9565BC"/>
    <w:multiLevelType w:val="hybridMultilevel"/>
    <w:tmpl w:val="417EE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C28E0"/>
    <w:multiLevelType w:val="hybridMultilevel"/>
    <w:tmpl w:val="8EFAA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9351">
    <w:abstractNumId w:val="9"/>
  </w:num>
  <w:num w:numId="2" w16cid:durableId="42952580">
    <w:abstractNumId w:val="13"/>
  </w:num>
  <w:num w:numId="3" w16cid:durableId="1896046424">
    <w:abstractNumId w:val="10"/>
  </w:num>
  <w:num w:numId="4" w16cid:durableId="1819808756">
    <w:abstractNumId w:val="7"/>
  </w:num>
  <w:num w:numId="5" w16cid:durableId="627205242">
    <w:abstractNumId w:val="6"/>
  </w:num>
  <w:num w:numId="6" w16cid:durableId="1057363340">
    <w:abstractNumId w:val="5"/>
  </w:num>
  <w:num w:numId="7" w16cid:durableId="812911749">
    <w:abstractNumId w:val="4"/>
  </w:num>
  <w:num w:numId="8" w16cid:durableId="2065253566">
    <w:abstractNumId w:val="8"/>
  </w:num>
  <w:num w:numId="9" w16cid:durableId="748774483">
    <w:abstractNumId w:val="3"/>
  </w:num>
  <w:num w:numId="10" w16cid:durableId="1184973141">
    <w:abstractNumId w:val="2"/>
  </w:num>
  <w:num w:numId="11" w16cid:durableId="133524447">
    <w:abstractNumId w:val="1"/>
  </w:num>
  <w:num w:numId="12" w16cid:durableId="1377436102">
    <w:abstractNumId w:val="0"/>
  </w:num>
  <w:num w:numId="13" w16cid:durableId="1418333344">
    <w:abstractNumId w:val="14"/>
  </w:num>
  <w:num w:numId="14" w16cid:durableId="2084988275">
    <w:abstractNumId w:val="12"/>
  </w:num>
  <w:num w:numId="15" w16cid:durableId="1718511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0B"/>
    <w:rsid w:val="000018A9"/>
    <w:rsid w:val="00005BAA"/>
    <w:rsid w:val="0001126C"/>
    <w:rsid w:val="00052BDD"/>
    <w:rsid w:val="0007612E"/>
    <w:rsid w:val="00097F82"/>
    <w:rsid w:val="00114277"/>
    <w:rsid w:val="00121082"/>
    <w:rsid w:val="001704F7"/>
    <w:rsid w:val="0017433D"/>
    <w:rsid w:val="001B04F9"/>
    <w:rsid w:val="001B61ED"/>
    <w:rsid w:val="001C28DA"/>
    <w:rsid w:val="001E3869"/>
    <w:rsid w:val="002206D6"/>
    <w:rsid w:val="002835B7"/>
    <w:rsid w:val="002B713D"/>
    <w:rsid w:val="002C54EE"/>
    <w:rsid w:val="002F4212"/>
    <w:rsid w:val="00310565"/>
    <w:rsid w:val="00321931"/>
    <w:rsid w:val="00323B54"/>
    <w:rsid w:val="003247F3"/>
    <w:rsid w:val="00335971"/>
    <w:rsid w:val="003C2C2E"/>
    <w:rsid w:val="003C4F43"/>
    <w:rsid w:val="003D154A"/>
    <w:rsid w:val="003D3E2D"/>
    <w:rsid w:val="00433B6B"/>
    <w:rsid w:val="00476629"/>
    <w:rsid w:val="004B4195"/>
    <w:rsid w:val="004E535A"/>
    <w:rsid w:val="004F4204"/>
    <w:rsid w:val="0052538C"/>
    <w:rsid w:val="00531364"/>
    <w:rsid w:val="0056196A"/>
    <w:rsid w:val="00561C12"/>
    <w:rsid w:val="005D619C"/>
    <w:rsid w:val="00613958"/>
    <w:rsid w:val="006366B4"/>
    <w:rsid w:val="00662AB1"/>
    <w:rsid w:val="0068149A"/>
    <w:rsid w:val="006831B2"/>
    <w:rsid w:val="006A4472"/>
    <w:rsid w:val="006F3E1F"/>
    <w:rsid w:val="00723E7F"/>
    <w:rsid w:val="007417D7"/>
    <w:rsid w:val="007528A1"/>
    <w:rsid w:val="00766CA1"/>
    <w:rsid w:val="007A3020"/>
    <w:rsid w:val="007B4F0B"/>
    <w:rsid w:val="007C5D65"/>
    <w:rsid w:val="007F778C"/>
    <w:rsid w:val="00894C69"/>
    <w:rsid w:val="009119AD"/>
    <w:rsid w:val="00925000"/>
    <w:rsid w:val="0092522F"/>
    <w:rsid w:val="0094017F"/>
    <w:rsid w:val="00954EB9"/>
    <w:rsid w:val="009C37F4"/>
    <w:rsid w:val="009D44E7"/>
    <w:rsid w:val="00A27E1F"/>
    <w:rsid w:val="00A73A7F"/>
    <w:rsid w:val="00A80D0B"/>
    <w:rsid w:val="00A92CFD"/>
    <w:rsid w:val="00AA17A9"/>
    <w:rsid w:val="00AD6C31"/>
    <w:rsid w:val="00B03596"/>
    <w:rsid w:val="00B21B31"/>
    <w:rsid w:val="00B22BD7"/>
    <w:rsid w:val="00B255CF"/>
    <w:rsid w:val="00BC1BB1"/>
    <w:rsid w:val="00BD4211"/>
    <w:rsid w:val="00C05B3D"/>
    <w:rsid w:val="00C33ACE"/>
    <w:rsid w:val="00C50FA3"/>
    <w:rsid w:val="00C5541D"/>
    <w:rsid w:val="00C91480"/>
    <w:rsid w:val="00D10784"/>
    <w:rsid w:val="00D7281A"/>
    <w:rsid w:val="00DD1C26"/>
    <w:rsid w:val="00E01F0D"/>
    <w:rsid w:val="00E07052"/>
    <w:rsid w:val="00E71835"/>
    <w:rsid w:val="00E76C58"/>
    <w:rsid w:val="00EB1163"/>
    <w:rsid w:val="00EF21CC"/>
    <w:rsid w:val="00F44183"/>
    <w:rsid w:val="00F53C0B"/>
    <w:rsid w:val="00F85100"/>
    <w:rsid w:val="00FB5541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ED7B"/>
  <w15:chartTrackingRefBased/>
  <w15:docId w15:val="{E3FC4C17-252C-C147-ACA8-B660362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F53C0B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D573A89-10C8-7649-9830-61143316960D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%7bDD573A89-10C8-7649-9830-61143316960D%7dtf50002018.dotx</Template>
  <TotalTime>4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Degli</dc:creator>
  <cp:keywords/>
  <dc:description/>
  <cp:lastModifiedBy>Carla Degli</cp:lastModifiedBy>
  <cp:revision>9</cp:revision>
  <dcterms:created xsi:type="dcterms:W3CDTF">2024-06-28T12:39:00Z</dcterms:created>
  <dcterms:modified xsi:type="dcterms:W3CDTF">2024-07-06T12:37:00Z</dcterms:modified>
</cp:coreProperties>
</file>