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7F0E" w14:textId="5E994D54" w:rsidR="00F11D59" w:rsidRDefault="00361F40">
      <w:pPr>
        <w:pStyle w:val="Nome"/>
      </w:pPr>
      <w:r>
        <w:t>João VÍCTOR DÊ oliveira de freitas</w:t>
      </w:r>
    </w:p>
    <w:p w14:paraId="29130A2A" w14:textId="037AB615" w:rsidR="00F11D59" w:rsidRDefault="00531D05">
      <w:pPr>
        <w:pStyle w:val="InformaesdeContato"/>
      </w:pPr>
      <w:r>
        <w:t xml:space="preserve">ENDEREÇO: Rua </w:t>
      </w:r>
      <w:proofErr w:type="spellStart"/>
      <w:r>
        <w:t>Embaiba</w:t>
      </w:r>
      <w:proofErr w:type="spellEnd"/>
      <w:r>
        <w:t xml:space="preserve"> lote 45 </w:t>
      </w:r>
      <w:r w:rsidR="00344E6D">
        <w:t>/ cep: 26180070</w:t>
      </w:r>
    </w:p>
    <w:p w14:paraId="0B3F099B" w14:textId="410E2BF0" w:rsidR="00531D05" w:rsidRDefault="00981843">
      <w:pPr>
        <w:pStyle w:val="InformaesdeContato"/>
      </w:pPr>
      <w:r>
        <w:t xml:space="preserve">E-mail: </w:t>
      </w:r>
      <w:hyperlink r:id="rId7" w:history="1">
        <w:r w:rsidR="00002C85" w:rsidRPr="002C1227">
          <w:rPr>
            <w:rStyle w:val="Hyperlink"/>
          </w:rPr>
          <w:t>j49061079@gmail.com</w:t>
        </w:r>
      </w:hyperlink>
    </w:p>
    <w:p w14:paraId="42AC20B9" w14:textId="0530085E" w:rsidR="00002C85" w:rsidRDefault="00002C85">
      <w:pPr>
        <w:pStyle w:val="InformaesdeContato"/>
      </w:pPr>
      <w:r>
        <w:t>TELEFONE: 21988677780</w:t>
      </w:r>
    </w:p>
    <w:p w14:paraId="1580451B" w14:textId="45E0DD17" w:rsidR="00F11D59" w:rsidRDefault="00AC5C37" w:rsidP="00DD18C7">
      <w:pPr>
        <w:pStyle w:val="InformaesdeContato"/>
      </w:pPr>
      <w:r>
        <w:t xml:space="preserve">ESTADO CIVIL: </w:t>
      </w:r>
      <w:r w:rsidR="00DD18C7">
        <w:t>Solteiro</w:t>
      </w:r>
    </w:p>
    <w:p w14:paraId="11476083" w14:textId="0B8D4E5C" w:rsidR="00DD18C7" w:rsidRDefault="00FF598A" w:rsidP="00DD18C7">
      <w:pPr>
        <w:pStyle w:val="InformaesdeContato"/>
      </w:pPr>
      <w:r>
        <w:t>Ensino médio: Completo</w:t>
      </w:r>
    </w:p>
    <w:p w14:paraId="019A92DD" w14:textId="77777777" w:rsidR="00BA11D1" w:rsidRDefault="00AA4090" w:rsidP="00AA4090">
      <w:pPr>
        <w:pStyle w:val="Ttulo1"/>
      </w:pPr>
      <w:r>
        <w:t>Marisa LOJAS S.A.</w:t>
      </w:r>
      <w:r w:rsidR="004124F4">
        <w:t xml:space="preserve"> </w:t>
      </w:r>
    </w:p>
    <w:p w14:paraId="7F280FEB" w14:textId="5F455353" w:rsidR="00F11D59" w:rsidRDefault="004124F4" w:rsidP="00AA4090">
      <w:pPr>
        <w:pStyle w:val="Ttulo1"/>
      </w:pPr>
      <w:r>
        <w:t>Periodo:</w:t>
      </w:r>
      <w:r w:rsidR="006B0834">
        <w:t xml:space="preserve">19/10/18 A </w:t>
      </w:r>
      <w:r w:rsidR="00C6144B">
        <w:t>03/</w:t>
      </w:r>
      <w:r w:rsidR="00302BDA">
        <w:t>11/20</w:t>
      </w:r>
    </w:p>
    <w:p w14:paraId="3EF7984B" w14:textId="5606F421" w:rsidR="00F11D59" w:rsidRDefault="00481BC9">
      <w:pPr>
        <w:pStyle w:val="Ttulo3"/>
      </w:pPr>
      <w:r>
        <w:t>Cargo : atendimento de serviços ao cliente</w:t>
      </w:r>
    </w:p>
    <w:p w14:paraId="3B9A3AB5" w14:textId="6AB32F56" w:rsidR="00F11D59" w:rsidRDefault="00A2485F">
      <w:r>
        <w:t xml:space="preserve">Operador de caixa </w:t>
      </w:r>
    </w:p>
    <w:p w14:paraId="6E144CC1" w14:textId="7649B9A1" w:rsidR="007F42CE" w:rsidRDefault="007F42CE">
      <w:r>
        <w:t xml:space="preserve">Mesa de crédito </w:t>
      </w:r>
    </w:p>
    <w:p w14:paraId="58BD4B8E" w14:textId="77777777" w:rsidR="00302BDA" w:rsidRDefault="00302BDA"/>
    <w:p w14:paraId="6B78EF79" w14:textId="3AF4D1B0" w:rsidR="00302BDA" w:rsidRDefault="00302BDA">
      <w:pPr>
        <w:rPr>
          <w:b/>
          <w:bCs/>
        </w:rPr>
      </w:pPr>
      <w:r>
        <w:rPr>
          <w:b/>
          <w:bCs/>
        </w:rPr>
        <w:t>LOJAS NALIN</w:t>
      </w:r>
    </w:p>
    <w:p w14:paraId="11A4A6E8" w14:textId="5DD09D6B" w:rsidR="009C046D" w:rsidRDefault="00302BDA">
      <w:pPr>
        <w:rPr>
          <w:b/>
          <w:bCs/>
        </w:rPr>
      </w:pPr>
      <w:r>
        <w:rPr>
          <w:b/>
          <w:bCs/>
        </w:rPr>
        <w:t>PERIODO: 19/</w:t>
      </w:r>
      <w:r w:rsidR="001869DF">
        <w:rPr>
          <w:b/>
          <w:bCs/>
        </w:rPr>
        <w:t xml:space="preserve">10/21 A </w:t>
      </w:r>
      <w:r w:rsidR="00F0276B">
        <w:rPr>
          <w:b/>
          <w:bCs/>
        </w:rPr>
        <w:t>03/02/2024</w:t>
      </w:r>
    </w:p>
    <w:p w14:paraId="70A75A6F" w14:textId="77777777" w:rsidR="00BA11D1" w:rsidRDefault="00BA11D1">
      <w:pPr>
        <w:rPr>
          <w:b/>
          <w:bCs/>
        </w:rPr>
      </w:pPr>
    </w:p>
    <w:p w14:paraId="0177187D" w14:textId="0A17A6BB" w:rsidR="009C046D" w:rsidRDefault="009C046D">
      <w:pPr>
        <w:rPr>
          <w:b/>
          <w:bCs/>
        </w:rPr>
      </w:pPr>
      <w:r>
        <w:rPr>
          <w:b/>
          <w:bCs/>
        </w:rPr>
        <w:t xml:space="preserve">Cargo: atendente 2 </w:t>
      </w:r>
      <w:r w:rsidR="00BC0BA7">
        <w:rPr>
          <w:b/>
          <w:bCs/>
        </w:rPr>
        <w:t>/ operador de caixa</w:t>
      </w:r>
      <w:r w:rsidR="00497B3F">
        <w:rPr>
          <w:b/>
          <w:bCs/>
        </w:rPr>
        <w:t xml:space="preserve">/ mesa de crédito </w:t>
      </w:r>
    </w:p>
    <w:p w14:paraId="23E1B71D" w14:textId="77777777" w:rsidR="00BC0BA7" w:rsidRPr="00302BDA" w:rsidRDefault="00BC0BA7">
      <w:pPr>
        <w:rPr>
          <w:b/>
          <w:bCs/>
        </w:rPr>
      </w:pPr>
    </w:p>
    <w:p w14:paraId="5DC77368" w14:textId="33B52E54" w:rsidR="00BA11D1" w:rsidRDefault="00BA11D1">
      <w:pPr>
        <w:rPr>
          <w:b/>
          <w:bCs/>
        </w:rPr>
      </w:pPr>
      <w:r>
        <w:rPr>
          <w:b/>
          <w:bCs/>
        </w:rPr>
        <w:t>Quiosque</w:t>
      </w:r>
      <w:r w:rsidR="00BE4DEF">
        <w:rPr>
          <w:b/>
          <w:bCs/>
        </w:rPr>
        <w:t xml:space="preserve">: garçom/atendente/operador </w:t>
      </w:r>
    </w:p>
    <w:p w14:paraId="15FF13C4" w14:textId="3F3D2FDE" w:rsidR="00C3457F" w:rsidRPr="00BA11D1" w:rsidRDefault="00C3457F">
      <w:pPr>
        <w:rPr>
          <w:b/>
          <w:bCs/>
        </w:rPr>
      </w:pPr>
      <w:r>
        <w:rPr>
          <w:b/>
          <w:bCs/>
        </w:rPr>
        <w:t>PERIODO:1 ano</w:t>
      </w:r>
    </w:p>
    <w:p w14:paraId="26CAF3D8" w14:textId="49F050D7" w:rsidR="00F11D59" w:rsidRDefault="000377BE">
      <w:pPr>
        <w:pStyle w:val="Ttulo1"/>
      </w:pPr>
      <w:r>
        <w:t>Objetivos</w:t>
      </w:r>
    </w:p>
    <w:p w14:paraId="55815F51" w14:textId="00517DED" w:rsidR="000377BE" w:rsidRDefault="00A11295" w:rsidP="000377BE">
      <w:pPr>
        <w:rPr>
          <w:u w:val="single"/>
        </w:rPr>
      </w:pPr>
      <w:r>
        <w:rPr>
          <w:u w:val="single"/>
        </w:rPr>
        <w:t xml:space="preserve">Colaborar com ambiente de trabalho aonde possa colocar em prática </w:t>
      </w:r>
      <w:r w:rsidR="00BF335C">
        <w:rPr>
          <w:u w:val="single"/>
        </w:rPr>
        <w:t xml:space="preserve">meus conhecimentos em favor da instituição </w:t>
      </w:r>
      <w:r w:rsidR="00E07DA5">
        <w:rPr>
          <w:u w:val="single"/>
        </w:rPr>
        <w:t>na qual viso integrar</w:t>
      </w:r>
      <w:r w:rsidR="00516F49">
        <w:rPr>
          <w:u w:val="single"/>
        </w:rPr>
        <w:t xml:space="preserve">, com objetivos sempre </w:t>
      </w:r>
      <w:r w:rsidR="00F64019">
        <w:rPr>
          <w:u w:val="single"/>
        </w:rPr>
        <w:t>em crescimentos é objetivos profissionais.</w:t>
      </w:r>
    </w:p>
    <w:p w14:paraId="3812E854" w14:textId="77777777" w:rsidR="0049628F" w:rsidRDefault="0049628F" w:rsidP="000377BE">
      <w:pPr>
        <w:rPr>
          <w:b/>
          <w:bCs/>
          <w:u w:val="single"/>
        </w:rPr>
      </w:pPr>
    </w:p>
    <w:p w14:paraId="6BA09D4D" w14:textId="4146114F" w:rsidR="00EE4EC5" w:rsidRDefault="00EE4EC5" w:rsidP="000377BE">
      <w:pPr>
        <w:rPr>
          <w:b/>
          <w:bCs/>
          <w:u w:val="single"/>
        </w:rPr>
      </w:pPr>
      <w:r>
        <w:rPr>
          <w:b/>
          <w:bCs/>
          <w:u w:val="single"/>
        </w:rPr>
        <w:t>Informações adicionais</w:t>
      </w:r>
    </w:p>
    <w:p w14:paraId="0EF74246" w14:textId="5670ADCD" w:rsidR="00EE4EC5" w:rsidRPr="000A1C61" w:rsidRDefault="000A1C61" w:rsidP="000377BE">
      <w:r>
        <w:rPr>
          <w:u w:val="single"/>
        </w:rPr>
        <w:t xml:space="preserve">Disponibilidade de horário </w:t>
      </w:r>
      <w:r w:rsidR="00344E6D">
        <w:rPr>
          <w:u w:val="single"/>
        </w:rPr>
        <w:t>de viagem.</w:t>
      </w:r>
    </w:p>
    <w:p w14:paraId="52F960E3" w14:textId="1401322A" w:rsidR="00F11D59" w:rsidRDefault="00F11D59">
      <w:pPr>
        <w:pStyle w:val="Ttulo2"/>
      </w:pPr>
    </w:p>
    <w:p w14:paraId="4406BFE1" w14:textId="0EF84B65" w:rsidR="00F11D59" w:rsidRDefault="00F11D59"/>
    <w:sectPr w:rsidR="00F11D59">
      <w:headerReference w:type="default" r:id="rId8"/>
      <w:footerReference w:type="default" r:id="rId9"/>
      <w:headerReference w:type="first" r:id="rId10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1AC29" w14:textId="77777777" w:rsidR="00361F40" w:rsidRDefault="00361F40">
      <w:pPr>
        <w:spacing w:after="0" w:line="240" w:lineRule="auto"/>
      </w:pPr>
      <w:r>
        <w:rPr>
          <w:lang w:bidi="pt-BR"/>
        </w:rPr>
        <w:separator/>
      </w:r>
    </w:p>
  </w:endnote>
  <w:endnote w:type="continuationSeparator" w:id="0">
    <w:p w14:paraId="7BE0E035" w14:textId="77777777" w:rsidR="00361F40" w:rsidRDefault="00361F40">
      <w:pPr>
        <w:spacing w:after="0" w:line="240" w:lineRule="auto"/>
      </w:pPr>
      <w:r>
        <w:rPr>
          <w:lang w:bidi="pt-BR"/>
        </w:rPr>
        <w:continuationSeparator/>
      </w:r>
    </w:p>
  </w:endnote>
  <w:endnote w:type="continuationNotice" w:id="1">
    <w:p w14:paraId="2628110F" w14:textId="77777777" w:rsidR="00377A7E" w:rsidRDefault="00377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473A51" w14:textId="77777777" w:rsidR="00F11D59" w:rsidRDefault="004373C7">
        <w:pPr>
          <w:pStyle w:val="Rodap"/>
        </w:pPr>
        <w:r>
          <w:rPr>
            <w:lang w:bidi="pt-BR"/>
          </w:rPr>
          <w:fldChar w:fldCharType="begin"/>
        </w:r>
        <w:r>
          <w:rPr>
            <w:lang w:bidi="pt-BR"/>
          </w:rPr>
          <w:instrText xml:space="preserve"> PAGE   \* MERGEFORMAT </w:instrText>
        </w:r>
        <w:r>
          <w:rPr>
            <w:lang w:bidi="pt-BR"/>
          </w:rPr>
          <w:fldChar w:fldCharType="separate"/>
        </w:r>
        <w:r>
          <w:rPr>
            <w:noProof/>
            <w:lang w:bidi="pt-BR"/>
          </w:rPr>
          <w:t>2</w:t>
        </w:r>
        <w:r>
          <w:rPr>
            <w:noProof/>
            <w:lang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2F6A9" w14:textId="77777777" w:rsidR="00361F40" w:rsidRDefault="00361F40">
      <w:pPr>
        <w:spacing w:after="0" w:line="240" w:lineRule="auto"/>
      </w:pPr>
      <w:r>
        <w:rPr>
          <w:lang w:bidi="pt-BR"/>
        </w:rPr>
        <w:separator/>
      </w:r>
    </w:p>
  </w:footnote>
  <w:footnote w:type="continuationSeparator" w:id="0">
    <w:p w14:paraId="75CCD208" w14:textId="77777777" w:rsidR="00361F40" w:rsidRDefault="00361F40">
      <w:pPr>
        <w:spacing w:after="0" w:line="240" w:lineRule="auto"/>
      </w:pPr>
      <w:r>
        <w:rPr>
          <w:lang w:bidi="pt-BR"/>
        </w:rPr>
        <w:continuationSeparator/>
      </w:r>
    </w:p>
  </w:footnote>
  <w:footnote w:type="continuationNotice" w:id="1">
    <w:p w14:paraId="26545788" w14:textId="77777777" w:rsidR="00377A7E" w:rsidRDefault="00377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835C9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5DEE67" wp14:editId="6B8FBFB4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C2ABEEE" id="Group 4" o:spid="_x0000_s1026" alt="Título: Background graphics" style="position:absolute;margin-left:0;margin-top:0;width:252pt;height:791.85pt;z-index:25165824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">
              <v:rect id="Rectangle 2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22BDC" w14:textId="77777777" w:rsidR="00F11D59" w:rsidRDefault="004373C7">
    <w:pPr>
      <w:pStyle w:val="Cabealho"/>
    </w:pPr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4BA57E0" wp14:editId="7BC9ED09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 title="Gráficos de tela de fun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tâ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tâ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4929DE0B" id="Grupo 5" o:spid="_x0000_s1026" alt="Título: Gráficos de tela de fundo" style="position:absolute;margin-left:0;margin-top:0;width:252pt;height:791.85pt;z-index:251658241;mso-width-percent:412;mso-height-percent:1000;mso-position-horizontal:left;mso-position-horizontal-relative:margin;mso-position-vertical:top;mso-position-vertical-relative:page;mso-width-percent:412;mso-height-percent:1000" coordsize="32004,1005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">
              <v:rect id="Retângulo 6" o:spid="_x0000_s1027" style="position:absolute;width:32004;height:1920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" fillcolor="#4b3a2e [3215]" stroked="f" strokeweight="1pt"/>
              <v:rect id="Retângulo 7" o:spid="_x0000_s1028" style="position:absolute;top:99648;width:32004;height:915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4050816">
    <w:abstractNumId w:val="9"/>
  </w:num>
  <w:num w:numId="2" w16cid:durableId="2099130569">
    <w:abstractNumId w:val="7"/>
  </w:num>
  <w:num w:numId="3" w16cid:durableId="622275974">
    <w:abstractNumId w:val="6"/>
  </w:num>
  <w:num w:numId="4" w16cid:durableId="399640501">
    <w:abstractNumId w:val="5"/>
  </w:num>
  <w:num w:numId="5" w16cid:durableId="977104093">
    <w:abstractNumId w:val="4"/>
  </w:num>
  <w:num w:numId="6" w16cid:durableId="1282107929">
    <w:abstractNumId w:val="8"/>
  </w:num>
  <w:num w:numId="7" w16cid:durableId="2024473466">
    <w:abstractNumId w:val="3"/>
  </w:num>
  <w:num w:numId="8" w16cid:durableId="238096951">
    <w:abstractNumId w:val="2"/>
  </w:num>
  <w:num w:numId="9" w16cid:durableId="1715234653">
    <w:abstractNumId w:val="1"/>
  </w:num>
  <w:num w:numId="10" w16cid:durableId="175153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 w:grammar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40"/>
    <w:rsid w:val="00002C85"/>
    <w:rsid w:val="00034C0D"/>
    <w:rsid w:val="000377BE"/>
    <w:rsid w:val="00043954"/>
    <w:rsid w:val="000A1C61"/>
    <w:rsid w:val="001869DF"/>
    <w:rsid w:val="00254F29"/>
    <w:rsid w:val="00302BDA"/>
    <w:rsid w:val="00344E6D"/>
    <w:rsid w:val="00361F40"/>
    <w:rsid w:val="00377A7E"/>
    <w:rsid w:val="004124F4"/>
    <w:rsid w:val="004373C7"/>
    <w:rsid w:val="00481BC9"/>
    <w:rsid w:val="0049628F"/>
    <w:rsid w:val="00497B3F"/>
    <w:rsid w:val="00516F49"/>
    <w:rsid w:val="00531D05"/>
    <w:rsid w:val="005A05DA"/>
    <w:rsid w:val="006B0834"/>
    <w:rsid w:val="007F42CE"/>
    <w:rsid w:val="008054C2"/>
    <w:rsid w:val="0083265C"/>
    <w:rsid w:val="00981843"/>
    <w:rsid w:val="009C046D"/>
    <w:rsid w:val="00A11295"/>
    <w:rsid w:val="00A2485F"/>
    <w:rsid w:val="00AA4090"/>
    <w:rsid w:val="00AC5C37"/>
    <w:rsid w:val="00B5753C"/>
    <w:rsid w:val="00BA11D1"/>
    <w:rsid w:val="00BB54E9"/>
    <w:rsid w:val="00BC0BA7"/>
    <w:rsid w:val="00BE4DEF"/>
    <w:rsid w:val="00BF335C"/>
    <w:rsid w:val="00C07187"/>
    <w:rsid w:val="00C3457F"/>
    <w:rsid w:val="00C6144B"/>
    <w:rsid w:val="00D868CD"/>
    <w:rsid w:val="00DD18C7"/>
    <w:rsid w:val="00E07DA5"/>
    <w:rsid w:val="00E40E39"/>
    <w:rsid w:val="00EB3DB8"/>
    <w:rsid w:val="00EE4EC5"/>
    <w:rsid w:val="00F0276B"/>
    <w:rsid w:val="00F11D59"/>
    <w:rsid w:val="00F64019"/>
    <w:rsid w:val="00FC3A30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BCE49"/>
  <w15:chartTrackingRefBased/>
  <w15:docId w15:val="{2CBB8481-704F-594C-961F-847C8498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pt-PT" w:eastAsia="ja-JP" w:bidi="pt-PT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3C7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Cabealho">
    <w:name w:val="header"/>
    <w:basedOn w:val="Normal"/>
    <w:link w:val="CabealhoChar"/>
    <w:uiPriority w:val="99"/>
    <w:unhideWhenUsed/>
    <w:qFormat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RodapChar">
    <w:name w:val="Rodapé Char"/>
    <w:basedOn w:val="Fontepargpadro"/>
    <w:link w:val="Rodap"/>
    <w:uiPriority w:val="99"/>
    <w:rPr>
      <w:b/>
      <w:spacing w:val="21"/>
      <w:sz w:val="2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e">
    <w:name w:val="Emphasis"/>
    <w:basedOn w:val="Fontepargpadro"/>
    <w:uiPriority w:val="20"/>
    <w:semiHidden/>
    <w:unhideWhenUsed/>
    <w:qFormat/>
    <w:rPr>
      <w:b/>
      <w:iCs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aps/>
      <w:smallCaps w:val="0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3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32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esdeContato">
    <w:name w:val="Informações de Contato"/>
    <w:basedOn w:val="Normal"/>
    <w:uiPriority w:val="2"/>
    <w:qFormat/>
    <w:pPr>
      <w:spacing w:after="920"/>
      <w:contextualSpacing/>
    </w:p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4B3A2E" w:themeColor="text2"/>
    </w:rPr>
  </w:style>
  <w:style w:type="character" w:styleId="nfaseIntensa">
    <w:name w:val="Intense Emphasis"/>
    <w:basedOn w:val="Fontepargpadro"/>
    <w:uiPriority w:val="21"/>
    <w:semiHidden/>
    <w:unhideWhenUsed/>
    <w:rPr>
      <w:b/>
      <w:i/>
      <w:iCs/>
      <w:color w:val="4B3A2E" w:themeColor="text2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argrafoda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e">
    <w:name w:val="Nome"/>
    <w:basedOn w:val="Normal"/>
    <w:link w:val="No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eChar">
    <w:name w:val="Nome Char"/>
    <w:basedOn w:val="Fontepargpadro"/>
    <w:link w:val="Nome"/>
    <w:uiPriority w:val="1"/>
    <w:rPr>
      <w:b/>
      <w:caps/>
      <w:spacing w:val="21"/>
      <w:sz w:val="3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yperlink">
    <w:name w:val="Hyperlink"/>
    <w:basedOn w:val="Fontepargpadro"/>
    <w:uiPriority w:val="99"/>
    <w:unhideWhenUsed/>
    <w:rsid w:val="00002C85"/>
    <w:rPr>
      <w:color w:val="3D859C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2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j49061079@gmail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5998FC1-9EAC-5748-8584-20FA8B4D030C%7dtf50002038.dotx" TargetMode="External" 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{55998FC1-9EAC-5748-8584-20FA8B4D030C}tf50002038.dotx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VICTOR DE OLIVEIRA DE FREITAS</dc:creator>
  <cp:keywords/>
  <dc:description/>
  <cp:lastModifiedBy>JOAO VICTOR DE OLIVEIRA DE FREITAS</cp:lastModifiedBy>
  <cp:revision>2</cp:revision>
  <dcterms:created xsi:type="dcterms:W3CDTF">2024-09-30T16:55:00Z</dcterms:created>
  <dcterms:modified xsi:type="dcterms:W3CDTF">2024-09-30T16:55:00Z</dcterms:modified>
</cp:coreProperties>
</file>