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E5B5" w14:textId="4D9FF3D2" w:rsidR="009D44E7" w:rsidRDefault="004B0C50" w:rsidP="0081107B">
      <w:pPr>
        <w:pStyle w:val="Nome"/>
        <w:rPr>
          <w:b w:val="0"/>
          <w:bCs/>
          <w:sz w:val="48"/>
          <w:szCs w:val="48"/>
        </w:rPr>
      </w:pPr>
      <w:r w:rsidRPr="0011158E">
        <w:rPr>
          <w:b w:val="0"/>
          <w:bCs/>
          <w:sz w:val="48"/>
          <w:szCs w:val="48"/>
        </w:rPr>
        <w:t xml:space="preserve">Jeferson Souza de Oliveira </w:t>
      </w:r>
    </w:p>
    <w:p w14:paraId="2CBE3A6A" w14:textId="6E0C787B" w:rsidR="00224C46" w:rsidRPr="00762A2B" w:rsidRDefault="00224C46" w:rsidP="0081107B">
      <w:pPr>
        <w:pStyle w:val="Nome"/>
        <w:rPr>
          <w:b w:val="0"/>
          <w:bCs/>
          <w:sz w:val="20"/>
        </w:rPr>
      </w:pPr>
    </w:p>
    <w:p w14:paraId="0C859332" w14:textId="47F90FE8" w:rsidR="00762A2B" w:rsidRDefault="00762A2B" w:rsidP="00386558">
      <w:pPr>
        <w:pStyle w:val="InformaesdeContato"/>
      </w:pPr>
      <w:r>
        <w:t>Idade</w:t>
      </w:r>
      <w:r w:rsidR="00AE02F0">
        <w:t>: 29 Anos</w:t>
      </w:r>
    </w:p>
    <w:p w14:paraId="35973E13" w14:textId="6648A8EE" w:rsidR="005A6143" w:rsidRDefault="005A6143" w:rsidP="00386558">
      <w:pPr>
        <w:pStyle w:val="InformaesdeContato"/>
      </w:pPr>
      <w:r>
        <w:t>Endereço:</w:t>
      </w:r>
      <w:r w:rsidR="00686419">
        <w:t xml:space="preserve"> </w:t>
      </w:r>
      <w:proofErr w:type="spellStart"/>
      <w:r w:rsidR="00686419">
        <w:t>Dr</w:t>
      </w:r>
      <w:proofErr w:type="spellEnd"/>
      <w:r w:rsidR="00686419">
        <w:t xml:space="preserve"> </w:t>
      </w:r>
      <w:proofErr w:type="spellStart"/>
      <w:r w:rsidR="00686419">
        <w:t>rufino</w:t>
      </w:r>
      <w:proofErr w:type="spellEnd"/>
      <w:r w:rsidR="00686419">
        <w:t xml:space="preserve"> Gonçalves </w:t>
      </w:r>
      <w:proofErr w:type="spellStart"/>
      <w:r w:rsidR="00686419">
        <w:t>ferreira</w:t>
      </w:r>
      <w:proofErr w:type="spellEnd"/>
      <w:r w:rsidR="00686419">
        <w:t xml:space="preserve"> </w:t>
      </w:r>
      <w:r w:rsidR="00B51EC2">
        <w:t xml:space="preserve">Nilópolis </w:t>
      </w:r>
      <w:proofErr w:type="spellStart"/>
      <w:r w:rsidR="00B51EC2">
        <w:t>Rj</w:t>
      </w:r>
      <w:proofErr w:type="spellEnd"/>
      <w:r w:rsidR="003474BB">
        <w:t xml:space="preserve"> </w:t>
      </w:r>
    </w:p>
    <w:p w14:paraId="363E701D" w14:textId="35472E71" w:rsidR="00643C89" w:rsidRDefault="00FC1434" w:rsidP="00386558">
      <w:pPr>
        <w:pStyle w:val="InformaesdeContato"/>
      </w:pPr>
      <w:r>
        <w:t xml:space="preserve">Celular: </w:t>
      </w:r>
      <w:r w:rsidR="00AA3EBC">
        <w:t>219 69505795</w:t>
      </w:r>
    </w:p>
    <w:p w14:paraId="4D3BF8BB" w14:textId="68D11365" w:rsidR="009D44E7" w:rsidRDefault="00AA3EBC" w:rsidP="00405859">
      <w:pPr>
        <w:pStyle w:val="InformaesdeContato"/>
      </w:pPr>
      <w:r>
        <w:t xml:space="preserve">E-mail: </w:t>
      </w:r>
      <w:hyperlink r:id="rId8" w:history="1">
        <w:r w:rsidR="00405859" w:rsidRPr="008A05AD">
          <w:rPr>
            <w:rStyle w:val="Hyperlink"/>
          </w:rPr>
          <w:t>biigjeff94@gmail.com</w:t>
        </w:r>
      </w:hyperlink>
    </w:p>
    <w:p w14:paraId="1FFE8C37" w14:textId="77777777" w:rsidR="004E742F" w:rsidRDefault="004E742F" w:rsidP="006D6BBB">
      <w:pPr>
        <w:pStyle w:val="InformaesdeContato"/>
      </w:pPr>
    </w:p>
    <w:p w14:paraId="33F9DE75" w14:textId="77777777" w:rsidR="004E742F" w:rsidRDefault="00E65F39" w:rsidP="004E742F">
      <w:pPr>
        <w:pStyle w:val="InformaesdeContato"/>
      </w:pPr>
      <w:r>
        <w:t xml:space="preserve">Correios / coletado / 2 anos </w:t>
      </w:r>
    </w:p>
    <w:p w14:paraId="75A47D1C" w14:textId="7EB2FF52" w:rsidR="006E3AE0" w:rsidRDefault="00E65F39" w:rsidP="004E742F">
      <w:pPr>
        <w:pStyle w:val="InformaesdeContato"/>
      </w:pPr>
      <w:r>
        <w:t xml:space="preserve">Extrato vegetal / entregador / 1 ano </w:t>
      </w:r>
    </w:p>
    <w:p w14:paraId="7C3CD93F" w14:textId="2EAFC74A" w:rsidR="009D44E7" w:rsidRDefault="004F3759" w:rsidP="00D710F3">
      <w:pPr>
        <w:pStyle w:val="PargrafodaLista"/>
        <w:numPr>
          <w:ilvl w:val="0"/>
          <w:numId w:val="15"/>
        </w:numPr>
      </w:pPr>
      <w:r>
        <w:t>Flora Ltda / auxiliar serviço gerais /</w:t>
      </w:r>
      <w:r w:rsidR="00AD10F4">
        <w:t xml:space="preserve"> 3 anos </w:t>
      </w:r>
    </w:p>
    <w:p w14:paraId="287D26D2" w14:textId="06F5314F" w:rsidR="0060040F" w:rsidRDefault="0060040F" w:rsidP="00D710F3">
      <w:pPr>
        <w:pStyle w:val="PargrafodaLista"/>
        <w:numPr>
          <w:ilvl w:val="0"/>
          <w:numId w:val="15"/>
        </w:numPr>
      </w:pPr>
      <w:r>
        <w:t xml:space="preserve">Condomínio </w:t>
      </w:r>
      <w:r w:rsidR="00ED7E04">
        <w:t xml:space="preserve">P gourmet / porteiro / 2 anos </w:t>
      </w:r>
    </w:p>
    <w:p w14:paraId="6AEE6EC9" w14:textId="445125AE" w:rsidR="007A7BBD" w:rsidRDefault="007A7BBD" w:rsidP="00D710F3">
      <w:pPr>
        <w:pStyle w:val="PargrafodaLista"/>
        <w:numPr>
          <w:ilvl w:val="0"/>
          <w:numId w:val="15"/>
        </w:numPr>
      </w:pPr>
      <w:r>
        <w:t xml:space="preserve">Atalaia </w:t>
      </w:r>
      <w:r w:rsidR="00593F5D">
        <w:t xml:space="preserve">/ </w:t>
      </w:r>
      <w:proofErr w:type="spellStart"/>
      <w:r w:rsidR="00593F5D">
        <w:t>Margarefe</w:t>
      </w:r>
      <w:proofErr w:type="spellEnd"/>
      <w:r w:rsidR="00593F5D">
        <w:t xml:space="preserve"> / 1 ano</w:t>
      </w:r>
    </w:p>
    <w:p w14:paraId="781F5462" w14:textId="07979336" w:rsidR="00CA1185" w:rsidRDefault="00333FDD" w:rsidP="00D710F3">
      <w:pPr>
        <w:pStyle w:val="PargrafodaLista"/>
        <w:numPr>
          <w:ilvl w:val="0"/>
          <w:numId w:val="15"/>
        </w:numPr>
      </w:pPr>
      <w:proofErr w:type="spellStart"/>
      <w:r>
        <w:t>Hort</w:t>
      </w:r>
      <w:proofErr w:type="spellEnd"/>
      <w:r w:rsidR="00CA1185">
        <w:t xml:space="preserve"> </w:t>
      </w:r>
      <w:proofErr w:type="spellStart"/>
      <w:r w:rsidR="00CA1185">
        <w:t>frut</w:t>
      </w:r>
      <w:proofErr w:type="spellEnd"/>
      <w:r w:rsidR="00CA1185">
        <w:t xml:space="preserve"> Miguel / </w:t>
      </w:r>
      <w:r w:rsidR="006062B5">
        <w:t xml:space="preserve">2 anos caixa </w:t>
      </w:r>
    </w:p>
    <w:p w14:paraId="451C2AF6" w14:textId="1322875D" w:rsidR="009D44E7" w:rsidRDefault="004E742F" w:rsidP="00154E16">
      <w:pPr>
        <w:pStyle w:val="Ttulo1"/>
      </w:pPr>
      <w:sdt>
        <w:sdtPr>
          <w:rPr>
            <w:rFonts w:asciiTheme="minorHAnsi" w:eastAsiaTheme="minorHAnsi" w:hAnsiTheme="minorHAnsi" w:cstheme="minorBidi"/>
            <w:b w:val="0"/>
            <w:caps w:val="0"/>
            <w:color w:val="7F7F7F" w:themeColor="text1" w:themeTint="80"/>
            <w:sz w:val="20"/>
            <w:szCs w:val="20"/>
          </w:rPr>
          <w:id w:val="720946933"/>
          <w:placeholder>
            <w:docPart w:val="FA69680D981F6B48BFD3B4EBB2486D6D"/>
          </w:placeholder>
          <w:temporary/>
          <w15:appearance w15:val="hidden"/>
        </w:sdtPr>
        <w:sdtEndPr>
          <w:rPr>
            <w:rFonts w:asciiTheme="majorHAnsi" w:eastAsiaTheme="majorEastAsia" w:hAnsiTheme="majorHAnsi" w:cstheme="majorBidi"/>
            <w:b/>
            <w:caps/>
            <w:color w:val="0E0B05" w:themeColor="text2"/>
            <w:sz w:val="24"/>
            <w:szCs w:val="32"/>
          </w:rPr>
        </w:sdtEndPr>
        <w:sdtContent>
          <w:r w:rsidR="00AD10F4">
            <w:rPr>
              <w:lang w:bidi="pt-BR"/>
            </w:rPr>
            <w:t>Educação</w:t>
          </w:r>
        </w:sdtContent>
      </w:sdt>
    </w:p>
    <w:p w14:paraId="1E3C0015" w14:textId="6A07334D" w:rsidR="00F45B2E" w:rsidRDefault="00F45B2E" w:rsidP="00D710F3">
      <w:pPr>
        <w:pStyle w:val="PargrafodaLista"/>
        <w:numPr>
          <w:ilvl w:val="0"/>
          <w:numId w:val="14"/>
        </w:numPr>
      </w:pPr>
      <w:r>
        <w:t>Ensino médio</w:t>
      </w:r>
    </w:p>
    <w:p w14:paraId="7FAA81BE" w14:textId="2E39AA89" w:rsidR="002C26A9" w:rsidRDefault="002C26A9" w:rsidP="00AE0C7A">
      <w:pPr>
        <w:pStyle w:val="PargrafodaLista"/>
        <w:numPr>
          <w:ilvl w:val="0"/>
          <w:numId w:val="14"/>
        </w:numPr>
      </w:pPr>
      <w:r>
        <w:t xml:space="preserve">Informática </w:t>
      </w:r>
    </w:p>
    <w:p w14:paraId="75502687" w14:textId="29F5F763" w:rsidR="00BD3FB9" w:rsidRDefault="00BD3FB9" w:rsidP="00AE0C7A">
      <w:pPr>
        <w:pStyle w:val="PargrafodaLista"/>
        <w:numPr>
          <w:ilvl w:val="0"/>
          <w:numId w:val="14"/>
        </w:numPr>
      </w:pPr>
      <w:r>
        <w:t xml:space="preserve">Administração </w:t>
      </w:r>
    </w:p>
    <w:p w14:paraId="61062D28" w14:textId="175F9AB4" w:rsidR="009B5EDA" w:rsidRDefault="009B5EDA" w:rsidP="009B5EDA">
      <w:pPr>
        <w:ind w:left="360"/>
      </w:pPr>
    </w:p>
    <w:p w14:paraId="34327D44" w14:textId="77777777" w:rsidR="00622D82" w:rsidRPr="009B5EDA" w:rsidRDefault="00622D82" w:rsidP="009B5EDA">
      <w:pPr>
        <w:rPr>
          <w:b/>
          <w:sz w:val="32"/>
          <w:szCs w:val="32"/>
        </w:rPr>
      </w:pPr>
      <w:r w:rsidRPr="009B5EDA">
        <w:rPr>
          <w:b/>
          <w:sz w:val="32"/>
          <w:szCs w:val="32"/>
        </w:rPr>
        <w:t xml:space="preserve">Perfil do profissional </w:t>
      </w:r>
    </w:p>
    <w:p w14:paraId="0FFC7079" w14:textId="77777777" w:rsidR="00622D82" w:rsidRPr="00622D82" w:rsidRDefault="00622D82" w:rsidP="00622D82">
      <w:pPr>
        <w:pStyle w:val="PargrafodaLista"/>
        <w:numPr>
          <w:ilvl w:val="0"/>
          <w:numId w:val="14"/>
        </w:numPr>
        <w:rPr>
          <w:sz w:val="24"/>
          <w:szCs w:val="24"/>
        </w:rPr>
      </w:pPr>
      <w:r w:rsidRPr="00622D82">
        <w:rPr>
          <w:sz w:val="24"/>
          <w:szCs w:val="24"/>
        </w:rPr>
        <w:t>Responsável dinâmica organizada com ótimo relacionamento com o público profissional com iniciativa e determinação para atuar em cargas que se adequam ao perfil.</w:t>
      </w:r>
    </w:p>
    <w:p w14:paraId="600B7FCB" w14:textId="77777777" w:rsidR="00622D82" w:rsidRPr="00F45B2E" w:rsidRDefault="00622D82" w:rsidP="00622D82">
      <w:pPr>
        <w:pStyle w:val="PargrafodaLista"/>
        <w:ind w:left="720"/>
      </w:pPr>
    </w:p>
    <w:sectPr w:rsidR="00622D82" w:rsidRPr="00F45B2E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E3AD" w14:textId="77777777" w:rsidR="00F73B0A" w:rsidRDefault="00F73B0A">
      <w:r>
        <w:rPr>
          <w:lang w:bidi="pt-BR"/>
        </w:rPr>
        <w:separator/>
      </w:r>
    </w:p>
  </w:endnote>
  <w:endnote w:type="continuationSeparator" w:id="0">
    <w:p w14:paraId="165660D2" w14:textId="77777777" w:rsidR="00F73B0A" w:rsidRDefault="00F73B0A">
      <w:r>
        <w:rPr>
          <w:lang w:bidi="pt-BR"/>
        </w:rPr>
        <w:continuationSeparator/>
      </w:r>
    </w:p>
  </w:endnote>
  <w:endnote w:type="continuationNotice" w:id="1">
    <w:p w14:paraId="781DE64D" w14:textId="77777777" w:rsidR="00F73B0A" w:rsidRDefault="00F73B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7D5C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CF41" w14:textId="77777777" w:rsidR="00F73B0A" w:rsidRDefault="00F73B0A">
      <w:r>
        <w:rPr>
          <w:lang w:bidi="pt-BR"/>
        </w:rPr>
        <w:separator/>
      </w:r>
    </w:p>
  </w:footnote>
  <w:footnote w:type="continuationSeparator" w:id="0">
    <w:p w14:paraId="3AE1739D" w14:textId="77777777" w:rsidR="00F73B0A" w:rsidRDefault="00F73B0A">
      <w:r>
        <w:rPr>
          <w:lang w:bidi="pt-BR"/>
        </w:rPr>
        <w:continuationSeparator/>
      </w:r>
    </w:p>
  </w:footnote>
  <w:footnote w:type="continuationNotice" w:id="1">
    <w:p w14:paraId="587E2350" w14:textId="77777777" w:rsidR="00F73B0A" w:rsidRDefault="00F73B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7CCC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CD9B3EE" wp14:editId="76D89C1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4157D8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97A1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EE8D4AD" wp14:editId="7533E5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ED25E7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EE8D4AD" id="Grupo 4" o:spid="_x0000_s1026" alt="Título: Quadro de página com guia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2ED25E7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5C7F2E"/>
    <w:multiLevelType w:val="hybridMultilevel"/>
    <w:tmpl w:val="A87E7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02DD9"/>
    <w:multiLevelType w:val="hybridMultilevel"/>
    <w:tmpl w:val="C66A4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D2E75"/>
    <w:multiLevelType w:val="hybridMultilevel"/>
    <w:tmpl w:val="12F47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45C93"/>
    <w:multiLevelType w:val="hybridMultilevel"/>
    <w:tmpl w:val="85688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869A9"/>
    <w:multiLevelType w:val="hybridMultilevel"/>
    <w:tmpl w:val="FF122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068504">
    <w:abstractNumId w:val="9"/>
  </w:num>
  <w:num w:numId="2" w16cid:durableId="1022173460">
    <w:abstractNumId w:val="15"/>
  </w:num>
  <w:num w:numId="3" w16cid:durableId="1285623434">
    <w:abstractNumId w:val="10"/>
  </w:num>
  <w:num w:numId="4" w16cid:durableId="1490053827">
    <w:abstractNumId w:val="7"/>
  </w:num>
  <w:num w:numId="5" w16cid:durableId="980185056">
    <w:abstractNumId w:val="6"/>
  </w:num>
  <w:num w:numId="6" w16cid:durableId="1006441978">
    <w:abstractNumId w:val="5"/>
  </w:num>
  <w:num w:numId="7" w16cid:durableId="1690644525">
    <w:abstractNumId w:val="4"/>
  </w:num>
  <w:num w:numId="8" w16cid:durableId="1990279831">
    <w:abstractNumId w:val="8"/>
  </w:num>
  <w:num w:numId="9" w16cid:durableId="461921869">
    <w:abstractNumId w:val="3"/>
  </w:num>
  <w:num w:numId="10" w16cid:durableId="871651301">
    <w:abstractNumId w:val="2"/>
  </w:num>
  <w:num w:numId="11" w16cid:durableId="379742274">
    <w:abstractNumId w:val="1"/>
  </w:num>
  <w:num w:numId="12" w16cid:durableId="1516339095">
    <w:abstractNumId w:val="0"/>
  </w:num>
  <w:num w:numId="13" w16cid:durableId="544414382">
    <w:abstractNumId w:val="16"/>
  </w:num>
  <w:num w:numId="14" w16cid:durableId="1388843314">
    <w:abstractNumId w:val="17"/>
  </w:num>
  <w:num w:numId="15" w16cid:durableId="588780801">
    <w:abstractNumId w:val="12"/>
  </w:num>
  <w:num w:numId="16" w16cid:durableId="325983231">
    <w:abstractNumId w:val="13"/>
  </w:num>
  <w:num w:numId="17" w16cid:durableId="858004835">
    <w:abstractNumId w:val="11"/>
  </w:num>
  <w:num w:numId="18" w16cid:durableId="8644438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43"/>
    <w:rsid w:val="00036269"/>
    <w:rsid w:val="0007093E"/>
    <w:rsid w:val="0011158E"/>
    <w:rsid w:val="00154E16"/>
    <w:rsid w:val="00182C08"/>
    <w:rsid w:val="001E3869"/>
    <w:rsid w:val="001E6D06"/>
    <w:rsid w:val="00224C46"/>
    <w:rsid w:val="0025286B"/>
    <w:rsid w:val="002C26A9"/>
    <w:rsid w:val="00333FDD"/>
    <w:rsid w:val="003474BB"/>
    <w:rsid w:val="00405859"/>
    <w:rsid w:val="004B0C50"/>
    <w:rsid w:val="004E742F"/>
    <w:rsid w:val="004F3759"/>
    <w:rsid w:val="0056196A"/>
    <w:rsid w:val="00582226"/>
    <w:rsid w:val="00584420"/>
    <w:rsid w:val="00593F5D"/>
    <w:rsid w:val="005A6143"/>
    <w:rsid w:val="0060040F"/>
    <w:rsid w:val="006062B5"/>
    <w:rsid w:val="00622D82"/>
    <w:rsid w:val="00632D7E"/>
    <w:rsid w:val="00643C89"/>
    <w:rsid w:val="00650691"/>
    <w:rsid w:val="00657C43"/>
    <w:rsid w:val="0066299B"/>
    <w:rsid w:val="00686419"/>
    <w:rsid w:val="006A7C4B"/>
    <w:rsid w:val="006B38D3"/>
    <w:rsid w:val="006D6BBB"/>
    <w:rsid w:val="006E3AE0"/>
    <w:rsid w:val="0075235F"/>
    <w:rsid w:val="00762A2B"/>
    <w:rsid w:val="007A3020"/>
    <w:rsid w:val="007A7BBD"/>
    <w:rsid w:val="007E2EC8"/>
    <w:rsid w:val="0081107B"/>
    <w:rsid w:val="00823526"/>
    <w:rsid w:val="00867270"/>
    <w:rsid w:val="00890FDB"/>
    <w:rsid w:val="009229AD"/>
    <w:rsid w:val="00983C6E"/>
    <w:rsid w:val="009A3E09"/>
    <w:rsid w:val="009B5EDA"/>
    <w:rsid w:val="009C2E07"/>
    <w:rsid w:val="009D44E7"/>
    <w:rsid w:val="00A526AC"/>
    <w:rsid w:val="00A57648"/>
    <w:rsid w:val="00AA3EBC"/>
    <w:rsid w:val="00AB6884"/>
    <w:rsid w:val="00AD10F4"/>
    <w:rsid w:val="00AE02F0"/>
    <w:rsid w:val="00AE0C7A"/>
    <w:rsid w:val="00B04EF9"/>
    <w:rsid w:val="00B51EC2"/>
    <w:rsid w:val="00B76728"/>
    <w:rsid w:val="00B80552"/>
    <w:rsid w:val="00BA03DA"/>
    <w:rsid w:val="00BD3FB9"/>
    <w:rsid w:val="00BF1888"/>
    <w:rsid w:val="00C3742D"/>
    <w:rsid w:val="00C91F1E"/>
    <w:rsid w:val="00CA1185"/>
    <w:rsid w:val="00CC6BF8"/>
    <w:rsid w:val="00D02B4E"/>
    <w:rsid w:val="00D42D6F"/>
    <w:rsid w:val="00D710F3"/>
    <w:rsid w:val="00E46E5B"/>
    <w:rsid w:val="00E65F39"/>
    <w:rsid w:val="00E83A64"/>
    <w:rsid w:val="00ED7E04"/>
    <w:rsid w:val="00F1228E"/>
    <w:rsid w:val="00F13968"/>
    <w:rsid w:val="00F434AB"/>
    <w:rsid w:val="00F45B2E"/>
    <w:rsid w:val="00F73B0A"/>
    <w:rsid w:val="00F8411C"/>
    <w:rsid w:val="00F96452"/>
    <w:rsid w:val="00F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D8666"/>
  <w15:chartTrackingRefBased/>
  <w15:docId w15:val="{8F807B07-EB23-3745-9B08-7033FBC1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FC1434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igjeff94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8070566-60DD-4549-932D-663BA20A23AF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9680D981F6B48BFD3B4EBB2486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B9F62-5FBE-2D4A-A410-018126B0585D}"/>
      </w:docPartPr>
      <w:docPartBody>
        <w:p w:rsidR="00AB2359" w:rsidRDefault="004834D6">
          <w:pPr>
            <w:pStyle w:val="FA69680D981F6B48BFD3B4EBB2486D6D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8432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D6"/>
    <w:rsid w:val="004834D6"/>
    <w:rsid w:val="00620613"/>
    <w:rsid w:val="00630670"/>
    <w:rsid w:val="007268C0"/>
    <w:rsid w:val="0087028C"/>
    <w:rsid w:val="008F0D2C"/>
    <w:rsid w:val="009C6FEF"/>
    <w:rsid w:val="00AB2359"/>
    <w:rsid w:val="00C65095"/>
    <w:rsid w:val="00CD505F"/>
    <w:rsid w:val="00D939DA"/>
    <w:rsid w:val="00F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5945910EB809D48860AA79A0EDDFF40">
    <w:name w:val="C5945910EB809D48860AA79A0EDDFF40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FA69680D981F6B48BFD3B4EBB2486D6D">
    <w:name w:val="FA69680D981F6B48BFD3B4EBB2486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8A2B-1141-CD47-8D84-9DADE89882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%7b88070566-60DD-4549-932D-663BA20A23AF%7dtf50002018.dotx</Template>
  <TotalTime>3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fernan.susu18@gmail.com</dc:creator>
  <cp:keywords/>
  <dc:description/>
  <cp:lastModifiedBy>fernan.susu18@gmail.com</cp:lastModifiedBy>
  <cp:revision>7</cp:revision>
  <dcterms:created xsi:type="dcterms:W3CDTF">2023-09-21T23:49:00Z</dcterms:created>
  <dcterms:modified xsi:type="dcterms:W3CDTF">2024-01-31T13:33:00Z</dcterms:modified>
</cp:coreProperties>
</file>