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9520736"/>
        <w:placeholder>
          <w:docPart w:val="E9FE709D9660814A934D69F5D69B3E1C"/>
        </w:placeholder>
        <w:temporary/>
        <w:showingPlcHdr/>
        <w15:appearance w15:val="hidden"/>
      </w:sdtPr>
      <w:sdtEndPr/>
      <w:sdtContent>
        <w:p w14:paraId="0034E847" w14:textId="77777777" w:rsidR="009D44E7" w:rsidRDefault="0056196A">
          <w:pPr>
            <w:pStyle w:val="Nome"/>
          </w:pPr>
          <w:r>
            <w:rPr>
              <w:lang w:bidi="pt-BR"/>
            </w:rPr>
            <w:t>nome</w:t>
          </w:r>
        </w:p>
      </w:sdtContent>
    </w:sdt>
    <w:sdt>
      <w:sdtPr>
        <w:id w:val="1900481961"/>
        <w:placeholder>
          <w:docPart w:val="B36C9978B9428D4BAAFCB0078F143A41"/>
        </w:placeholder>
        <w:temporary/>
        <w:showingPlcHdr/>
        <w15:appearance w15:val="hidden"/>
      </w:sdtPr>
      <w:sdtEndPr/>
      <w:sdtContent>
        <w:p w14:paraId="08BF9D40" w14:textId="77777777" w:rsidR="009D44E7" w:rsidRDefault="0056196A">
          <w:pPr>
            <w:pStyle w:val="InformaesdeContato"/>
          </w:pPr>
          <w:r>
            <w:rPr>
              <w:lang w:bidi="pt-BR"/>
            </w:rPr>
            <w:t>Endereço | Tel. | Email</w:t>
          </w:r>
        </w:p>
      </w:sdtContent>
    </w:sdt>
    <w:sdt>
      <w:sdtPr>
        <w:id w:val="-1179423465"/>
        <w:placeholder>
          <w:docPart w:val="11B1588AD4094B478B2D651B229CA649"/>
        </w:placeholder>
        <w:temporary/>
        <w:showingPlcHdr/>
        <w15:appearance w15:val="hidden"/>
      </w:sdtPr>
      <w:sdtEndPr/>
      <w:sdtContent>
        <w:p w14:paraId="3A004F3B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sdt>
      <w:sdtPr>
        <w:id w:val="264583849"/>
        <w:placeholder>
          <w:docPart w:val="2B1B60C6876A0343877B1555113A56D1"/>
        </w:placeholder>
        <w:temporary/>
        <w:showingPlcHdr/>
        <w15:appearance w15:val="hidden"/>
      </w:sdtPr>
      <w:sdtEndPr/>
      <w:sdtContent>
        <w:p w14:paraId="38EC6E61" w14:textId="77777777" w:rsidR="009D44E7" w:rsidRDefault="0056196A">
          <w:r>
            <w:rPr>
              <w:lang w:bidi="pt-BR"/>
            </w:rPr>
            <w:t>Para começar imediatamente, toque em qualquer texto de espaço reservado (como este) e comece a digitar.</w:t>
          </w:r>
        </w:p>
      </w:sdtContent>
    </w:sdt>
    <w:sdt>
      <w:sdtPr>
        <w:id w:val="1728489637"/>
        <w:placeholder>
          <w:docPart w:val="7469D57B47BD2E45A5DC056ECA5AEDAE"/>
        </w:placeholder>
        <w:temporary/>
        <w:showingPlcHdr/>
        <w15:appearance w15:val="hidden"/>
      </w:sdtPr>
      <w:sdtEndPr/>
      <w:sdtContent>
        <w:p w14:paraId="615355A1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sdt>
      <w:sdtPr>
        <w:id w:val="1922449927"/>
        <w:placeholder>
          <w:docPart w:val="479147D5B852D545845384A73B0FC305"/>
        </w:placeholder>
        <w:temporary/>
        <w:showingPlcHdr/>
        <w15:appearance w15:val="hidden"/>
      </w:sdtPr>
      <w:sdtEndPr/>
      <w:sdtContent>
        <w:p w14:paraId="5508EBE3" w14:textId="77777777" w:rsidR="009D44E7" w:rsidRDefault="0056196A">
          <w:r>
            <w:rPr>
              <w:lang w:bidi="pt-BR"/>
            </w:rPr>
            <w:t>Nome do empregador</w:t>
          </w:r>
        </w:p>
      </w:sdtContent>
    </w:sdt>
    <w:sdt>
      <w:sdtPr>
        <w:id w:val="256341102"/>
        <w:placeholder>
          <w:docPart w:val="3E202EE3F2FECA408770635777744240"/>
        </w:placeholder>
        <w:temporary/>
        <w:showingPlcHdr/>
        <w15:appearance w15:val="hidden"/>
      </w:sdtPr>
      <w:sdtEndPr/>
      <w:sdtContent>
        <w:p w14:paraId="524E3A9B" w14:textId="77777777" w:rsidR="009D44E7" w:rsidRDefault="0056196A">
          <w:r>
            <w:rPr>
              <w:lang w:bidi="pt-BR"/>
            </w:rPr>
            <w:t>Cargo | Datas de Admissão</w:t>
          </w:r>
        </w:p>
      </w:sdtContent>
    </w:sdt>
    <w:sdt>
      <w:sdtPr>
        <w:id w:val="1615867379"/>
        <w:placeholder>
          <w:docPart w:val="C3F0158A48417045B12FF2E4BB1D5A36"/>
        </w:placeholder>
        <w:temporary/>
        <w:showingPlcHdr/>
        <w15:appearance w15:val="hidden"/>
      </w:sdtPr>
      <w:sdtEndPr/>
      <w:sdtContent>
        <w:p w14:paraId="1E2B2FAA" w14:textId="77777777" w:rsidR="009D44E7" w:rsidRDefault="0056196A">
          <w:pPr>
            <w:pStyle w:val="Commarcadores"/>
          </w:pPr>
          <w:r>
            <w:rPr>
              <w:lang w:bidi="pt-BR"/>
            </w:rPr>
            <w:t>Este é o lugar para fornecer um breve resumo de suas principais responsabilidades e realizações mais brilhantes.</w:t>
          </w:r>
        </w:p>
        <w:p w14:paraId="79D0610D" w14:textId="77777777" w:rsidR="009D44E7" w:rsidRDefault="0056196A">
          <w:pPr>
            <w:pStyle w:val="Commarcadores"/>
          </w:pPr>
          <w:r>
            <w:rPr>
              <w:lang w:bidi="pt-BR"/>
            </w:rPr>
            <w:t>Para aplicar facilmente qualquer formatação de texto vista neste documento com apenas um toque, verifique os Estilos na guia Página Inicial da faixa de opções. Este texto usa o estilo Lista com Marcadores.</w:t>
          </w:r>
        </w:p>
      </w:sdtContent>
    </w:sdt>
    <w:sdt>
      <w:sdtPr>
        <w:id w:val="720946933"/>
        <w:placeholder>
          <w:docPart w:val="31DE0C8CC63D6740B9A832C254B1AC12"/>
        </w:placeholder>
        <w:temporary/>
        <w:showingPlcHdr/>
        <w15:appearance w15:val="hidden"/>
      </w:sdtPr>
      <w:sdtEndPr/>
      <w:sdtContent>
        <w:p w14:paraId="4A2816D3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7F007417" w14:textId="77777777" w:rsidR="009D44E7" w:rsidRDefault="00B455B8">
      <w:sdt>
        <w:sdtPr>
          <w:id w:val="-1031102517"/>
          <w:placeholder>
            <w:docPart w:val="D0AB045CAADD324DAEBE0527CB7E62BB"/>
          </w:placeholder>
          <w:temporary/>
          <w:showingPlcHdr/>
          <w15:appearance w15:val="hidden"/>
        </w:sdtPr>
        <w:sdtEndPr/>
        <w:sdtContent>
          <w:r w:rsidR="0056196A">
            <w:rPr>
              <w:noProof/>
              <w:lang w:bidi="pt-BR"/>
            </w:rPr>
            <w:t>Convém incluir aqui sua média e um breve resumo dos cursos, prêmios e homenagens relevantes.</w:t>
          </w:r>
        </w:sdtContent>
      </w:sdt>
    </w:p>
    <w:sdt>
      <w:sdtPr>
        <w:id w:val="520597245"/>
        <w:placeholder>
          <w:docPart w:val="B1120606ACBEE24F98DC51CB60BFE963"/>
        </w:placeholder>
        <w:temporary/>
        <w:showingPlcHdr/>
        <w15:appearance w15:val="hidden"/>
      </w:sdtPr>
      <w:sdtEndPr/>
      <w:sdtContent>
        <w:p w14:paraId="4F729595" w14:textId="77777777" w:rsidR="009D44E7" w:rsidRDefault="0056196A">
          <w:pPr>
            <w:pStyle w:val="Ttulo1"/>
          </w:pPr>
          <w:r>
            <w:rPr>
              <w:lang w:bidi="pt-BR"/>
            </w:rPr>
            <w:t>Prêmios e Reconhecimentos</w:t>
          </w:r>
        </w:p>
      </w:sdtContent>
    </w:sdt>
    <w:sdt>
      <w:sdtPr>
        <w:id w:val="982355526"/>
        <w:placeholder>
          <w:docPart w:val="53E94343A0D6E245B77C37062D61B55E"/>
        </w:placeholder>
        <w:temporary/>
        <w:showingPlcHdr/>
        <w15:appearance w15:val="hidden"/>
      </w:sdtPr>
      <w:sdtEndPr/>
      <w:sdtContent>
        <w:p w14:paraId="79E15F4D" w14:textId="77777777" w:rsidR="009D44E7" w:rsidRDefault="0056196A">
          <w:pPr>
            <w:pStyle w:val="Commarcadores"/>
          </w:pPr>
          <w:r>
            <w:rPr>
              <w:lang w:bidi="pt-BR"/>
            </w:rPr>
            <w:t>Você fez uma ótima apresentação e recebeu comentários excelentes. Não fique constrangido quanto a isso! Este é o local para mostrar o quanto você se sai bem ao trabalhar e interagir com outras pessoas.</w:t>
          </w:r>
        </w:p>
        <w:p w14:paraId="5611F592" w14:textId="77777777" w:rsidR="009D44E7" w:rsidRDefault="0056196A">
          <w:pPr>
            <w:pStyle w:val="Commarcadores"/>
          </w:pPr>
          <w:r>
            <w:rPr>
              <w:noProof/>
              <w:lang w:bidi="pt-BR"/>
            </w:rPr>
            <w:t>Você é presidente de seu grêmio, síndico do condomínio ou líder de equipe de sua instituição de caridade favorita? Você é um líder natural, apresente os fatos!</w:t>
          </w:r>
        </w:p>
      </w:sdtContent>
    </w:sdt>
    <w:sectPr w:rsidR="009D44E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E023" w14:textId="77777777" w:rsidR="00B455B8" w:rsidRDefault="00B455B8">
      <w:r>
        <w:rPr>
          <w:lang w:bidi="pt-BR"/>
        </w:rPr>
        <w:separator/>
      </w:r>
    </w:p>
  </w:endnote>
  <w:endnote w:type="continuationSeparator" w:id="0">
    <w:p w14:paraId="6AB53E30" w14:textId="77777777" w:rsidR="00B455B8" w:rsidRDefault="00B455B8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20D3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D1C3" w14:textId="77777777" w:rsidR="00B455B8" w:rsidRDefault="00B455B8">
      <w:r>
        <w:rPr>
          <w:lang w:bidi="pt-BR"/>
        </w:rPr>
        <w:separator/>
      </w:r>
    </w:p>
  </w:footnote>
  <w:footnote w:type="continuationSeparator" w:id="0">
    <w:p w14:paraId="0802F59D" w14:textId="77777777" w:rsidR="00B455B8" w:rsidRDefault="00B455B8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407C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BEDC3E8" wp14:editId="5B8156B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91FC90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DDAA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BE7EC72" wp14:editId="5B6675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BA8AE3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BE7EC72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4BA8AE3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48930">
    <w:abstractNumId w:val="9"/>
  </w:num>
  <w:num w:numId="2" w16cid:durableId="1128359672">
    <w:abstractNumId w:val="11"/>
  </w:num>
  <w:num w:numId="3" w16cid:durableId="690301542">
    <w:abstractNumId w:val="10"/>
  </w:num>
  <w:num w:numId="4" w16cid:durableId="1792623410">
    <w:abstractNumId w:val="7"/>
  </w:num>
  <w:num w:numId="5" w16cid:durableId="129710249">
    <w:abstractNumId w:val="6"/>
  </w:num>
  <w:num w:numId="6" w16cid:durableId="1323387006">
    <w:abstractNumId w:val="5"/>
  </w:num>
  <w:num w:numId="7" w16cid:durableId="1362587600">
    <w:abstractNumId w:val="4"/>
  </w:num>
  <w:num w:numId="8" w16cid:durableId="2049192">
    <w:abstractNumId w:val="8"/>
  </w:num>
  <w:num w:numId="9" w16cid:durableId="915364660">
    <w:abstractNumId w:val="3"/>
  </w:num>
  <w:num w:numId="10" w16cid:durableId="1883204113">
    <w:abstractNumId w:val="2"/>
  </w:num>
  <w:num w:numId="11" w16cid:durableId="451947870">
    <w:abstractNumId w:val="1"/>
  </w:num>
  <w:num w:numId="12" w16cid:durableId="2108504232">
    <w:abstractNumId w:val="0"/>
  </w:num>
  <w:num w:numId="13" w16cid:durableId="1745255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B8"/>
    <w:rsid w:val="001E3869"/>
    <w:rsid w:val="0056196A"/>
    <w:rsid w:val="007A3020"/>
    <w:rsid w:val="009D44E7"/>
    <w:rsid w:val="00B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71B2B"/>
  <w15:chartTrackingRefBased/>
  <w15:docId w15:val="{CAF1B1FB-4EB6-844F-9B48-05700AC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3F0CF5A-9715-9A4A-BD16-DF13EA00CCF3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FE709D9660814A934D69F5D69B3E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C6E89-E14A-C245-BF2E-37165E303E78}"/>
      </w:docPartPr>
      <w:docPartBody>
        <w:p w:rsidR="00000000" w:rsidRDefault="00EA375B">
          <w:pPr>
            <w:pStyle w:val="E9FE709D9660814A934D69F5D69B3E1C"/>
          </w:pPr>
          <w:r>
            <w:rPr>
              <w:lang w:bidi="pt-BR"/>
            </w:rPr>
            <w:t>nome</w:t>
          </w:r>
        </w:p>
      </w:docPartBody>
    </w:docPart>
    <w:docPart>
      <w:docPartPr>
        <w:name w:val="B36C9978B9428D4BAAFCB0078F143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54BCC-A75B-DA4D-8389-C11A37086A22}"/>
      </w:docPartPr>
      <w:docPartBody>
        <w:p w:rsidR="00000000" w:rsidRDefault="00EA375B">
          <w:pPr>
            <w:pStyle w:val="B36C9978B9428D4BAAFCB0078F143A41"/>
          </w:pPr>
          <w:r>
            <w:rPr>
              <w:lang w:bidi="pt-BR"/>
            </w:rPr>
            <w:t>Endereço | Tel. | Email</w:t>
          </w:r>
        </w:p>
      </w:docPartBody>
    </w:docPart>
    <w:docPart>
      <w:docPartPr>
        <w:name w:val="11B1588AD4094B478B2D651B229CA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FE0C68-05B3-6147-8DB6-F84F6A36A171}"/>
      </w:docPartPr>
      <w:docPartBody>
        <w:p w:rsidR="00000000" w:rsidRDefault="00EA375B">
          <w:pPr>
            <w:pStyle w:val="11B1588AD4094B478B2D651B229CA649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2B1B60C6876A0343877B1555113A5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AFE85-F5E8-884B-A459-569850E3ECFD}"/>
      </w:docPartPr>
      <w:docPartBody>
        <w:p w:rsidR="00000000" w:rsidRDefault="00EA375B">
          <w:pPr>
            <w:pStyle w:val="2B1B60C6876A0343877B1555113A56D1"/>
          </w:pPr>
          <w:r>
            <w:rPr>
              <w:lang w:bidi="pt-BR"/>
            </w:rPr>
            <w:t>Para começar imediatamente, toque em qualquer texto de espaço reservado (como este) e comece a digitar.</w:t>
          </w:r>
        </w:p>
      </w:docPartBody>
    </w:docPart>
    <w:docPart>
      <w:docPartPr>
        <w:name w:val="7469D57B47BD2E45A5DC056ECA5AE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BF4E3-0BE5-F646-8F41-85056C03F278}"/>
      </w:docPartPr>
      <w:docPartBody>
        <w:p w:rsidR="00000000" w:rsidRDefault="00EA375B">
          <w:pPr>
            <w:pStyle w:val="7469D57B47BD2E45A5DC056ECA5AEDAE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479147D5B852D545845384A73B0FC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CC763-986B-474C-B9B5-E0E8F7F9D968}"/>
      </w:docPartPr>
      <w:docPartBody>
        <w:p w:rsidR="00000000" w:rsidRDefault="00EA375B">
          <w:pPr>
            <w:pStyle w:val="479147D5B852D545845384A73B0FC305"/>
          </w:pPr>
          <w:r>
            <w:rPr>
              <w:lang w:bidi="pt-BR"/>
            </w:rPr>
            <w:t>Nome do empregador</w:t>
          </w:r>
        </w:p>
      </w:docPartBody>
    </w:docPart>
    <w:docPart>
      <w:docPartPr>
        <w:name w:val="3E202EE3F2FECA408770635777744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94443-6AFD-EF4C-9F01-D52E18132D34}"/>
      </w:docPartPr>
      <w:docPartBody>
        <w:p w:rsidR="00000000" w:rsidRDefault="00EA375B">
          <w:pPr>
            <w:pStyle w:val="3E202EE3F2FECA408770635777744240"/>
          </w:pPr>
          <w:r>
            <w:rPr>
              <w:lang w:bidi="pt-BR"/>
            </w:rPr>
            <w:t>Cargo | Datas de Admissão</w:t>
          </w:r>
        </w:p>
      </w:docPartBody>
    </w:docPart>
    <w:docPart>
      <w:docPartPr>
        <w:name w:val="C3F0158A48417045B12FF2E4BB1D5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75A40-37AE-5845-8F3A-5E9B448BE80E}"/>
      </w:docPartPr>
      <w:docPartBody>
        <w:p w:rsidR="00EA375B" w:rsidRDefault="00EA375B">
          <w:pPr>
            <w:pStyle w:val="Commarcadores"/>
          </w:pPr>
          <w:r>
            <w:rPr>
              <w:lang w:val="pt-BR" w:bidi="pt-BR"/>
            </w:rPr>
            <w:t>Este é o lugar para fornecer um breve resumo de suas principais responsabilidades e realizações mais brilhantes.</w:t>
          </w:r>
        </w:p>
        <w:p w:rsidR="00000000" w:rsidRDefault="00EA375B">
          <w:pPr>
            <w:pStyle w:val="C3F0158A48417045B12FF2E4BB1D5A36"/>
          </w:pPr>
          <w:r>
            <w:rPr>
              <w:lang w:bidi="pt-BR"/>
            </w:rPr>
            <w:t>Para aplicar facilmente qualquer formatação de texto vista neste documento com apenas um toque, verifique os Estilos na guia Página Inicial da faixa de opções. Este texto usa o estilo Lista com Marcadores.</w:t>
          </w:r>
        </w:p>
      </w:docPartBody>
    </w:docPart>
    <w:docPart>
      <w:docPartPr>
        <w:name w:val="31DE0C8CC63D6740B9A832C254B1A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3BBEC-41C8-7849-9AEB-F1398249A3C3}"/>
      </w:docPartPr>
      <w:docPartBody>
        <w:p w:rsidR="00000000" w:rsidRDefault="00EA375B">
          <w:pPr>
            <w:pStyle w:val="31DE0C8CC63D6740B9A832C254B1AC12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D0AB045CAADD324DAEBE0527CB7E6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7EEFF-4404-B142-A8CE-3A229EEEA2AF}"/>
      </w:docPartPr>
      <w:docPartBody>
        <w:p w:rsidR="00000000" w:rsidRDefault="00EA375B">
          <w:pPr>
            <w:pStyle w:val="D0AB045CAADD324DAEBE0527CB7E62BB"/>
          </w:pPr>
          <w:r>
            <w:rPr>
              <w:noProof/>
              <w:lang w:bidi="pt-BR"/>
            </w:rPr>
            <w:t>Convém incluir aqui sua média e um breve resumo dos cursos, prêmios e homenagens relevantes.</w:t>
          </w:r>
        </w:p>
      </w:docPartBody>
    </w:docPart>
    <w:docPart>
      <w:docPartPr>
        <w:name w:val="B1120606ACBEE24F98DC51CB60BFE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DF7C7-A851-544D-898A-2760404DFE42}"/>
      </w:docPartPr>
      <w:docPartBody>
        <w:p w:rsidR="00000000" w:rsidRDefault="00EA375B">
          <w:pPr>
            <w:pStyle w:val="B1120606ACBEE24F98DC51CB60BFE963"/>
          </w:pPr>
          <w:r>
            <w:rPr>
              <w:lang w:bidi="pt-BR"/>
            </w:rPr>
            <w:t>Prêmios e Reconhecimentos</w:t>
          </w:r>
        </w:p>
      </w:docPartBody>
    </w:docPart>
    <w:docPart>
      <w:docPartPr>
        <w:name w:val="53E94343A0D6E245B77C37062D61B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AD2B4-D15B-F448-B972-699FD05FD18B}"/>
      </w:docPartPr>
      <w:docPartBody>
        <w:p w:rsidR="00EA375B" w:rsidRDefault="00EA375B">
          <w:pPr>
            <w:pStyle w:val="Commarcadores"/>
          </w:pPr>
          <w:r>
            <w:rPr>
              <w:lang w:val="pt-BR" w:bidi="pt-BR"/>
            </w:rPr>
            <w:t>Você fez uma ótima apresentação e recebeu comentários excelentes. Não fique constrangido quanto a isso! Este é o local para mostrar o quanto você se sai bem ao trabalhar e interagir com outras pessoas.</w:t>
          </w:r>
        </w:p>
        <w:p w:rsidR="00000000" w:rsidRDefault="00EA375B">
          <w:pPr>
            <w:pStyle w:val="53E94343A0D6E245B77C37062D61B55E"/>
          </w:pPr>
          <w:r>
            <w:rPr>
              <w:noProof/>
              <w:lang w:bidi="pt-BR"/>
            </w:rPr>
            <w:t>Você é presidente de seu grêmio, síndico do condomínio ou líder de equipe de sua instituição de caridade favorita? Você é um líder natural, apresente os fatos!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05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9FE709D9660814A934D69F5D69B3E1C">
    <w:name w:val="E9FE709D9660814A934D69F5D69B3E1C"/>
  </w:style>
  <w:style w:type="paragraph" w:customStyle="1" w:styleId="B36C9978B9428D4BAAFCB0078F143A41">
    <w:name w:val="B36C9978B9428D4BAAFCB0078F143A41"/>
  </w:style>
  <w:style w:type="paragraph" w:customStyle="1" w:styleId="11B1588AD4094B478B2D651B229CA649">
    <w:name w:val="11B1588AD4094B478B2D651B229CA649"/>
  </w:style>
  <w:style w:type="paragraph" w:customStyle="1" w:styleId="2B1B60C6876A0343877B1555113A56D1">
    <w:name w:val="2B1B60C6876A0343877B1555113A56D1"/>
  </w:style>
  <w:style w:type="paragraph" w:customStyle="1" w:styleId="7469D57B47BD2E45A5DC056ECA5AEDAE">
    <w:name w:val="7469D57B47BD2E45A5DC056ECA5AEDAE"/>
  </w:style>
  <w:style w:type="paragraph" w:customStyle="1" w:styleId="479147D5B852D545845384A73B0FC305">
    <w:name w:val="479147D5B852D545845384A73B0FC305"/>
  </w:style>
  <w:style w:type="paragraph" w:customStyle="1" w:styleId="3E202EE3F2FECA408770635777744240">
    <w:name w:val="3E202EE3F2FECA408770635777744240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C3F0158A48417045B12FF2E4BB1D5A36">
    <w:name w:val="C3F0158A48417045B12FF2E4BB1D5A36"/>
  </w:style>
  <w:style w:type="paragraph" w:customStyle="1" w:styleId="31DE0C8CC63D6740B9A832C254B1AC12">
    <w:name w:val="31DE0C8CC63D6740B9A832C254B1AC12"/>
  </w:style>
  <w:style w:type="paragraph" w:customStyle="1" w:styleId="D0AB045CAADD324DAEBE0527CB7E62BB">
    <w:name w:val="D0AB045CAADD324DAEBE0527CB7E62BB"/>
  </w:style>
  <w:style w:type="paragraph" w:customStyle="1" w:styleId="B1120606ACBEE24F98DC51CB60BFE963">
    <w:name w:val="B1120606ACBEE24F98DC51CB60BFE963"/>
  </w:style>
  <w:style w:type="paragraph" w:customStyle="1" w:styleId="53E94343A0D6E245B77C37062D61B55E">
    <w:name w:val="53E94343A0D6E245B77C37062D61B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{93F0CF5A-9715-9A4A-BD16-DF13EA00CCF3}tf50002018.dotx</Template>
  <TotalTime>0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rayllabianca1@gmail.com</dc:creator>
  <cp:keywords/>
  <dc:description/>
  <cp:lastModifiedBy>rayllabianca1@gmail.com</cp:lastModifiedBy>
  <cp:revision>2</cp:revision>
  <dcterms:created xsi:type="dcterms:W3CDTF">2023-09-27T16:54:00Z</dcterms:created>
  <dcterms:modified xsi:type="dcterms:W3CDTF">2023-09-27T16:54:00Z</dcterms:modified>
</cp:coreProperties>
</file>