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Spec="right" w:tblpY="1"/>
        <w:tblW w:w="53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Tabela de layout para currículo básico"/>
      </w:tblPr>
      <w:tblGrid>
        <w:gridCol w:w="3813"/>
        <w:gridCol w:w="5920"/>
        <w:gridCol w:w="363"/>
      </w:tblGrid>
      <w:tr w:rsidR="001A2C30" w14:paraId="3602BAFF" w14:textId="77777777" w:rsidTr="001A2C30">
        <w:trPr>
          <w:trHeight w:val="3544"/>
        </w:trPr>
        <w:tc>
          <w:tcPr>
            <w:tcW w:w="3813" w:type="dxa"/>
          </w:tcPr>
          <w:p w14:paraId="246F4EA4" w14:textId="77777777" w:rsidR="001A2C30" w:rsidRPr="009539EF" w:rsidRDefault="001A2C30" w:rsidP="001A2C30">
            <w:pPr>
              <w:rPr>
                <w:sz w:val="24"/>
                <w:szCs w:val="24"/>
              </w:rPr>
            </w:pPr>
          </w:p>
        </w:tc>
        <w:tc>
          <w:tcPr>
            <w:tcW w:w="6283" w:type="dxa"/>
            <w:gridSpan w:val="2"/>
            <w:tcMar>
              <w:bottom w:w="576" w:type="dxa"/>
            </w:tcMar>
          </w:tcPr>
          <w:p w14:paraId="5D28BD92" w14:textId="77777777" w:rsidR="001A2C30" w:rsidRDefault="001A2C30" w:rsidP="001A2C30">
            <w:pPr>
              <w:pStyle w:val="Nome"/>
              <w:jc w:val="center"/>
            </w:pPr>
            <w:sdt>
              <w:sdtPr>
                <w:rPr>
                  <w:rFonts w:ascii="Arial" w:hAnsi="Arial" w:cs="Arial"/>
                  <w:b/>
                  <w:bCs/>
                </w:rPr>
                <w:alias w:val="Seu Nome"/>
                <w:tag w:val=""/>
                <w:id w:val="-936988443"/>
                <w:placeholder>
                  <w:docPart w:val="A72F3D53D7FE453BAC7E0AF3B80E815B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Content>
                <w:r w:rsidRPr="00A9401C">
                  <w:rPr>
                    <w:rFonts w:ascii="Arial" w:hAnsi="Arial" w:cs="Arial"/>
                    <w:b/>
                    <w:bCs/>
                  </w:rPr>
                  <w:t>Denirê Nunes dos Santos</w:t>
                </w:r>
              </w:sdtContent>
            </w:sdt>
          </w:p>
          <w:p w14:paraId="7EFD7BA0" w14:textId="77777777" w:rsidR="001A2C30" w:rsidRDefault="001A2C30" w:rsidP="009D098B">
            <w:pPr>
              <w:rPr>
                <w:rStyle w:val="nfase"/>
                <w:sz w:val="22"/>
                <w:szCs w:val="22"/>
                <w:lang w:val="pt-BR" w:bidi="pt-BR"/>
              </w:rPr>
            </w:pPr>
            <w:r w:rsidRPr="00A9401C">
              <w:rPr>
                <w:rStyle w:val="nfase"/>
                <w:sz w:val="22"/>
                <w:szCs w:val="22"/>
                <w:lang w:val="pt-BR" w:bidi="pt-BR"/>
              </w:rPr>
              <w:t>23/ 12/ 1980</w:t>
            </w:r>
          </w:p>
          <w:p w14:paraId="5D7CB76A" w14:textId="77777777" w:rsidR="001A2C30" w:rsidRDefault="001A2C30" w:rsidP="009D098B">
            <w:pPr>
              <w:rPr>
                <w:rStyle w:val="nfase"/>
                <w:sz w:val="22"/>
                <w:szCs w:val="22"/>
                <w:lang w:val="pt-BR" w:bidi="pt-BR"/>
              </w:rPr>
            </w:pPr>
            <w:r>
              <w:rPr>
                <w:rStyle w:val="nfase"/>
                <w:sz w:val="22"/>
                <w:szCs w:val="22"/>
                <w:lang w:val="pt-BR" w:bidi="pt-BR"/>
              </w:rPr>
              <w:t>Estado civil: Solteira</w:t>
            </w:r>
          </w:p>
          <w:p w14:paraId="149534F4" w14:textId="77777777" w:rsidR="001A2C30" w:rsidRDefault="001A2C30" w:rsidP="009D098B">
            <w:pPr>
              <w:rPr>
                <w:rStyle w:val="nfase"/>
                <w:sz w:val="22"/>
                <w:szCs w:val="22"/>
                <w:lang w:val="pt-BR" w:bidi="pt-BR"/>
              </w:rPr>
            </w:pPr>
            <w:proofErr w:type="spellStart"/>
            <w:proofErr w:type="gramStart"/>
            <w:r>
              <w:rPr>
                <w:rStyle w:val="nfase"/>
                <w:sz w:val="22"/>
                <w:szCs w:val="22"/>
                <w:lang w:val="pt-BR" w:bidi="pt-BR"/>
              </w:rPr>
              <w:t>Numero</w:t>
            </w:r>
            <w:proofErr w:type="spellEnd"/>
            <w:proofErr w:type="gramEnd"/>
            <w:r>
              <w:rPr>
                <w:rStyle w:val="nfase"/>
                <w:sz w:val="22"/>
                <w:szCs w:val="22"/>
                <w:lang w:val="pt-BR" w:bidi="pt-BR"/>
              </w:rPr>
              <w:t xml:space="preserve"> de filhos: 2</w:t>
            </w:r>
          </w:p>
          <w:p w14:paraId="3B1D2725" w14:textId="77777777" w:rsidR="001A2C30" w:rsidRPr="00A9401C" w:rsidRDefault="001A2C30" w:rsidP="009D098B">
            <w:pPr>
              <w:rPr>
                <w:rStyle w:val="nfase"/>
                <w:sz w:val="22"/>
                <w:szCs w:val="22"/>
                <w:lang w:val="pt-BR" w:bidi="pt-BR"/>
              </w:rPr>
            </w:pPr>
            <w:r w:rsidRPr="00A9401C">
              <w:rPr>
                <w:rStyle w:val="nfase"/>
                <w:sz w:val="22"/>
                <w:szCs w:val="22"/>
                <w:lang w:val="pt-BR" w:bidi="pt-BR"/>
              </w:rPr>
              <w:t>R Manoel Ferreira, 45 Casa Chacrinha - Japeri – RJ 26440-615</w:t>
            </w:r>
          </w:p>
          <w:p w14:paraId="68737A40" w14:textId="77777777" w:rsidR="001A2C30" w:rsidRPr="00770996" w:rsidRDefault="001A2C30" w:rsidP="009D098B">
            <w:pPr>
              <w:rPr>
                <w:rStyle w:val="nfase"/>
                <w:b w:val="0"/>
                <w:bCs/>
                <w:color w:val="000000" w:themeColor="text1"/>
                <w:sz w:val="22"/>
                <w:szCs w:val="22"/>
                <w:lang w:val="pt-BR" w:bidi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Pr="00770996">
                <w:rPr>
                  <w:rStyle w:val="Hyperlink"/>
                  <w:bCs/>
                  <w:color w:val="000000" w:themeColor="text1"/>
                  <w:sz w:val="22"/>
                  <w:szCs w:val="22"/>
                  <w:lang w:val="pt-BR" w:bidi="pt-BR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denirenunes19@gmail.com</w:t>
              </w:r>
            </w:hyperlink>
          </w:p>
          <w:p w14:paraId="3125D1DA" w14:textId="77777777" w:rsidR="001A2C30" w:rsidRDefault="001A2C30" w:rsidP="009D098B">
            <w:pPr>
              <w:rPr>
                <w:rStyle w:val="nfase"/>
                <w:sz w:val="22"/>
                <w:szCs w:val="22"/>
                <w:lang w:val="pt-BR" w:bidi="pt-BR"/>
              </w:rPr>
            </w:pPr>
            <w:r w:rsidRPr="00A9401C">
              <w:rPr>
                <w:rStyle w:val="nfase"/>
                <w:sz w:val="22"/>
                <w:szCs w:val="22"/>
                <w:lang w:val="pt-BR" w:bidi="pt-BR"/>
              </w:rPr>
              <w:t>(21) 99869-</w:t>
            </w:r>
            <w:proofErr w:type="gramStart"/>
            <w:r w:rsidRPr="00A9401C">
              <w:rPr>
                <w:rStyle w:val="nfase"/>
                <w:sz w:val="22"/>
                <w:szCs w:val="22"/>
                <w:lang w:val="pt-BR" w:bidi="pt-BR"/>
              </w:rPr>
              <w:t>8107  (</w:t>
            </w:r>
            <w:proofErr w:type="gramEnd"/>
            <w:r w:rsidRPr="00A9401C">
              <w:rPr>
                <w:rStyle w:val="nfase"/>
                <w:sz w:val="22"/>
                <w:szCs w:val="22"/>
                <w:lang w:val="pt-BR" w:bidi="pt-BR"/>
              </w:rPr>
              <w:t>21) 97269-5130</w:t>
            </w:r>
          </w:p>
          <w:p w14:paraId="12F0618E" w14:textId="77777777" w:rsidR="001A2C30" w:rsidRDefault="001A2C30" w:rsidP="009D098B">
            <w:pPr>
              <w:rPr>
                <w:b/>
                <w:color w:val="0D0D0D" w:themeColor="text1" w:themeTint="F2"/>
                <w:sz w:val="22"/>
                <w:szCs w:val="22"/>
                <w:lang w:val="pt-BR" w:bidi="pt-BR"/>
              </w:rPr>
            </w:pPr>
            <w:r>
              <w:rPr>
                <w:b/>
                <w:color w:val="0D0D0D" w:themeColor="text1" w:themeTint="F2"/>
                <w:sz w:val="22"/>
                <w:szCs w:val="22"/>
                <w:lang w:val="pt-BR" w:bidi="pt-BR"/>
              </w:rPr>
              <w:t>Não fumante</w:t>
            </w:r>
          </w:p>
          <w:p w14:paraId="2ADB3165" w14:textId="77777777" w:rsidR="001A2C30" w:rsidRPr="009539EF" w:rsidRDefault="001A2C30" w:rsidP="001A2C30">
            <w:pPr>
              <w:rPr>
                <w:b/>
                <w:color w:val="0D0D0D" w:themeColor="text1" w:themeTint="F2"/>
                <w:sz w:val="22"/>
                <w:szCs w:val="22"/>
                <w:lang w:val="pt-BR" w:bidi="pt-BR"/>
              </w:rPr>
            </w:pPr>
          </w:p>
        </w:tc>
      </w:tr>
      <w:tr w:rsidR="001A2C30" w14:paraId="06CD5926" w14:textId="77777777" w:rsidTr="001A2C30">
        <w:tc>
          <w:tcPr>
            <w:tcW w:w="3813" w:type="dxa"/>
          </w:tcPr>
          <w:p w14:paraId="21CC912B" w14:textId="77777777" w:rsidR="001A2C30" w:rsidRPr="009539EF" w:rsidRDefault="001A2C30" w:rsidP="001A2C30">
            <w:pPr>
              <w:pStyle w:val="Ttulo1"/>
              <w:rPr>
                <w:sz w:val="28"/>
                <w:szCs w:val="28"/>
              </w:rPr>
            </w:pPr>
            <w:bookmarkStart w:id="0" w:name="_Hlk140226985"/>
            <w:r w:rsidRPr="009539EF">
              <w:rPr>
                <w:sz w:val="28"/>
                <w:szCs w:val="28"/>
                <w:lang w:val="pt-BR" w:bidi="pt-BR"/>
              </w:rPr>
              <w:t>Educação</w:t>
            </w:r>
          </w:p>
        </w:tc>
        <w:tc>
          <w:tcPr>
            <w:tcW w:w="6283" w:type="dxa"/>
            <w:gridSpan w:val="2"/>
          </w:tcPr>
          <w:p w14:paraId="3FE9F1DE" w14:textId="77777777" w:rsidR="001A2C30" w:rsidRPr="00EC4179" w:rsidRDefault="001A2C30" w:rsidP="001A2C30">
            <w:pPr>
              <w:pStyle w:val="Ttulo2"/>
              <w:rPr>
                <w:rStyle w:val="Forte"/>
                <w:b w:val="0"/>
                <w:bCs w:val="0"/>
                <w:sz w:val="22"/>
                <w:szCs w:val="22"/>
              </w:rPr>
            </w:pPr>
            <w:r w:rsidRPr="00EC4179">
              <w:rPr>
                <w:rStyle w:val="Forte"/>
                <w:b w:val="0"/>
                <w:bCs w:val="0"/>
                <w:sz w:val="22"/>
                <w:szCs w:val="22"/>
              </w:rPr>
              <w:t>Ensino médio completo – Colégio Estadual almirante tamandaré</w:t>
            </w:r>
          </w:p>
          <w:p w14:paraId="0CF0A3EC" w14:textId="77777777" w:rsidR="001A2C30" w:rsidRDefault="001A2C30" w:rsidP="001A2C30">
            <w:pPr>
              <w:pStyle w:val="Ttulo2"/>
            </w:pPr>
          </w:p>
        </w:tc>
      </w:tr>
      <w:bookmarkEnd w:id="0"/>
      <w:tr w:rsidR="001A2C30" w14:paraId="36DCF855" w14:textId="77777777" w:rsidTr="001A2C30">
        <w:tc>
          <w:tcPr>
            <w:tcW w:w="3813" w:type="dxa"/>
          </w:tcPr>
          <w:p w14:paraId="0EE1B411" w14:textId="77777777" w:rsidR="001A2C30" w:rsidRPr="002A48E4" w:rsidRDefault="001A2C30" w:rsidP="001A2C30">
            <w:pPr>
              <w:pStyle w:val="Ttulo1"/>
              <w:rPr>
                <w:sz w:val="28"/>
                <w:szCs w:val="28"/>
              </w:rPr>
            </w:pPr>
            <w:r w:rsidRPr="002A48E4">
              <w:rPr>
                <w:sz w:val="28"/>
                <w:szCs w:val="28"/>
                <w:lang w:val="pt-BR" w:bidi="pt-BR"/>
              </w:rPr>
              <w:t>Experiência</w:t>
            </w:r>
          </w:p>
        </w:tc>
        <w:tc>
          <w:tcPr>
            <w:tcW w:w="6283" w:type="dxa"/>
            <w:gridSpan w:val="2"/>
          </w:tcPr>
          <w:p w14:paraId="03C59891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 xml:space="preserve">Ante penultima empresa </w:t>
            </w:r>
          </w:p>
          <w:p w14:paraId="4E7AA27B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Proguarda Adm e serviços LTDA</w:t>
            </w:r>
          </w:p>
          <w:p w14:paraId="51B81E2D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Admissão 1 de novembro de 2010</w:t>
            </w:r>
          </w:p>
          <w:p w14:paraId="1F6A87DB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Saída 27 de setembro de 2011 Função (portaria)</w:t>
            </w:r>
          </w:p>
          <w:p w14:paraId="54EA986D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</w:p>
          <w:p w14:paraId="46E66C75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Brenco cia brasileira energia renovavel</w:t>
            </w:r>
          </w:p>
          <w:p w14:paraId="10DB9CB3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Admissão 03/10/2011</w:t>
            </w:r>
          </w:p>
          <w:p w14:paraId="54172A7C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Saida</w:t>
            </w:r>
          </w:p>
          <w:p w14:paraId="17C5BE60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23/Abril/2012 (Portaria)</w:t>
            </w:r>
          </w:p>
          <w:p w14:paraId="18252EDC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</w:p>
          <w:p w14:paraId="65837A6C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Ultima</w:t>
            </w:r>
          </w:p>
          <w:p w14:paraId="7FFC6C87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Real do Eden LTDA</w:t>
            </w:r>
          </w:p>
          <w:p w14:paraId="11DC7B72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 xml:space="preserve">Admissão </w:t>
            </w:r>
          </w:p>
          <w:p w14:paraId="52787664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05/08/2013</w:t>
            </w:r>
          </w:p>
          <w:p w14:paraId="7262BA15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Saida</w:t>
            </w:r>
          </w:p>
          <w:p w14:paraId="5089BD13" w14:textId="77777777" w:rsidR="001A2C30" w:rsidRPr="009539EF" w:rsidRDefault="001A2C30" w:rsidP="001A2C30">
            <w:pPr>
              <w:pStyle w:val="Ttulo2"/>
              <w:rPr>
                <w:sz w:val="22"/>
                <w:szCs w:val="22"/>
              </w:rPr>
            </w:pPr>
            <w:r w:rsidRPr="009539EF">
              <w:rPr>
                <w:sz w:val="22"/>
                <w:szCs w:val="22"/>
              </w:rPr>
              <w:t>08/05/2017 (Operadora de Caixa)</w:t>
            </w:r>
          </w:p>
          <w:p w14:paraId="4F276F12" w14:textId="77777777" w:rsidR="001A2C30" w:rsidRDefault="001A2C30" w:rsidP="001A2C30">
            <w:pPr>
              <w:pStyle w:val="Ttulo2"/>
            </w:pPr>
          </w:p>
        </w:tc>
      </w:tr>
      <w:tr w:rsidR="001A2C30" w:rsidRPr="002C6535" w14:paraId="1C5ED9D8" w14:textId="77777777" w:rsidTr="001A2C30">
        <w:trPr>
          <w:gridAfter w:val="1"/>
          <w:wAfter w:w="363" w:type="dxa"/>
        </w:trPr>
        <w:tc>
          <w:tcPr>
            <w:tcW w:w="3813" w:type="dxa"/>
          </w:tcPr>
          <w:p w14:paraId="562F92D8" w14:textId="77777777" w:rsidR="001A2C30" w:rsidRPr="002C6535" w:rsidRDefault="001A2C30" w:rsidP="001A2C30">
            <w:pPr>
              <w:pBdr>
                <w:right w:val="single" w:sz="8" w:space="4" w:color="262626" w:themeColor="text1" w:themeTint="D9"/>
              </w:pBdr>
              <w:spacing w:line="240" w:lineRule="auto"/>
              <w:jc w:val="right"/>
              <w:outlineLvl w:val="0"/>
              <w:rPr>
                <w:b/>
                <w:bCs/>
                <w:caps/>
                <w:kern w:val="20"/>
                <w:sz w:val="28"/>
                <w:szCs w:val="28"/>
              </w:rPr>
            </w:pPr>
            <w:r>
              <w:rPr>
                <w:b/>
                <w:bCs/>
                <w:caps/>
                <w:kern w:val="20"/>
                <w:sz w:val="28"/>
                <w:szCs w:val="28"/>
                <w:lang w:val="pt-BR" w:bidi="pt-BR"/>
              </w:rPr>
              <w:t xml:space="preserve">Objetivo </w:t>
            </w:r>
          </w:p>
        </w:tc>
        <w:tc>
          <w:tcPr>
            <w:tcW w:w="5920" w:type="dxa"/>
          </w:tcPr>
          <w:p w14:paraId="7A214A9F" w14:textId="77777777" w:rsidR="001A2C30" w:rsidRPr="0047264C" w:rsidRDefault="001A2C30" w:rsidP="001A2C30">
            <w:pPr>
              <w:pStyle w:val="Ttulo2"/>
              <w:rPr>
                <w:rFonts w:ascii="Times New Roman" w:hAnsi="Times New Roman"/>
                <w:color w:val="auto"/>
                <w:sz w:val="20"/>
                <w:szCs w:val="20"/>
                <w:lang w:val="pt-BR" w:eastAsia="pt-BR"/>
              </w:rPr>
            </w:pPr>
            <w:r w:rsidRPr="0047264C">
              <w:rPr>
                <w:sz w:val="20"/>
                <w:szCs w:val="20"/>
                <w:shd w:val="clear" w:color="auto" w:fill="FFFFFF"/>
                <w:lang w:val="pt-BR" w:eastAsia="pt-BR"/>
              </w:rPr>
              <w:t>Desejo colaborar em um ambiente de trabalho</w:t>
            </w:r>
            <w:r>
              <w:rPr>
                <w:sz w:val="20"/>
                <w:szCs w:val="20"/>
                <w:shd w:val="clear" w:color="auto" w:fill="FFFFFF"/>
                <w:lang w:val="pt-BR" w:eastAsia="pt-BR"/>
              </w:rPr>
              <w:t xml:space="preserve"> </w:t>
            </w:r>
            <w:r w:rsidRPr="0047264C">
              <w:rPr>
                <w:sz w:val="20"/>
                <w:szCs w:val="20"/>
                <w:shd w:val="clear" w:color="auto" w:fill="FFFFFF"/>
                <w:lang w:val="pt-BR" w:eastAsia="pt-BR"/>
              </w:rPr>
              <w:t xml:space="preserve">onde possa colocar em </w:t>
            </w:r>
            <w:proofErr w:type="gramStart"/>
            <w:r w:rsidRPr="0047264C">
              <w:rPr>
                <w:sz w:val="20"/>
                <w:szCs w:val="20"/>
                <w:shd w:val="clear" w:color="auto" w:fill="FFFFFF"/>
                <w:lang w:val="pt-BR" w:eastAsia="pt-BR"/>
              </w:rPr>
              <w:t>pratica</w:t>
            </w:r>
            <w:proofErr w:type="gramEnd"/>
            <w:r w:rsidRPr="0047264C">
              <w:rPr>
                <w:sz w:val="20"/>
                <w:szCs w:val="20"/>
                <w:shd w:val="clear" w:color="auto" w:fill="FFFFFF"/>
                <w:lang w:val="pt-BR" w:eastAsia="pt-BR"/>
              </w:rPr>
              <w:t xml:space="preserve"> meus conhecimentos em favor d</w:t>
            </w:r>
            <w:r>
              <w:rPr>
                <w:sz w:val="20"/>
                <w:szCs w:val="20"/>
                <w:shd w:val="clear" w:color="auto" w:fill="FFFFFF"/>
                <w:lang w:val="pt-BR" w:eastAsia="pt-BR"/>
              </w:rPr>
              <w:t>a empresa, o</w:t>
            </w:r>
            <w:r w:rsidRPr="0047264C">
              <w:rPr>
                <w:sz w:val="20"/>
                <w:szCs w:val="20"/>
                <w:shd w:val="clear" w:color="auto" w:fill="FFFFFF"/>
                <w:lang w:val="pt-BR" w:eastAsia="pt-BR"/>
              </w:rPr>
              <w:t>bjetivando sempre o benefício e o crescimento da organização e o crescimento </w:t>
            </w:r>
            <w:r w:rsidRPr="00E243A4">
              <w:rPr>
                <w:sz w:val="20"/>
                <w:szCs w:val="20"/>
                <w:lang w:val="pt-BR" w:eastAsia="pt-BR"/>
              </w:rPr>
              <w:t>profissional</w:t>
            </w:r>
            <w:r w:rsidRPr="0047264C">
              <w:rPr>
                <w:sz w:val="20"/>
                <w:szCs w:val="20"/>
                <w:shd w:val="clear" w:color="auto" w:fill="FFFFFF"/>
                <w:lang w:val="pt-BR" w:eastAsia="pt-BR"/>
              </w:rPr>
              <w:t>.</w:t>
            </w:r>
          </w:p>
          <w:p w14:paraId="6A38B403" w14:textId="77777777" w:rsidR="001A2C30" w:rsidRPr="0047264C" w:rsidRDefault="001A2C30" w:rsidP="001A2C30">
            <w:pPr>
              <w:pStyle w:val="Ttulo2"/>
              <w:rPr>
                <w:sz w:val="20"/>
                <w:szCs w:val="20"/>
              </w:rPr>
            </w:pPr>
          </w:p>
        </w:tc>
      </w:tr>
      <w:tr w:rsidR="001A2C30" w14:paraId="7A07D405" w14:textId="77777777" w:rsidTr="001A2C30">
        <w:trPr>
          <w:trHeight w:val="80"/>
        </w:trPr>
        <w:tc>
          <w:tcPr>
            <w:tcW w:w="3813" w:type="dxa"/>
          </w:tcPr>
          <w:p w14:paraId="7DD7E584" w14:textId="77777777" w:rsidR="001A2C30" w:rsidRPr="009539EF" w:rsidRDefault="001A2C30" w:rsidP="001A2C30">
            <w:pPr>
              <w:pStyle w:val="Ttu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Curso extracURRICULar</w:t>
            </w:r>
          </w:p>
        </w:tc>
        <w:tc>
          <w:tcPr>
            <w:tcW w:w="6283" w:type="dxa"/>
            <w:gridSpan w:val="2"/>
          </w:tcPr>
          <w:p w14:paraId="5E8D060B" w14:textId="77777777" w:rsidR="001A2C30" w:rsidRPr="002A48E4" w:rsidRDefault="001A2C30" w:rsidP="001A2C30">
            <w:pPr>
              <w:pStyle w:val="Ttulo2"/>
              <w:rPr>
                <w:rStyle w:val="Forte"/>
                <w:b w:val="0"/>
                <w:bCs w:val="0"/>
                <w:sz w:val="22"/>
                <w:szCs w:val="22"/>
              </w:rPr>
            </w:pPr>
            <w:r w:rsidRPr="002A48E4">
              <w:rPr>
                <w:rStyle w:val="Forte"/>
                <w:b w:val="0"/>
                <w:bCs w:val="0"/>
                <w:sz w:val="22"/>
                <w:szCs w:val="22"/>
              </w:rPr>
              <w:t>Informática basica</w:t>
            </w:r>
          </w:p>
          <w:p w14:paraId="632DAF08" w14:textId="77777777" w:rsidR="001A2C30" w:rsidRDefault="001A2C30" w:rsidP="001A2C30">
            <w:pPr>
              <w:pStyle w:val="Ttulo2"/>
            </w:pPr>
            <w:r>
              <w:t xml:space="preserve">jwl infORMÁTICA </w:t>
            </w:r>
          </w:p>
          <w:p w14:paraId="6AA0BA58" w14:textId="77777777" w:rsidR="001A2C30" w:rsidRDefault="001A2C30" w:rsidP="001A2C30">
            <w:pPr>
              <w:pStyle w:val="Ttulo2"/>
            </w:pPr>
            <w:r>
              <w:t>6 meses</w:t>
            </w:r>
          </w:p>
          <w:p w14:paraId="3319A626" w14:textId="77777777" w:rsidR="001A2C30" w:rsidRDefault="001A2C30" w:rsidP="001A2C30">
            <w:pPr>
              <w:pStyle w:val="Ttulo2"/>
            </w:pPr>
          </w:p>
        </w:tc>
      </w:tr>
      <w:tr w:rsidR="001A2C30" w:rsidRPr="00A45235" w14:paraId="6595B29E" w14:textId="77777777" w:rsidTr="001A2C30">
        <w:tc>
          <w:tcPr>
            <w:tcW w:w="3813" w:type="dxa"/>
          </w:tcPr>
          <w:p w14:paraId="195DCA51" w14:textId="77777777" w:rsidR="001A2C30" w:rsidRPr="00A45235" w:rsidRDefault="001A2C30" w:rsidP="001A2C30">
            <w:pPr>
              <w:pBdr>
                <w:right w:val="single" w:sz="8" w:space="4" w:color="262626" w:themeColor="text1" w:themeTint="D9"/>
              </w:pBdr>
              <w:spacing w:line="240" w:lineRule="auto"/>
              <w:jc w:val="right"/>
              <w:outlineLvl w:val="0"/>
              <w:rPr>
                <w:b/>
                <w:bCs/>
                <w:caps/>
                <w:kern w:val="20"/>
                <w:sz w:val="28"/>
                <w:szCs w:val="28"/>
              </w:rPr>
            </w:pPr>
            <w:r>
              <w:rPr>
                <w:b/>
                <w:bCs/>
                <w:caps/>
                <w:kern w:val="20"/>
                <w:sz w:val="28"/>
                <w:szCs w:val="28"/>
                <w:lang w:val="pt-BR" w:bidi="pt-BR"/>
              </w:rPr>
              <w:t>Qualificação</w:t>
            </w:r>
          </w:p>
        </w:tc>
        <w:tc>
          <w:tcPr>
            <w:tcW w:w="6283" w:type="dxa"/>
            <w:gridSpan w:val="2"/>
          </w:tcPr>
          <w:p w14:paraId="3E273AB3" w14:textId="77777777" w:rsidR="001A2C30" w:rsidRDefault="001A2C30" w:rsidP="001A2C30">
            <w:pPr>
              <w:keepNext/>
              <w:keepLines/>
              <w:outlineLvl w:val="1"/>
              <w:rPr>
                <w:caps/>
                <w:color w:val="000000" w:themeColor="text1"/>
                <w:kern w:val="20"/>
              </w:rPr>
            </w:pPr>
            <w:r>
              <w:rPr>
                <w:caps/>
                <w:color w:val="000000" w:themeColor="text1"/>
                <w:kern w:val="20"/>
              </w:rPr>
              <w:t>Cnh-categoria a e b</w:t>
            </w:r>
          </w:p>
          <w:p w14:paraId="0203C47D" w14:textId="77777777" w:rsidR="001A2C30" w:rsidRPr="00A45235" w:rsidRDefault="001A2C30" w:rsidP="001A2C30">
            <w:pPr>
              <w:keepNext/>
              <w:keepLines/>
              <w:outlineLvl w:val="1"/>
              <w:rPr>
                <w:caps/>
                <w:color w:val="000000" w:themeColor="text1"/>
                <w:kern w:val="20"/>
              </w:rPr>
            </w:pPr>
            <w:r>
              <w:rPr>
                <w:caps/>
                <w:color w:val="000000" w:themeColor="text1"/>
                <w:kern w:val="20"/>
              </w:rPr>
              <w:t>portaria</w:t>
            </w:r>
          </w:p>
        </w:tc>
      </w:tr>
    </w:tbl>
    <w:p w14:paraId="4C09BF33" w14:textId="77777777" w:rsidR="00CA4EC9" w:rsidRDefault="00CA4EC9"/>
    <w:p w14:paraId="389F6E0E" w14:textId="77777777" w:rsidR="00C414F5" w:rsidRDefault="00C414F5"/>
    <w:sectPr w:rsidR="00C414F5" w:rsidSect="00826D83">
      <w:footerReference w:type="default" r:id="rId8"/>
      <w:pgSz w:w="11906" w:h="16838" w:code="9"/>
      <w:pgMar w:top="1512" w:right="1584" w:bottom="93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6372" w14:textId="77777777" w:rsidR="00580DB7" w:rsidRDefault="00580DB7">
      <w:pPr>
        <w:spacing w:after="0" w:line="240" w:lineRule="auto"/>
      </w:pPr>
      <w:r>
        <w:separator/>
      </w:r>
    </w:p>
  </w:endnote>
  <w:endnote w:type="continuationSeparator" w:id="0">
    <w:p w14:paraId="5724F524" w14:textId="77777777" w:rsidR="00580DB7" w:rsidRDefault="0058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DCD5" w14:textId="77777777" w:rsidR="00C414F5" w:rsidRDefault="009D5157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</w:instrText>
    </w:r>
    <w:r>
      <w:rPr>
        <w:lang w:val="pt-BR" w:bidi="pt-BR"/>
      </w:rPr>
      <w:fldChar w:fldCharType="separate"/>
    </w:r>
    <w:r w:rsidR="00BE58BC">
      <w:rPr>
        <w:noProof/>
        <w:lang w:val="pt-BR" w:bidi="pt-BR"/>
      </w:rPr>
      <w:t>2</w:t>
    </w:r>
    <w:r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3989" w14:textId="77777777" w:rsidR="00580DB7" w:rsidRDefault="00580DB7">
      <w:pPr>
        <w:spacing w:after="0" w:line="240" w:lineRule="auto"/>
      </w:pPr>
      <w:r>
        <w:separator/>
      </w:r>
    </w:p>
  </w:footnote>
  <w:footnote w:type="continuationSeparator" w:id="0">
    <w:p w14:paraId="05BC8EC8" w14:textId="77777777" w:rsidR="00580DB7" w:rsidRDefault="00580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D2"/>
    <w:rsid w:val="000142A4"/>
    <w:rsid w:val="00056B49"/>
    <w:rsid w:val="00074E98"/>
    <w:rsid w:val="000A4A8B"/>
    <w:rsid w:val="00184F91"/>
    <w:rsid w:val="001A2C30"/>
    <w:rsid w:val="002031A0"/>
    <w:rsid w:val="002A48E4"/>
    <w:rsid w:val="002B30B3"/>
    <w:rsid w:val="002B7E1D"/>
    <w:rsid w:val="002C6535"/>
    <w:rsid w:val="00311045"/>
    <w:rsid w:val="00320B42"/>
    <w:rsid w:val="00320BAB"/>
    <w:rsid w:val="003953D2"/>
    <w:rsid w:val="003A4DB8"/>
    <w:rsid w:val="003C2A53"/>
    <w:rsid w:val="00402331"/>
    <w:rsid w:val="0047264C"/>
    <w:rsid w:val="004C0C80"/>
    <w:rsid w:val="00524CEE"/>
    <w:rsid w:val="00580DB7"/>
    <w:rsid w:val="005858CD"/>
    <w:rsid w:val="005D1ADC"/>
    <w:rsid w:val="00695ACD"/>
    <w:rsid w:val="006A3091"/>
    <w:rsid w:val="007313B0"/>
    <w:rsid w:val="00770996"/>
    <w:rsid w:val="007C13A3"/>
    <w:rsid w:val="007C6F95"/>
    <w:rsid w:val="00826D83"/>
    <w:rsid w:val="00850CF3"/>
    <w:rsid w:val="009539EF"/>
    <w:rsid w:val="00962ADB"/>
    <w:rsid w:val="009A05C1"/>
    <w:rsid w:val="009D098B"/>
    <w:rsid w:val="009D5157"/>
    <w:rsid w:val="00A45235"/>
    <w:rsid w:val="00A707D0"/>
    <w:rsid w:val="00A9401C"/>
    <w:rsid w:val="00B025FE"/>
    <w:rsid w:val="00BC3932"/>
    <w:rsid w:val="00BE58BC"/>
    <w:rsid w:val="00C414F5"/>
    <w:rsid w:val="00CA4EC9"/>
    <w:rsid w:val="00D016DC"/>
    <w:rsid w:val="00DA3C5A"/>
    <w:rsid w:val="00E243A4"/>
    <w:rsid w:val="00EC4179"/>
    <w:rsid w:val="00F10B6B"/>
    <w:rsid w:val="00F811CF"/>
    <w:rsid w:val="00FA598A"/>
    <w:rsid w:val="00F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782F"/>
  <w15:chartTrackingRefBased/>
  <w15:docId w15:val="{817E6604-B2BB-4432-BAD5-41B0B898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pt-PT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35"/>
  </w:style>
  <w:style w:type="paragraph" w:styleId="Ttulo1">
    <w:name w:val="heading 1"/>
    <w:basedOn w:val="Normal"/>
    <w:link w:val="Ttulo1Char"/>
    <w:uiPriority w:val="9"/>
    <w:unhideWhenUsed/>
    <w:qFormat/>
    <w:pPr>
      <w:pBdr>
        <w:right w:val="single" w:sz="8" w:space="4" w:color="262626" w:themeColor="text1" w:themeTint="D9"/>
      </w:pBdr>
      <w:spacing w:after="0" w:line="240" w:lineRule="auto"/>
      <w:jc w:val="right"/>
      <w:outlineLvl w:val="0"/>
    </w:pPr>
    <w:rPr>
      <w:b/>
      <w:bCs/>
      <w:caps/>
      <w:kern w:val="20"/>
    </w:rPr>
  </w:style>
  <w:style w:type="paragraph" w:styleId="Ttulo2">
    <w:name w:val="heading 2"/>
    <w:basedOn w:val="Normal"/>
    <w:link w:val="Ttulo2Char"/>
    <w:uiPriority w:val="9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link w:val="Ttulo3Char"/>
    <w:uiPriority w:val="9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Cs w:val="17"/>
    </w:rPr>
  </w:style>
  <w:style w:type="paragraph" w:styleId="Ttulo4">
    <w:name w:val="heading 4"/>
    <w:basedOn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D4E07" w:themeColor="accent1" w:themeShade="7F"/>
    </w:rPr>
  </w:style>
  <w:style w:type="paragraph" w:styleId="Ttulo7">
    <w:name w:val="heading 7"/>
    <w:basedOn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paragraph" w:styleId="Ttulo8">
    <w:name w:val="heading 8"/>
    <w:basedOn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b/>
      <w:bCs/>
      <w:caps/>
      <w:kern w:val="20"/>
    </w:rPr>
  </w:style>
  <w:style w:type="character" w:customStyle="1" w:styleId="Ttulo2Char">
    <w:name w:val="Título 2 Char"/>
    <w:basedOn w:val="Fontepargpadro"/>
    <w:link w:val="Ttulo2"/>
    <w:uiPriority w:val="9"/>
    <w:rPr>
      <w:caps/>
      <w:color w:val="000000" w:themeColor="text1"/>
      <w:kern w:val="2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styleId="Tabelacomgrade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5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Pr>
      <w:caps/>
      <w:color w:val="7F7F7F" w:themeColor="text1" w:themeTint="80"/>
      <w:szCs w:val="17"/>
    </w:rPr>
  </w:style>
  <w:style w:type="paragraph" w:customStyle="1" w:styleId="Nome">
    <w:name w:val="No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sz w:val="48"/>
      <w:szCs w:val="48"/>
    </w:rPr>
  </w:style>
  <w:style w:type="character" w:styleId="nfase">
    <w:name w:val="Emphasis"/>
    <w:basedOn w:val="Fontepargpadro"/>
    <w:uiPriority w:val="4"/>
    <w:unhideWhenUsed/>
    <w:qFormat/>
    <w:rPr>
      <w:b/>
      <w:iCs w:val="0"/>
      <w:color w:val="0D0D0D" w:themeColor="text1" w:themeTint="F2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  <w:jc w:val="right"/>
    </w:pPr>
    <w:rPr>
      <w:b/>
      <w:bCs/>
      <w:caps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Pr>
      <w:b/>
      <w:bCs/>
      <w:caps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color w:val="3D4E07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3D4E07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7C9E0E" w:themeColor="accent1"/>
        <w:bottom w:val="single" w:sz="4" w:space="10" w:color="7C9E0E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62626" w:themeColor="text1" w:themeTint="D9"/>
      <w:spacing w:val="5"/>
    </w:rPr>
  </w:style>
  <w:style w:type="character" w:customStyle="1" w:styleId="apple-converted-space">
    <w:name w:val="apple-converted-space"/>
    <w:basedOn w:val="Fontepargpadro"/>
    <w:rsid w:val="009A05C1"/>
  </w:style>
  <w:style w:type="character" w:styleId="Hyperlink">
    <w:name w:val="Hyperlink"/>
    <w:basedOn w:val="Fontepargpadro"/>
    <w:uiPriority w:val="99"/>
    <w:unhideWhenUsed/>
    <w:rsid w:val="007C6F95"/>
    <w:rPr>
      <w:color w:val="8EB61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6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nirenunes1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urr&#237;culo%20b&#225;s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F3D53D7FE453BAC7E0AF3B80E8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7E7E3-5C36-4575-A6A2-6DB29C620935}"/>
      </w:docPartPr>
      <w:docPartBody>
        <w:p w:rsidR="00000000" w:rsidRDefault="00350904" w:rsidP="00350904">
          <w:pPr>
            <w:pStyle w:val="A72F3D53D7FE453BAC7E0AF3B80E815B"/>
          </w:pPr>
          <w:r>
            <w:rPr>
              <w:lang w:bidi="pt-BR"/>
            </w:rPr>
            <w:t>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5D"/>
    <w:rsid w:val="00217663"/>
    <w:rsid w:val="00350904"/>
    <w:rsid w:val="00A26B5D"/>
    <w:rsid w:val="00B403B1"/>
    <w:rsid w:val="00D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C74D70A62674B2187C0B6896CD9B0E2">
    <w:name w:val="FC74D70A62674B2187C0B6896CD9B0E2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styleId="Forte">
    <w:name w:val="Strong"/>
    <w:basedOn w:val="Fontepargpadro"/>
    <w:uiPriority w:val="5"/>
    <w:qFormat/>
    <w:rPr>
      <w:b/>
      <w:bCs/>
    </w:rPr>
  </w:style>
  <w:style w:type="paragraph" w:customStyle="1" w:styleId="15A1A2EEBD6B46259E1A8FB77A09EEFD">
    <w:name w:val="15A1A2EEBD6B46259E1A8FB77A09EEFD"/>
    <w:rsid w:val="00350904"/>
    <w:rPr>
      <w:kern w:val="2"/>
      <w14:ligatures w14:val="standardContextual"/>
    </w:rPr>
  </w:style>
  <w:style w:type="paragraph" w:customStyle="1" w:styleId="82186B6A847045848A3A63728F60C642">
    <w:name w:val="82186B6A847045848A3A63728F60C642"/>
    <w:rsid w:val="00350904"/>
    <w:rPr>
      <w:kern w:val="2"/>
      <w14:ligatures w14:val="standardContextual"/>
    </w:rPr>
  </w:style>
  <w:style w:type="paragraph" w:customStyle="1" w:styleId="A72F3D53D7FE453BAC7E0AF3B80E815B">
    <w:name w:val="A72F3D53D7FE453BAC7E0AF3B80E815B"/>
    <w:rsid w:val="003509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</Template>
  <TotalTime>45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Denirê Nunes dos Santos</dc:creator>
  <cp:keywords/>
  <dc:description/>
  <cp:lastModifiedBy>Desirée Nunes</cp:lastModifiedBy>
  <cp:revision>34</cp:revision>
  <dcterms:created xsi:type="dcterms:W3CDTF">2023-07-14T14:01:00Z</dcterms:created>
  <dcterms:modified xsi:type="dcterms:W3CDTF">2023-07-14T14:53:00Z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