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49E6" w14:textId="77777777" w:rsidR="00CC7C3E" w:rsidRDefault="00CC7C3E">
      <w:pPr>
        <w:pStyle w:val="Data"/>
      </w:pPr>
    </w:p>
    <w:p w14:paraId="0B55EA41" w14:textId="77777777" w:rsidR="00CC7C3E" w:rsidRDefault="00CD30E0">
      <w:pPr>
        <w:pStyle w:val="Ttulo"/>
      </w:pPr>
      <w:r>
        <w:t xml:space="preserve">Brendha Lorrana Wanderley do Rosario </w:t>
      </w:r>
    </w:p>
    <w:p w14:paraId="7A087017" w14:textId="0F33D258" w:rsidR="00CC7C3E" w:rsidRDefault="00CD30E0" w:rsidP="00CD30E0">
      <w:pPr>
        <w:pStyle w:val="Ttulo1"/>
        <w:numPr>
          <w:ilvl w:val="0"/>
          <w:numId w:val="0"/>
        </w:numPr>
        <w:ind w:left="360"/>
      </w:pPr>
      <w:r>
        <w:t xml:space="preserve">Contato </w:t>
      </w:r>
    </w:p>
    <w:p w14:paraId="30C11034" w14:textId="4C997409" w:rsidR="00CC7C3E" w:rsidRDefault="00E12DD5">
      <w:r>
        <w:t xml:space="preserve">e-mail: </w:t>
      </w:r>
      <w:hyperlink r:id="rId7" w:history="1">
        <w:r w:rsidRPr="00FD4B78">
          <w:rPr>
            <w:rStyle w:val="Hyperlink"/>
          </w:rPr>
          <w:t>lorranabrendha00@gmail.com</w:t>
        </w:r>
      </w:hyperlink>
      <w:r>
        <w:t xml:space="preserve">  Cel. 21994775540</w:t>
      </w:r>
      <w:r w:rsidR="007C49B3">
        <w:t>. 2199</w:t>
      </w:r>
      <w:r w:rsidR="00A5701B">
        <w:t>3995459</w:t>
      </w:r>
    </w:p>
    <w:p w14:paraId="6293CA11" w14:textId="2BD7DA6D" w:rsidR="00BA70C6" w:rsidRDefault="00BA70C6">
      <w:r>
        <w:rPr>
          <w:b/>
          <w:bCs/>
        </w:rPr>
        <w:t xml:space="preserve">Endereço </w:t>
      </w:r>
      <w:r>
        <w:t xml:space="preserve">Rua Dom Silvério </w:t>
      </w:r>
      <w:r w:rsidR="00267A73">
        <w:t xml:space="preserve">Jardim Olavo </w:t>
      </w:r>
      <w:r w:rsidR="00F7747B">
        <w:t>Bilac Duque de Caxias</w:t>
      </w:r>
      <w:r w:rsidR="00267A73">
        <w:t xml:space="preserve"> cep:25035-590</w:t>
      </w:r>
    </w:p>
    <w:p w14:paraId="347655AC" w14:textId="12E80E37" w:rsidR="00AB1B3D" w:rsidRDefault="00AB1B3D">
      <w:r>
        <w:rPr>
          <w:b/>
          <w:bCs/>
        </w:rPr>
        <w:t>Data de nascimento: 19/06/2000</w:t>
      </w:r>
    </w:p>
    <w:p w14:paraId="314B8A0C" w14:textId="0B346C69" w:rsidR="00267A73" w:rsidRPr="00BA70C6" w:rsidRDefault="001C04C7">
      <w:r>
        <w:rPr>
          <w:b/>
          <w:bCs/>
        </w:rPr>
        <w:t>Nacionalidade: Brasileira</w:t>
      </w:r>
      <w:r w:rsidR="00D96048">
        <w:rPr>
          <w:b/>
          <w:bCs/>
        </w:rPr>
        <w:t xml:space="preserve">. Estado civil: Solteira </w:t>
      </w:r>
    </w:p>
    <w:p w14:paraId="79975974" w14:textId="684EA52A" w:rsidR="00CC7C3E" w:rsidRDefault="00E148AD" w:rsidP="00A23F83">
      <w:pPr>
        <w:pStyle w:val="Ttulo2"/>
        <w:numPr>
          <w:ilvl w:val="0"/>
          <w:numId w:val="0"/>
        </w:numPr>
        <w:ind w:left="720" w:hanging="360"/>
      </w:pPr>
      <w:r>
        <w:t>Certificações</w:t>
      </w:r>
      <w:r w:rsidR="00BB3AB4">
        <w:t xml:space="preserve"> </w:t>
      </w:r>
    </w:p>
    <w:p w14:paraId="1153B2A6" w14:textId="1935DF12" w:rsidR="00CC7C3E" w:rsidRDefault="00BB3AB4" w:rsidP="00F01A31">
      <w:pPr>
        <w:pStyle w:val="Ttulo3"/>
        <w:numPr>
          <w:ilvl w:val="0"/>
          <w:numId w:val="0"/>
        </w:numPr>
        <w:ind w:left="720"/>
      </w:pPr>
      <w:r>
        <w:t xml:space="preserve">Assistente de Controle de Qualidade </w:t>
      </w:r>
      <w:r w:rsidR="00E148AD">
        <w:t>-Firjan Senai</w:t>
      </w:r>
    </w:p>
    <w:p w14:paraId="52F95130" w14:textId="1E0B4BE7" w:rsidR="00CC7C3E" w:rsidRDefault="00F01A31" w:rsidP="00F01A31">
      <w:pPr>
        <w:pStyle w:val="Ttulo3"/>
        <w:numPr>
          <w:ilvl w:val="0"/>
          <w:numId w:val="0"/>
        </w:numPr>
      </w:pPr>
      <w:r>
        <w:t xml:space="preserve">             </w:t>
      </w:r>
      <w:r w:rsidR="00326406">
        <w:t xml:space="preserve">Ensino Médio completo </w:t>
      </w:r>
    </w:p>
    <w:p w14:paraId="399321D9" w14:textId="77777777" w:rsidR="00971657" w:rsidRDefault="00971657" w:rsidP="00326406">
      <w:pPr>
        <w:pStyle w:val="Ttulo3"/>
        <w:numPr>
          <w:ilvl w:val="0"/>
          <w:numId w:val="0"/>
        </w:numPr>
        <w:ind w:left="1080"/>
      </w:pPr>
    </w:p>
    <w:p w14:paraId="206C58BF" w14:textId="13C834CC" w:rsidR="00971657" w:rsidRPr="002838B5" w:rsidRDefault="00A23F83" w:rsidP="00FA66EF">
      <w:pPr>
        <w:pStyle w:val="Ttulo3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              </w:t>
      </w:r>
      <w:r w:rsidR="002838B5">
        <w:rPr>
          <w:b/>
          <w:bCs/>
        </w:rPr>
        <w:t xml:space="preserve">Habilidades </w:t>
      </w:r>
    </w:p>
    <w:p w14:paraId="6FF46934" w14:textId="545C4160" w:rsidR="00971657" w:rsidRDefault="00971657" w:rsidP="00A23F83">
      <w:pPr>
        <w:pStyle w:val="Ttulo3"/>
        <w:numPr>
          <w:ilvl w:val="0"/>
          <w:numId w:val="0"/>
        </w:numPr>
        <w:ind w:left="720"/>
      </w:pPr>
      <w:r>
        <w:t xml:space="preserve">Trabalha bem em </w:t>
      </w:r>
      <w:r w:rsidR="00A636FD">
        <w:t>equipe, organizada, comunicativa,</w:t>
      </w:r>
      <w:r w:rsidR="00AC1A6E">
        <w:t xml:space="preserve"> proativa ,facilidade em aprender</w:t>
      </w:r>
      <w:r w:rsidR="00B62174">
        <w:t>, dedicada,</w:t>
      </w:r>
      <w:r w:rsidR="000C1D98">
        <w:t xml:space="preserve"> </w:t>
      </w:r>
      <w:r w:rsidR="008735FC">
        <w:t>autoconfiança, informática básica e avançada.</w:t>
      </w:r>
    </w:p>
    <w:p w14:paraId="2881F6C4" w14:textId="77777777" w:rsidR="00AB1B3D" w:rsidRDefault="00AB1B3D" w:rsidP="00326406">
      <w:pPr>
        <w:pStyle w:val="Ttulo3"/>
        <w:numPr>
          <w:ilvl w:val="0"/>
          <w:numId w:val="0"/>
        </w:numPr>
        <w:ind w:left="1080"/>
      </w:pPr>
    </w:p>
    <w:p w14:paraId="3F82753D" w14:textId="2E86803C" w:rsidR="00EB4268" w:rsidRDefault="00EB4268" w:rsidP="00EB4268">
      <w:pPr>
        <w:pStyle w:val="Ttulo3"/>
        <w:numPr>
          <w:ilvl w:val="0"/>
          <w:numId w:val="0"/>
        </w:numPr>
        <w:ind w:left="1080" w:hanging="360"/>
        <w:rPr>
          <w:b/>
          <w:bCs/>
        </w:rPr>
      </w:pPr>
      <w:r>
        <w:rPr>
          <w:b/>
          <w:bCs/>
        </w:rPr>
        <w:t>Experiência</w:t>
      </w:r>
    </w:p>
    <w:p w14:paraId="7B2B140A" w14:textId="619490AB" w:rsidR="002337A4" w:rsidRDefault="00B63D2D" w:rsidP="00B93FEF">
      <w:pPr>
        <w:pStyle w:val="Ttulo3"/>
        <w:numPr>
          <w:ilvl w:val="0"/>
          <w:numId w:val="0"/>
        </w:numPr>
      </w:pPr>
      <w:r>
        <w:rPr>
          <w:b/>
          <w:bCs/>
        </w:rPr>
        <w:t xml:space="preserve">               </w:t>
      </w:r>
      <w:r>
        <w:t xml:space="preserve">Atendimento ao </w:t>
      </w:r>
      <w:r w:rsidR="00EB7953">
        <w:t xml:space="preserve">cliente- Autônoma </w:t>
      </w:r>
    </w:p>
    <w:p w14:paraId="13A23CBD" w14:textId="13CAD967" w:rsidR="00EB7953" w:rsidRDefault="00B63D2D" w:rsidP="00B93FEF">
      <w:pPr>
        <w:pStyle w:val="Ttulo3"/>
        <w:numPr>
          <w:ilvl w:val="0"/>
          <w:numId w:val="0"/>
        </w:numPr>
      </w:pPr>
      <w:r>
        <w:t xml:space="preserve">               Auxiliar de Loja </w:t>
      </w:r>
      <w:r w:rsidR="00C762BD">
        <w:t xml:space="preserve">– Americanas S.A  </w:t>
      </w:r>
      <w:r w:rsidR="002838B5">
        <w:t xml:space="preserve">Rua das </w:t>
      </w:r>
      <w:r w:rsidR="00C762BD">
        <w:t xml:space="preserve">Laranjeiras </w:t>
      </w:r>
      <w:r w:rsidR="002838B5">
        <w:t xml:space="preserve"> 49</w:t>
      </w:r>
    </w:p>
    <w:p w14:paraId="58C6D181" w14:textId="4FA52EB8" w:rsidR="00A55C19" w:rsidRDefault="00A55C19" w:rsidP="00B93FEF">
      <w:pPr>
        <w:pStyle w:val="Ttulo3"/>
        <w:numPr>
          <w:ilvl w:val="0"/>
          <w:numId w:val="0"/>
        </w:numPr>
      </w:pPr>
      <w:r>
        <w:t xml:space="preserve">              </w:t>
      </w:r>
    </w:p>
    <w:p w14:paraId="35CDB200" w14:textId="0FB943F4" w:rsidR="00F7747B" w:rsidRDefault="00F7747B" w:rsidP="00B93FEF">
      <w:pPr>
        <w:pStyle w:val="Ttulo3"/>
        <w:numPr>
          <w:ilvl w:val="0"/>
          <w:numId w:val="0"/>
        </w:numPr>
        <w:rPr>
          <w:b/>
          <w:bCs/>
        </w:rPr>
      </w:pPr>
      <w:r>
        <w:t xml:space="preserve">         </w:t>
      </w:r>
      <w:r>
        <w:rPr>
          <w:b/>
          <w:bCs/>
        </w:rPr>
        <w:t>Objetivo</w:t>
      </w:r>
    </w:p>
    <w:p w14:paraId="6640F37C" w14:textId="0D97EA2A" w:rsidR="00F7747B" w:rsidRPr="000C7156" w:rsidRDefault="00F7747B" w:rsidP="00B93FEF">
      <w:pPr>
        <w:pStyle w:val="Ttulo3"/>
        <w:numPr>
          <w:ilvl w:val="0"/>
          <w:numId w:val="0"/>
        </w:numPr>
      </w:pPr>
      <w:r>
        <w:rPr>
          <w:b/>
          <w:bCs/>
        </w:rPr>
        <w:t xml:space="preserve">      </w:t>
      </w:r>
      <w:r w:rsidR="000C7156">
        <w:t xml:space="preserve">  Procuro uma vaga de emprego onde eu possa estar expressando minhas habilidades </w:t>
      </w:r>
      <w:r w:rsidR="00FC5181">
        <w:t xml:space="preserve">em desejo de melhoria e qualidade contínua da empresa e colegas de trabalho e atingir </w:t>
      </w:r>
      <w:r w:rsidR="00FE2A69">
        <w:t>metas.</w:t>
      </w:r>
    </w:p>
    <w:p w14:paraId="5509C272" w14:textId="77777777" w:rsidR="00232B07" w:rsidRDefault="00232B07" w:rsidP="00B93FEF">
      <w:pPr>
        <w:pStyle w:val="Ttulo3"/>
        <w:numPr>
          <w:ilvl w:val="0"/>
          <w:numId w:val="0"/>
        </w:numPr>
      </w:pPr>
    </w:p>
    <w:p w14:paraId="47597527" w14:textId="77777777" w:rsidR="00EB7953" w:rsidRDefault="00EB7953" w:rsidP="00B93FEF">
      <w:pPr>
        <w:pStyle w:val="Ttulo3"/>
        <w:numPr>
          <w:ilvl w:val="0"/>
          <w:numId w:val="0"/>
        </w:numPr>
      </w:pPr>
    </w:p>
    <w:p w14:paraId="0AA2B33E" w14:textId="77777777" w:rsidR="002838B5" w:rsidRPr="00B63D2D" w:rsidRDefault="002838B5" w:rsidP="00B93FEF">
      <w:pPr>
        <w:pStyle w:val="Ttulo3"/>
        <w:numPr>
          <w:ilvl w:val="0"/>
          <w:numId w:val="0"/>
        </w:numPr>
      </w:pPr>
    </w:p>
    <w:p w14:paraId="6800207B" w14:textId="77777777" w:rsidR="00B93FEF" w:rsidRPr="00B93FEF" w:rsidRDefault="00B93FEF" w:rsidP="00EB4268">
      <w:pPr>
        <w:pStyle w:val="Ttulo3"/>
        <w:numPr>
          <w:ilvl w:val="0"/>
          <w:numId w:val="0"/>
        </w:numPr>
        <w:ind w:left="1080" w:hanging="360"/>
      </w:pPr>
    </w:p>
    <w:p w14:paraId="56B74F45" w14:textId="77777777" w:rsidR="008735FC" w:rsidRDefault="008735FC" w:rsidP="00326406">
      <w:pPr>
        <w:pStyle w:val="Ttulo3"/>
        <w:numPr>
          <w:ilvl w:val="0"/>
          <w:numId w:val="0"/>
        </w:numPr>
        <w:ind w:left="1080"/>
      </w:pPr>
    </w:p>
    <w:p w14:paraId="01F3E7A9" w14:textId="14C68F18" w:rsidR="00326406" w:rsidRDefault="00087F8B" w:rsidP="00971657">
      <w:pPr>
        <w:pStyle w:val="Ttulo3"/>
        <w:numPr>
          <w:ilvl w:val="0"/>
          <w:numId w:val="0"/>
        </w:numPr>
        <w:ind w:left="1080" w:hanging="360"/>
      </w:pPr>
      <w:r>
        <w:t xml:space="preserve"> </w:t>
      </w:r>
      <w:r w:rsidR="00971657">
        <w:t xml:space="preserve"> </w:t>
      </w:r>
    </w:p>
    <w:p w14:paraId="441EF578" w14:textId="77777777" w:rsidR="00971657" w:rsidRDefault="00971657" w:rsidP="00326406">
      <w:pPr>
        <w:pStyle w:val="Ttulo3"/>
        <w:numPr>
          <w:ilvl w:val="0"/>
          <w:numId w:val="0"/>
        </w:numPr>
        <w:ind w:left="1080"/>
      </w:pPr>
    </w:p>
    <w:p w14:paraId="0F97D897" w14:textId="3285CD08" w:rsidR="00CC7C3E" w:rsidRDefault="00CC7C3E"/>
    <w:sectPr w:rsidR="00CC7C3E">
      <w:footerReference w:type="default" r:id="rId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B9A6" w14:textId="77777777" w:rsidR="00BD342D" w:rsidRDefault="00BD342D">
      <w:pPr>
        <w:spacing w:after="0" w:line="240" w:lineRule="auto"/>
      </w:pPr>
      <w:r>
        <w:rPr>
          <w:lang w:bidi="pt-BR"/>
        </w:rPr>
        <w:separator/>
      </w:r>
    </w:p>
    <w:p w14:paraId="5A70DEA8" w14:textId="77777777" w:rsidR="00BD342D" w:rsidRDefault="00BD342D"/>
  </w:endnote>
  <w:endnote w:type="continuationSeparator" w:id="0">
    <w:p w14:paraId="1A26A1FB" w14:textId="77777777" w:rsidR="00BD342D" w:rsidRDefault="00BD342D">
      <w:pPr>
        <w:spacing w:after="0" w:line="240" w:lineRule="auto"/>
      </w:pPr>
      <w:r>
        <w:rPr>
          <w:lang w:bidi="pt-BR"/>
        </w:rPr>
        <w:continuationSeparator/>
      </w:r>
    </w:p>
    <w:p w14:paraId="5720E2B7" w14:textId="77777777" w:rsidR="00BD342D" w:rsidRDefault="00BD34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B88C" w14:textId="77777777" w:rsidR="00CC7C3E" w:rsidRDefault="0008477F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9078" w14:textId="77777777" w:rsidR="00BD342D" w:rsidRDefault="00BD342D">
      <w:pPr>
        <w:spacing w:after="0" w:line="240" w:lineRule="auto"/>
      </w:pPr>
      <w:r>
        <w:rPr>
          <w:lang w:bidi="pt-BR"/>
        </w:rPr>
        <w:separator/>
      </w:r>
    </w:p>
    <w:p w14:paraId="74E228F4" w14:textId="77777777" w:rsidR="00BD342D" w:rsidRDefault="00BD342D"/>
  </w:footnote>
  <w:footnote w:type="continuationSeparator" w:id="0">
    <w:p w14:paraId="68C554F6" w14:textId="77777777" w:rsidR="00BD342D" w:rsidRDefault="00BD342D">
      <w:pPr>
        <w:spacing w:after="0" w:line="240" w:lineRule="auto"/>
      </w:pPr>
      <w:r>
        <w:rPr>
          <w:lang w:bidi="pt-BR"/>
        </w:rPr>
        <w:continuationSeparator/>
      </w:r>
    </w:p>
    <w:p w14:paraId="7559482A" w14:textId="77777777" w:rsidR="00BD342D" w:rsidRDefault="00BD34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tulo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tulo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Ttulo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Ttulo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66678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E0"/>
    <w:rsid w:val="0008477F"/>
    <w:rsid w:val="00087F8B"/>
    <w:rsid w:val="000C1D98"/>
    <w:rsid w:val="000C7156"/>
    <w:rsid w:val="001B5C77"/>
    <w:rsid w:val="001C04C7"/>
    <w:rsid w:val="00232B07"/>
    <w:rsid w:val="002337A4"/>
    <w:rsid w:val="00267A73"/>
    <w:rsid w:val="002838B5"/>
    <w:rsid w:val="00326406"/>
    <w:rsid w:val="003F0A20"/>
    <w:rsid w:val="003F4EE9"/>
    <w:rsid w:val="00574470"/>
    <w:rsid w:val="00763A14"/>
    <w:rsid w:val="007C49B3"/>
    <w:rsid w:val="008434C1"/>
    <w:rsid w:val="008735FC"/>
    <w:rsid w:val="00971657"/>
    <w:rsid w:val="00A23F83"/>
    <w:rsid w:val="00A55C19"/>
    <w:rsid w:val="00A5701B"/>
    <w:rsid w:val="00A636FD"/>
    <w:rsid w:val="00AB1B3D"/>
    <w:rsid w:val="00AC1A6E"/>
    <w:rsid w:val="00B62174"/>
    <w:rsid w:val="00B63D2D"/>
    <w:rsid w:val="00B93FEF"/>
    <w:rsid w:val="00BA70C6"/>
    <w:rsid w:val="00BB3AB4"/>
    <w:rsid w:val="00BD342D"/>
    <w:rsid w:val="00C762BD"/>
    <w:rsid w:val="00CC7C3E"/>
    <w:rsid w:val="00CD30E0"/>
    <w:rsid w:val="00D077C3"/>
    <w:rsid w:val="00D96048"/>
    <w:rsid w:val="00E12DD5"/>
    <w:rsid w:val="00E148AD"/>
    <w:rsid w:val="00E36112"/>
    <w:rsid w:val="00EB4268"/>
    <w:rsid w:val="00EB7953"/>
    <w:rsid w:val="00F01A31"/>
    <w:rsid w:val="00F7747B"/>
    <w:rsid w:val="00FA66EF"/>
    <w:rsid w:val="00FC5181"/>
    <w:rsid w:val="00FE0F1D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749C"/>
  <w15:chartTrackingRefBased/>
  <w15:docId w15:val="{C4DF9DED-BB2A-AA42-9480-4DA55719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pt-PT" w:eastAsia="ja-JP" w:bidi="pt-PT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77F"/>
    <w:rPr>
      <w:lang w:val="pt-BR"/>
    </w:rPr>
  </w:style>
  <w:style w:type="paragraph" w:styleId="Ttulo1">
    <w:name w:val="heading 1"/>
    <w:basedOn w:val="Normal"/>
    <w:link w:val="Ttulo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tulo4">
    <w:name w:val="heading 4"/>
    <w:basedOn w:val="Normal"/>
    <w:link w:val="Ttulo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Ttulo5">
    <w:name w:val="heading 5"/>
    <w:basedOn w:val="Normal"/>
    <w:link w:val="Ttulo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tulo6">
    <w:name w:val="heading 6"/>
    <w:basedOn w:val="Normal"/>
    <w:link w:val="Ttulo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tulo7">
    <w:name w:val="heading 7"/>
    <w:basedOn w:val="Normal"/>
    <w:link w:val="Ttulo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tulo8">
    <w:name w:val="heading 8"/>
    <w:basedOn w:val="Normal"/>
    <w:link w:val="Ttulo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tulo9">
    <w:name w:val="heading 9"/>
    <w:basedOn w:val="Normal"/>
    <w:link w:val="Ttulo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tulo">
    <w:name w:val="Title"/>
    <w:basedOn w:val="Normal"/>
    <w:link w:val="Ttulo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tuloChar">
    <w:name w:val="Título Char"/>
    <w:basedOn w:val="Fontepargpadro"/>
    <w:link w:val="Ttulo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a">
    <w:name w:val="Date"/>
    <w:basedOn w:val="Normal"/>
    <w:next w:val="Ttulo"/>
    <w:link w:val="DataChar"/>
    <w:uiPriority w:val="2"/>
    <w:qFormat/>
    <w:pPr>
      <w:spacing w:after="360"/>
      <w:ind w:left="0"/>
    </w:pPr>
    <w:rPr>
      <w:sz w:val="28"/>
    </w:rPr>
  </w:style>
  <w:style w:type="character" w:customStyle="1" w:styleId="DataChar">
    <w:name w:val="Data Char"/>
    <w:basedOn w:val="Fontepargpadro"/>
    <w:link w:val="Data"/>
    <w:uiPriority w:val="2"/>
    <w:rPr>
      <w:sz w:val="28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Cs/>
      <w:color w:val="2E2E2E" w:themeColor="accent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color w:val="2E2E2E" w:themeColor="accen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707070" w:themeColor="accent1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07070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15"/>
      <w:sz w:val="32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styleId="Hyperlink">
    <w:name w:val="Hyperlink"/>
    <w:basedOn w:val="Fontepargpadro"/>
    <w:uiPriority w:val="99"/>
    <w:unhideWhenUsed/>
    <w:rsid w:val="00E12DD5"/>
    <w:rPr>
      <w:color w:val="58A8AD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2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lorranabrendha00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90AD2F6-B74A-5A4D-9187-CB92C8769E69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%7b390AD2F6-B74A-5A4D-9187-CB92C8769E69%7dtf50002044.dotx</Template>
  <TotalTime>1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lorranabrendha00@gmail.com</dc:creator>
  <cp:keywords/>
  <dc:description/>
  <cp:lastModifiedBy>Usuário Convidado</cp:lastModifiedBy>
  <cp:revision>4</cp:revision>
  <dcterms:created xsi:type="dcterms:W3CDTF">2023-05-12T13:47:00Z</dcterms:created>
  <dcterms:modified xsi:type="dcterms:W3CDTF">2024-01-12T16:10:00Z</dcterms:modified>
</cp:coreProperties>
</file>