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F58D" w14:textId="2F424CCE" w:rsidR="00D82E7C" w:rsidRPr="00FA6EFB" w:rsidRDefault="00D82E7C">
      <w:pPr>
        <w:rPr>
          <w:b/>
          <w:caps/>
          <w:color w:val="000000" w:themeColor="text1"/>
          <w:spacing w:val="21"/>
          <w:sz w:val="24"/>
          <w:szCs w:val="24"/>
        </w:rPr>
      </w:pPr>
      <w:r w:rsidRPr="00FA6EFB">
        <w:rPr>
          <w:b/>
          <w:caps/>
          <w:color w:val="000000" w:themeColor="text1"/>
          <w:spacing w:val="21"/>
          <w:sz w:val="24"/>
          <w:szCs w:val="24"/>
        </w:rPr>
        <w:t>Christian Rafael</w:t>
      </w:r>
      <w:r w:rsidR="008A0E5A" w:rsidRPr="00FA6EFB">
        <w:rPr>
          <w:b/>
          <w:caps/>
          <w:color w:val="000000" w:themeColor="text1"/>
          <w:spacing w:val="21"/>
          <w:sz w:val="24"/>
          <w:szCs w:val="24"/>
        </w:rPr>
        <w:t xml:space="preserve"> </w:t>
      </w:r>
      <w:r w:rsidRPr="00FA6EFB">
        <w:rPr>
          <w:b/>
          <w:caps/>
          <w:color w:val="000000" w:themeColor="text1"/>
          <w:spacing w:val="21"/>
          <w:sz w:val="24"/>
          <w:szCs w:val="24"/>
        </w:rPr>
        <w:t>Monteiro Correia</w:t>
      </w:r>
    </w:p>
    <w:p w14:paraId="1BC5007C" w14:textId="77777777" w:rsidR="00D82E7C" w:rsidRPr="00FA6EFB" w:rsidRDefault="00D82E7C">
      <w:pPr>
        <w:rPr>
          <w:color w:val="000000" w:themeColor="text1"/>
          <w:sz w:val="24"/>
          <w:szCs w:val="24"/>
        </w:rPr>
      </w:pPr>
      <w:r w:rsidRPr="00FA6EFB">
        <w:rPr>
          <w:b/>
          <w:bCs/>
          <w:color w:val="000000" w:themeColor="text1"/>
          <w:sz w:val="24"/>
          <w:szCs w:val="24"/>
        </w:rPr>
        <w:t>Idade</w:t>
      </w:r>
      <w:r w:rsidRPr="00FA6EFB">
        <w:rPr>
          <w:color w:val="000000" w:themeColor="text1"/>
          <w:sz w:val="24"/>
          <w:szCs w:val="24"/>
        </w:rPr>
        <w:t>: 17 anos</w:t>
      </w:r>
    </w:p>
    <w:p w14:paraId="6FB05BDA" w14:textId="42DF5E8A" w:rsidR="00D82E7C" w:rsidRPr="00FA6EFB" w:rsidRDefault="00444182">
      <w:pPr>
        <w:rPr>
          <w:color w:val="000000" w:themeColor="text1"/>
          <w:sz w:val="24"/>
          <w:szCs w:val="24"/>
        </w:rPr>
      </w:pPr>
      <w:r w:rsidRPr="00FA6EFB">
        <w:rPr>
          <w:b/>
          <w:bCs/>
          <w:color w:val="000000" w:themeColor="text1"/>
          <w:sz w:val="24"/>
          <w:szCs w:val="24"/>
        </w:rPr>
        <w:t>Endereço</w:t>
      </w:r>
      <w:r w:rsidR="006F0E61" w:rsidRPr="00FA6EFB">
        <w:rPr>
          <w:b/>
          <w:bCs/>
          <w:color w:val="000000" w:themeColor="text1"/>
          <w:sz w:val="24"/>
          <w:szCs w:val="24"/>
        </w:rPr>
        <w:t>:</w:t>
      </w:r>
      <w:r w:rsidRPr="00FA6EFB">
        <w:rPr>
          <w:color w:val="000000" w:themeColor="text1"/>
          <w:sz w:val="24"/>
          <w:szCs w:val="24"/>
        </w:rPr>
        <w:t xml:space="preserve"> Rua </w:t>
      </w:r>
      <w:r w:rsidR="00D82E7C" w:rsidRPr="00FA6EFB">
        <w:rPr>
          <w:color w:val="000000" w:themeColor="text1"/>
          <w:sz w:val="24"/>
          <w:szCs w:val="24"/>
        </w:rPr>
        <w:t>Damas Batista, 80</w:t>
      </w:r>
    </w:p>
    <w:p w14:paraId="5BC0ACFC" w14:textId="77777777" w:rsidR="00D82E7C" w:rsidRPr="00FA6EFB" w:rsidRDefault="00D82E7C">
      <w:pPr>
        <w:rPr>
          <w:color w:val="000000" w:themeColor="text1"/>
          <w:sz w:val="24"/>
          <w:szCs w:val="24"/>
        </w:rPr>
      </w:pPr>
      <w:r w:rsidRPr="00FA6EFB">
        <w:rPr>
          <w:b/>
          <w:bCs/>
          <w:color w:val="000000" w:themeColor="text1"/>
          <w:sz w:val="24"/>
          <w:szCs w:val="24"/>
        </w:rPr>
        <w:t>Telefone</w:t>
      </w:r>
      <w:r w:rsidRPr="00FA6EFB">
        <w:rPr>
          <w:color w:val="000000" w:themeColor="text1"/>
          <w:sz w:val="24"/>
          <w:szCs w:val="24"/>
        </w:rPr>
        <w:t>: 21 96816-2638</w:t>
      </w:r>
    </w:p>
    <w:p w14:paraId="4E467B4C" w14:textId="62BECC5A" w:rsidR="00D82E7C" w:rsidRPr="00FA6EFB" w:rsidRDefault="00D82E7C">
      <w:pPr>
        <w:rPr>
          <w:color w:val="000000" w:themeColor="text1"/>
          <w:sz w:val="24"/>
          <w:szCs w:val="24"/>
        </w:rPr>
      </w:pPr>
      <w:r w:rsidRPr="00FA6EFB">
        <w:rPr>
          <w:b/>
          <w:bCs/>
          <w:color w:val="000000" w:themeColor="text1"/>
          <w:sz w:val="24"/>
          <w:szCs w:val="24"/>
        </w:rPr>
        <w:t>E-mail</w:t>
      </w:r>
      <w:r w:rsidRPr="00FA6EFB">
        <w:rPr>
          <w:color w:val="000000" w:themeColor="text1"/>
          <w:sz w:val="24"/>
          <w:szCs w:val="24"/>
        </w:rPr>
        <w:t xml:space="preserve">: </w:t>
      </w:r>
      <w:hyperlink r:id="rId7" w:history="1">
        <w:r w:rsidRPr="00FA6EFB">
          <w:rPr>
            <w:rStyle w:val="Hyperlink"/>
            <w:color w:val="000000" w:themeColor="text1"/>
            <w:sz w:val="24"/>
            <w:szCs w:val="24"/>
          </w:rPr>
          <w:t>christianrafael1008@gmail.com</w:t>
        </w:r>
      </w:hyperlink>
    </w:p>
    <w:p w14:paraId="79D46A68" w14:textId="77777777" w:rsidR="004139F1" w:rsidRPr="00FA6EFB" w:rsidRDefault="004139F1">
      <w:pPr>
        <w:rPr>
          <w:color w:val="000000" w:themeColor="text1"/>
          <w:sz w:val="24"/>
          <w:szCs w:val="24"/>
        </w:rPr>
      </w:pPr>
    </w:p>
    <w:p w14:paraId="00F4EEED" w14:textId="4CB29394" w:rsidR="00D82E7C" w:rsidRPr="00FA6EFB" w:rsidRDefault="00D82E7C">
      <w:pPr>
        <w:rPr>
          <w:b/>
          <w:bCs/>
          <w:color w:val="000000" w:themeColor="text1"/>
          <w:sz w:val="24"/>
          <w:szCs w:val="24"/>
        </w:rPr>
      </w:pPr>
      <w:r w:rsidRPr="00FA6EFB">
        <w:rPr>
          <w:b/>
          <w:bCs/>
          <w:color w:val="000000" w:themeColor="text1"/>
          <w:sz w:val="24"/>
          <w:szCs w:val="24"/>
        </w:rPr>
        <w:t>Objetivo Profissional:</w:t>
      </w:r>
    </w:p>
    <w:p w14:paraId="4F7EA52E" w14:textId="77777777" w:rsidR="00D82E7C" w:rsidRPr="00FA6EFB" w:rsidRDefault="00D82E7C">
      <w:pPr>
        <w:rPr>
          <w:color w:val="000000" w:themeColor="text1"/>
          <w:sz w:val="24"/>
          <w:szCs w:val="24"/>
        </w:rPr>
      </w:pPr>
      <w:r w:rsidRPr="00FA6EFB">
        <w:rPr>
          <w:color w:val="000000" w:themeColor="text1"/>
          <w:sz w:val="24"/>
          <w:szCs w:val="24"/>
        </w:rPr>
        <w:t>Busco oportunidade de ingressar no mercado de trabalho como jovem aprendiz, desenvolvendo minhas habilidades e adquirindo experiência profissional.</w:t>
      </w:r>
    </w:p>
    <w:p w14:paraId="4893C08F" w14:textId="77777777" w:rsidR="00D82E7C" w:rsidRPr="00FA6EFB" w:rsidRDefault="00D82E7C">
      <w:pPr>
        <w:rPr>
          <w:color w:val="000000" w:themeColor="text1"/>
          <w:sz w:val="24"/>
          <w:szCs w:val="24"/>
        </w:rPr>
      </w:pPr>
    </w:p>
    <w:p w14:paraId="674F1400" w14:textId="0F59E2F2" w:rsidR="00D82E7C" w:rsidRPr="00FA6EFB" w:rsidRDefault="00D82E7C">
      <w:pPr>
        <w:rPr>
          <w:b/>
          <w:bCs/>
          <w:color w:val="000000" w:themeColor="text1"/>
          <w:sz w:val="24"/>
          <w:szCs w:val="24"/>
        </w:rPr>
      </w:pPr>
      <w:r w:rsidRPr="00FA6EFB">
        <w:rPr>
          <w:b/>
          <w:bCs/>
          <w:color w:val="000000" w:themeColor="text1"/>
          <w:sz w:val="24"/>
          <w:szCs w:val="24"/>
        </w:rPr>
        <w:t>Ano de Escolaridade:</w:t>
      </w:r>
    </w:p>
    <w:p w14:paraId="5FBF2CF9" w14:textId="77777777" w:rsidR="00D82E7C" w:rsidRPr="00FA6EFB" w:rsidRDefault="00D82E7C">
      <w:pPr>
        <w:rPr>
          <w:color w:val="000000" w:themeColor="text1"/>
          <w:sz w:val="24"/>
          <w:szCs w:val="24"/>
        </w:rPr>
      </w:pPr>
      <w:r w:rsidRPr="00FA6EFB">
        <w:rPr>
          <w:color w:val="000000" w:themeColor="text1"/>
          <w:sz w:val="24"/>
          <w:szCs w:val="24"/>
        </w:rPr>
        <w:t>- Cursando 1º ano do Ensino Médio (Período da manhã)</w:t>
      </w:r>
    </w:p>
    <w:p w14:paraId="442D38A7" w14:textId="77777777" w:rsidR="00D82E7C" w:rsidRPr="00FA6EFB" w:rsidRDefault="00D82E7C">
      <w:pPr>
        <w:rPr>
          <w:color w:val="000000" w:themeColor="text1"/>
          <w:sz w:val="24"/>
          <w:szCs w:val="24"/>
        </w:rPr>
      </w:pPr>
    </w:p>
    <w:p w14:paraId="15E34399" w14:textId="4B79F2C7" w:rsidR="00D82E7C" w:rsidRPr="00FA6EFB" w:rsidRDefault="00D82E7C">
      <w:pPr>
        <w:rPr>
          <w:b/>
          <w:bCs/>
          <w:color w:val="000000" w:themeColor="text1"/>
          <w:sz w:val="24"/>
          <w:szCs w:val="24"/>
        </w:rPr>
      </w:pPr>
      <w:r w:rsidRPr="00FA6EFB">
        <w:rPr>
          <w:b/>
          <w:bCs/>
          <w:color w:val="000000" w:themeColor="text1"/>
          <w:sz w:val="24"/>
          <w:szCs w:val="24"/>
        </w:rPr>
        <w:t>Habilidades:</w:t>
      </w:r>
    </w:p>
    <w:p w14:paraId="4AA511C2" w14:textId="77777777" w:rsidR="00D82E7C" w:rsidRPr="00FA6EFB" w:rsidRDefault="00D82E7C">
      <w:pPr>
        <w:rPr>
          <w:color w:val="000000" w:themeColor="text1"/>
          <w:sz w:val="24"/>
          <w:szCs w:val="24"/>
        </w:rPr>
      </w:pPr>
      <w:r w:rsidRPr="00FA6EFB">
        <w:rPr>
          <w:color w:val="000000" w:themeColor="text1"/>
          <w:sz w:val="24"/>
          <w:szCs w:val="24"/>
        </w:rPr>
        <w:t xml:space="preserve">- Comunicativo e </w:t>
      </w:r>
      <w:proofErr w:type="spellStart"/>
      <w:r w:rsidRPr="00FA6EFB">
        <w:rPr>
          <w:color w:val="000000" w:themeColor="text1"/>
          <w:sz w:val="24"/>
          <w:szCs w:val="24"/>
        </w:rPr>
        <w:t>pró-ativo</w:t>
      </w:r>
      <w:proofErr w:type="spellEnd"/>
    </w:p>
    <w:p w14:paraId="39A71CC3" w14:textId="77777777" w:rsidR="00D82E7C" w:rsidRPr="00FA6EFB" w:rsidRDefault="00D82E7C">
      <w:pPr>
        <w:rPr>
          <w:color w:val="000000" w:themeColor="text1"/>
          <w:sz w:val="24"/>
          <w:szCs w:val="24"/>
        </w:rPr>
      </w:pPr>
      <w:r w:rsidRPr="00FA6EFB">
        <w:rPr>
          <w:color w:val="000000" w:themeColor="text1"/>
          <w:sz w:val="24"/>
          <w:szCs w:val="24"/>
        </w:rPr>
        <w:t>- Trabalho bem em equipe</w:t>
      </w:r>
    </w:p>
    <w:p w14:paraId="5B074426" w14:textId="77777777" w:rsidR="00D82E7C" w:rsidRPr="00FA6EFB" w:rsidRDefault="00D82E7C">
      <w:pPr>
        <w:rPr>
          <w:color w:val="000000" w:themeColor="text1"/>
          <w:sz w:val="24"/>
          <w:szCs w:val="24"/>
        </w:rPr>
      </w:pPr>
      <w:r w:rsidRPr="00FA6EFB">
        <w:rPr>
          <w:color w:val="000000" w:themeColor="text1"/>
          <w:sz w:val="24"/>
          <w:szCs w:val="24"/>
        </w:rPr>
        <w:t>- Facilidade em me adaptar a novos ambientes</w:t>
      </w:r>
    </w:p>
    <w:p w14:paraId="40CE4171" w14:textId="77777777" w:rsidR="00D82E7C" w:rsidRPr="00FA6EFB" w:rsidRDefault="00D82E7C">
      <w:pPr>
        <w:rPr>
          <w:color w:val="000000" w:themeColor="text1"/>
          <w:sz w:val="24"/>
          <w:szCs w:val="24"/>
        </w:rPr>
      </w:pPr>
      <w:r w:rsidRPr="00FA6EFB">
        <w:rPr>
          <w:color w:val="000000" w:themeColor="text1"/>
          <w:sz w:val="24"/>
          <w:szCs w:val="24"/>
        </w:rPr>
        <w:t>- Motivado e sempre disposto a aprender</w:t>
      </w:r>
    </w:p>
    <w:p w14:paraId="43B16B82" w14:textId="77777777" w:rsidR="00D82E7C" w:rsidRPr="00FA6EFB" w:rsidRDefault="00D82E7C">
      <w:pPr>
        <w:rPr>
          <w:color w:val="000000" w:themeColor="text1"/>
          <w:sz w:val="24"/>
          <w:szCs w:val="24"/>
        </w:rPr>
      </w:pPr>
    </w:p>
    <w:p w14:paraId="087643CE" w14:textId="2AD9219E" w:rsidR="00D82E7C" w:rsidRPr="00FA6EFB" w:rsidRDefault="00D82E7C">
      <w:pPr>
        <w:rPr>
          <w:b/>
          <w:bCs/>
          <w:color w:val="000000" w:themeColor="text1"/>
          <w:sz w:val="24"/>
          <w:szCs w:val="24"/>
        </w:rPr>
      </w:pPr>
      <w:r w:rsidRPr="00FA6EFB">
        <w:rPr>
          <w:b/>
          <w:bCs/>
          <w:color w:val="000000" w:themeColor="text1"/>
          <w:sz w:val="24"/>
          <w:szCs w:val="24"/>
        </w:rPr>
        <w:t>Experiências Complementares:</w:t>
      </w:r>
    </w:p>
    <w:p w14:paraId="3C13E6B1" w14:textId="77777777" w:rsidR="00D82E7C" w:rsidRPr="00FA6EFB" w:rsidRDefault="00D82E7C">
      <w:pPr>
        <w:rPr>
          <w:color w:val="000000" w:themeColor="text1"/>
          <w:sz w:val="24"/>
          <w:szCs w:val="24"/>
        </w:rPr>
      </w:pPr>
      <w:r w:rsidRPr="00FA6EFB">
        <w:rPr>
          <w:color w:val="000000" w:themeColor="text1"/>
          <w:sz w:val="24"/>
          <w:szCs w:val="24"/>
        </w:rPr>
        <w:t>- Participação em projetos voluntários</w:t>
      </w:r>
    </w:p>
    <w:p w14:paraId="6285D842" w14:textId="77777777" w:rsidR="00D82E7C" w:rsidRPr="00FA6EFB" w:rsidRDefault="00D82E7C">
      <w:pPr>
        <w:rPr>
          <w:color w:val="000000" w:themeColor="text1"/>
          <w:sz w:val="24"/>
          <w:szCs w:val="24"/>
        </w:rPr>
      </w:pPr>
    </w:p>
    <w:p w14:paraId="43C65283" w14:textId="22453F71" w:rsidR="00D82E7C" w:rsidRPr="00FA6EFB" w:rsidRDefault="00D82E7C">
      <w:pPr>
        <w:rPr>
          <w:b/>
          <w:bCs/>
          <w:color w:val="000000" w:themeColor="text1"/>
          <w:sz w:val="24"/>
          <w:szCs w:val="24"/>
        </w:rPr>
      </w:pPr>
      <w:r w:rsidRPr="00FA6EFB">
        <w:rPr>
          <w:color w:val="000000" w:themeColor="text1"/>
          <w:sz w:val="24"/>
          <w:szCs w:val="24"/>
        </w:rPr>
        <w:t xml:space="preserve"> </w:t>
      </w:r>
      <w:r w:rsidRPr="00FA6EFB">
        <w:rPr>
          <w:b/>
          <w:bCs/>
          <w:color w:val="000000" w:themeColor="text1"/>
          <w:sz w:val="24"/>
          <w:szCs w:val="24"/>
        </w:rPr>
        <w:t>Cursos:</w:t>
      </w:r>
    </w:p>
    <w:p w14:paraId="2A585311" w14:textId="77777777" w:rsidR="00D82E7C" w:rsidRPr="00FA6EFB" w:rsidRDefault="00D82E7C">
      <w:pPr>
        <w:rPr>
          <w:color w:val="000000" w:themeColor="text1"/>
          <w:sz w:val="24"/>
          <w:szCs w:val="24"/>
        </w:rPr>
      </w:pPr>
      <w:r w:rsidRPr="00FA6EFB">
        <w:rPr>
          <w:color w:val="000000" w:themeColor="text1"/>
          <w:sz w:val="24"/>
          <w:szCs w:val="24"/>
        </w:rPr>
        <w:t xml:space="preserve">  - Informática Básica</w:t>
      </w:r>
    </w:p>
    <w:p w14:paraId="19778719" w14:textId="77777777" w:rsidR="00D82E7C" w:rsidRPr="00FA6EFB" w:rsidRDefault="00D82E7C">
      <w:pPr>
        <w:rPr>
          <w:color w:val="000000" w:themeColor="text1"/>
          <w:sz w:val="24"/>
          <w:szCs w:val="24"/>
        </w:rPr>
      </w:pPr>
      <w:r w:rsidRPr="00FA6EFB">
        <w:rPr>
          <w:color w:val="000000" w:themeColor="text1"/>
          <w:sz w:val="24"/>
          <w:szCs w:val="24"/>
        </w:rPr>
        <w:t xml:space="preserve">  - Negociação</w:t>
      </w:r>
    </w:p>
    <w:p w14:paraId="19868E58" w14:textId="77777777" w:rsidR="00D82E7C" w:rsidRPr="00FA6EFB" w:rsidRDefault="00D82E7C">
      <w:pPr>
        <w:rPr>
          <w:color w:val="000000" w:themeColor="text1"/>
          <w:sz w:val="24"/>
          <w:szCs w:val="24"/>
        </w:rPr>
      </w:pPr>
      <w:r w:rsidRPr="00FA6EFB">
        <w:rPr>
          <w:color w:val="000000" w:themeColor="text1"/>
          <w:sz w:val="24"/>
          <w:szCs w:val="24"/>
        </w:rPr>
        <w:t xml:space="preserve">  - Word Básico</w:t>
      </w:r>
    </w:p>
    <w:p w14:paraId="5A0F8BA7" w14:textId="77777777" w:rsidR="00D82E7C" w:rsidRPr="00FA6EFB" w:rsidRDefault="00D82E7C">
      <w:pPr>
        <w:rPr>
          <w:color w:val="000000" w:themeColor="text1"/>
          <w:sz w:val="24"/>
          <w:szCs w:val="24"/>
        </w:rPr>
      </w:pPr>
      <w:r w:rsidRPr="00FA6EFB">
        <w:rPr>
          <w:color w:val="000000" w:themeColor="text1"/>
          <w:sz w:val="24"/>
          <w:szCs w:val="24"/>
        </w:rPr>
        <w:t xml:space="preserve">  - Excel Básico</w:t>
      </w:r>
    </w:p>
    <w:p w14:paraId="242869DA" w14:textId="11B91356" w:rsidR="00F11D59" w:rsidRPr="00FA6EFB" w:rsidRDefault="00F11D59">
      <w:pPr>
        <w:rPr>
          <w:color w:val="000000" w:themeColor="text1"/>
          <w:sz w:val="24"/>
          <w:szCs w:val="24"/>
        </w:rPr>
      </w:pPr>
    </w:p>
    <w:sectPr w:rsidR="00F11D59" w:rsidRPr="00FA6EFB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D820" w14:textId="77777777" w:rsidR="00744993" w:rsidRDefault="00744993">
      <w:pPr>
        <w:spacing w:after="0" w:line="240" w:lineRule="auto"/>
      </w:pPr>
      <w:r>
        <w:rPr>
          <w:lang w:bidi="pt-BR"/>
        </w:rPr>
        <w:separator/>
      </w:r>
    </w:p>
  </w:endnote>
  <w:endnote w:type="continuationSeparator" w:id="0">
    <w:p w14:paraId="7C337F9F" w14:textId="77777777" w:rsidR="00744993" w:rsidRDefault="00744993">
      <w:pPr>
        <w:spacing w:after="0" w:line="240" w:lineRule="auto"/>
      </w:pPr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853CE" w14:textId="77777777" w:rsidR="00F11D59" w:rsidRDefault="004373C7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99AF" w14:textId="77777777" w:rsidR="00744993" w:rsidRDefault="00744993">
      <w:pPr>
        <w:spacing w:after="0" w:line="240" w:lineRule="auto"/>
      </w:pPr>
      <w:r>
        <w:rPr>
          <w:lang w:bidi="pt-BR"/>
        </w:rPr>
        <w:separator/>
      </w:r>
    </w:p>
  </w:footnote>
  <w:footnote w:type="continuationSeparator" w:id="0">
    <w:p w14:paraId="28F7506A" w14:textId="77777777" w:rsidR="00744993" w:rsidRDefault="00744993">
      <w:pPr>
        <w:spacing w:after="0" w:line="240" w:lineRule="auto"/>
      </w:pPr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5FE9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D9346D" wp14:editId="5BBD22D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A55D241" id="Group 4" o:spid="_x0000_s1026" alt="Título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">
              <v:rect id="Rectangle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6969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1EFA6B9" wp14:editId="61DBB54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 title="Gráficos de tela de fu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tâ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â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D797F44" id="Grupo 5" o:spid="_x0000_s1026" alt="Título: Gráficos de tela de fundo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">
              <v:rect id="Retângulo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Retângulo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5092823">
    <w:abstractNumId w:val="9"/>
  </w:num>
  <w:num w:numId="2" w16cid:durableId="611327775">
    <w:abstractNumId w:val="7"/>
  </w:num>
  <w:num w:numId="3" w16cid:durableId="814685916">
    <w:abstractNumId w:val="6"/>
  </w:num>
  <w:num w:numId="4" w16cid:durableId="1385059228">
    <w:abstractNumId w:val="5"/>
  </w:num>
  <w:num w:numId="5" w16cid:durableId="39286748">
    <w:abstractNumId w:val="4"/>
  </w:num>
  <w:num w:numId="6" w16cid:durableId="993491291">
    <w:abstractNumId w:val="8"/>
  </w:num>
  <w:num w:numId="7" w16cid:durableId="2073429832">
    <w:abstractNumId w:val="3"/>
  </w:num>
  <w:num w:numId="8" w16cid:durableId="1351376611">
    <w:abstractNumId w:val="2"/>
  </w:num>
  <w:num w:numId="9" w16cid:durableId="1343816303">
    <w:abstractNumId w:val="1"/>
  </w:num>
  <w:num w:numId="10" w16cid:durableId="47121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6"/>
    <w:rsid w:val="00034C0D"/>
    <w:rsid w:val="00067E57"/>
    <w:rsid w:val="000778D6"/>
    <w:rsid w:val="000B05A6"/>
    <w:rsid w:val="00202DC2"/>
    <w:rsid w:val="00207EA8"/>
    <w:rsid w:val="004139F1"/>
    <w:rsid w:val="004373C7"/>
    <w:rsid w:val="00444182"/>
    <w:rsid w:val="00472E93"/>
    <w:rsid w:val="006F0E61"/>
    <w:rsid w:val="00744993"/>
    <w:rsid w:val="008A0E5A"/>
    <w:rsid w:val="00901337"/>
    <w:rsid w:val="00CB4643"/>
    <w:rsid w:val="00D82E7C"/>
    <w:rsid w:val="00E40E39"/>
    <w:rsid w:val="00F11D59"/>
    <w:rsid w:val="00FA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0A228"/>
  <w15:chartTrackingRefBased/>
  <w15:docId w15:val="{0B6547D7-51DC-7C47-A185-1B27DA33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pt-PT" w:eastAsia="ja-JP" w:bidi="pt-PT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C7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RodapChar">
    <w:name w:val="Rodapé Char"/>
    <w:basedOn w:val="Fontepargpadro"/>
    <w:link w:val="Rodap"/>
    <w:uiPriority w:val="99"/>
    <w:rPr>
      <w:b/>
      <w:spacing w:val="21"/>
      <w:sz w:val="2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aps/>
      <w:smallCaps w:val="0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2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esdeContato">
    <w:name w:val="Informações de Contato"/>
    <w:basedOn w:val="Normal"/>
    <w:uiPriority w:val="2"/>
    <w:qFormat/>
    <w:pPr>
      <w:spacing w:after="920"/>
      <w:contextualSpacing/>
    </w:p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B3A2E" w:themeColor="text2"/>
    </w:rPr>
  </w:style>
  <w:style w:type="character" w:styleId="nfaseIntensa">
    <w:name w:val="Intense Emphasis"/>
    <w:basedOn w:val="Fontepargpadro"/>
    <w:uiPriority w:val="21"/>
    <w:semiHidden/>
    <w:unhideWhenUsed/>
    <w:rPr>
      <w:b/>
      <w:i/>
      <w:iCs/>
      <w:color w:val="4B3A2E" w:themeColor="text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argrafoda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e">
    <w:name w:val="Nome"/>
    <w:basedOn w:val="Normal"/>
    <w:link w:val="No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eChar">
    <w:name w:val="Nome Char"/>
    <w:basedOn w:val="Fontepargpadro"/>
    <w:link w:val="Nome"/>
    <w:uiPriority w:val="1"/>
    <w:rPr>
      <w:b/>
      <w:caps/>
      <w:spacing w:val="21"/>
      <w:sz w:val="3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Fontepargpadro"/>
    <w:uiPriority w:val="99"/>
    <w:unhideWhenUsed/>
    <w:rsid w:val="00D82E7C"/>
    <w:rPr>
      <w:color w:val="3D859C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2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christianrafael1008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AC183C72-4F8F-3440-B4EC-2C90C82D4F64%7dtf5000203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%7bAC183C72-4F8F-3440-B4EC-2C90C82D4F64%7dtf50002038.dotx</Template>
  <TotalTime>0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5521968162638</dc:creator>
  <cp:keywords/>
  <dc:description/>
  <cp:lastModifiedBy>5521968162638</cp:lastModifiedBy>
  <cp:revision>2</cp:revision>
  <dcterms:created xsi:type="dcterms:W3CDTF">2024-04-13T17:13:00Z</dcterms:created>
  <dcterms:modified xsi:type="dcterms:W3CDTF">2024-04-13T17:13:00Z</dcterms:modified>
</cp:coreProperties>
</file>