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D59" w:rsidRDefault="00E86142">
      <w:pPr>
        <w:pStyle w:val="Nome"/>
      </w:pPr>
      <w:r>
        <w:t>Lidiene de oliveira</w:t>
      </w:r>
    </w:p>
    <w:p w:rsidR="001539D2" w:rsidRDefault="00CE4846">
      <w:pPr>
        <w:pStyle w:val="Nome"/>
      </w:pPr>
      <w:r>
        <w:t xml:space="preserve">Rua </w:t>
      </w:r>
      <w:r w:rsidR="00886CD0">
        <w:t>Fernando da Costa n18 lotexv</w:t>
      </w:r>
      <w:r w:rsidR="001539D2">
        <w:t xml:space="preserve"> </w:t>
      </w:r>
    </w:p>
    <w:p w:rsidR="00F11D59" w:rsidRDefault="00EB623F">
      <w:pPr>
        <w:pStyle w:val="InformaesdeContato"/>
        <w:rPr>
          <w:b/>
          <w:bCs/>
        </w:rPr>
      </w:pPr>
      <w:r>
        <w:rPr>
          <w:b/>
          <w:bCs/>
        </w:rPr>
        <w:t xml:space="preserve">Telefone- </w:t>
      </w:r>
      <w:r w:rsidR="00372232">
        <w:rPr>
          <w:b/>
          <w:bCs/>
        </w:rPr>
        <w:t>(22)98180-3805. (21)9</w:t>
      </w:r>
      <w:r w:rsidR="006D2EBF">
        <w:rPr>
          <w:b/>
          <w:bCs/>
        </w:rPr>
        <w:t>8165-1054</w:t>
      </w:r>
    </w:p>
    <w:p w:rsidR="002674C5" w:rsidRPr="00F667D9" w:rsidRDefault="002674C5">
      <w:pPr>
        <w:pStyle w:val="InformaesdeContato"/>
        <w:rPr>
          <w:b/>
          <w:bCs/>
        </w:rPr>
      </w:pPr>
      <w:r>
        <w:rPr>
          <w:b/>
          <w:bCs/>
        </w:rPr>
        <w:t>E-mail lidieneo29@gmail.com</w:t>
      </w:r>
    </w:p>
    <w:p w:rsidR="00F11D59" w:rsidRDefault="00322A7C">
      <w:pPr>
        <w:pStyle w:val="Ttulo1"/>
      </w:pPr>
      <w:sdt>
        <w:sdtPr>
          <w:id w:val="-819804518"/>
          <w:placeholder>
            <w:docPart w:val="FB42195ACCC0AE43B246CF3A06C8B71C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Resumo das Habilidades</w:t>
          </w:r>
        </w:sdtContent>
      </w:sdt>
    </w:p>
    <w:p w:rsidR="00085E4D" w:rsidRDefault="001E78C8" w:rsidP="00C97711">
      <w:pPr>
        <w:spacing w:after="180"/>
      </w:pPr>
      <w:r>
        <w:t xml:space="preserve">Responsável, </w:t>
      </w:r>
      <w:r w:rsidR="00723CF3">
        <w:t xml:space="preserve">dedicada, </w:t>
      </w:r>
      <w:r w:rsidR="008D3D21">
        <w:t xml:space="preserve">bom trabalho em </w:t>
      </w:r>
      <w:r w:rsidR="00085E4D">
        <w:t>equipe, compromissada</w:t>
      </w:r>
    </w:p>
    <w:p w:rsidR="00085E4D" w:rsidRDefault="003461A6" w:rsidP="00C97711">
      <w:pPr>
        <w:spacing w:after="180"/>
      </w:pPr>
      <w:r>
        <w:t>Buscando sempre</w:t>
      </w:r>
      <w:r w:rsidR="00CA08DC">
        <w:t xml:space="preserve"> o crescimento profissional.</w:t>
      </w:r>
    </w:p>
    <w:p w:rsidR="006C6C95" w:rsidRDefault="00322A7C" w:rsidP="00C97711">
      <w:pPr>
        <w:pStyle w:val="Ttulo1"/>
      </w:pPr>
      <w:sdt>
        <w:sdtPr>
          <w:id w:val="-1150367223"/>
          <w:placeholder>
            <w:docPart w:val="013D29871F1B1E4283DC59297AB454DB"/>
          </w:placeholder>
          <w:temporary/>
          <w:showingPlcHdr/>
          <w15:appearance w15:val="hidden"/>
        </w:sdtPr>
        <w:sdtEndPr/>
        <w:sdtContent>
          <w:r w:rsidR="006C6C95">
            <w:rPr>
              <w:lang w:bidi="pt-BR"/>
            </w:rPr>
            <w:t>Educação</w:t>
          </w:r>
        </w:sdtContent>
      </w:sdt>
    </w:p>
    <w:p w:rsidR="006C6C95" w:rsidRDefault="00322A7C" w:rsidP="00C97711">
      <w:pPr>
        <w:pStyle w:val="Ttulo2"/>
      </w:pPr>
      <w:sdt>
        <w:sdtPr>
          <w:id w:val="-1529011685"/>
          <w:placeholder>
            <w:docPart w:val="9B40B37700DD9F448EAED428519302AF"/>
          </w:placeholder>
          <w:temporary/>
          <w:showingPlcHdr/>
          <w15:appearance w15:val="hidden"/>
        </w:sdtPr>
        <w:sdtEndPr/>
        <w:sdtContent>
          <w:r w:rsidR="006C6C95">
            <w:rPr>
              <w:lang w:bidi="pt-BR"/>
            </w:rPr>
            <w:t>Grau / Data de Formatura</w:t>
          </w:r>
        </w:sdtContent>
      </w:sdt>
    </w:p>
    <w:p w:rsidR="00CB3407" w:rsidRDefault="00391DCA" w:rsidP="00C97711">
      <w:r>
        <w:t>Ensino médio completo  ano 2004</w:t>
      </w:r>
    </w:p>
    <w:p w:rsidR="00C62B32" w:rsidRDefault="00C62B32" w:rsidP="00C97711">
      <w:pPr>
        <w:rPr>
          <w:b/>
          <w:bCs/>
        </w:rPr>
      </w:pPr>
      <w:r>
        <w:rPr>
          <w:b/>
          <w:bCs/>
        </w:rPr>
        <w:t>CURSO</w:t>
      </w:r>
    </w:p>
    <w:p w:rsidR="00C62B32" w:rsidRDefault="00C62B32" w:rsidP="00C97711">
      <w:pPr>
        <w:rPr>
          <w:b/>
          <w:bCs/>
        </w:rPr>
      </w:pPr>
      <w:r>
        <w:rPr>
          <w:b/>
          <w:bCs/>
        </w:rPr>
        <w:t>Ctp computer</w:t>
      </w:r>
    </w:p>
    <w:p w:rsidR="00CB3407" w:rsidRPr="003A64AD" w:rsidRDefault="003A64AD" w:rsidP="00C97711">
      <w:r>
        <w:t>Informática básico</w:t>
      </w:r>
      <w:r w:rsidR="00574C23">
        <w:t xml:space="preserve"> e avançado</w:t>
      </w:r>
    </w:p>
    <w:p w:rsidR="006C6C95" w:rsidRDefault="00322A7C" w:rsidP="00C97711">
      <w:pPr>
        <w:pStyle w:val="Ttulo1"/>
      </w:pPr>
      <w:sdt>
        <w:sdtPr>
          <w:id w:val="617349259"/>
          <w:placeholder>
            <w:docPart w:val="E73C0B4A6DBDC54B87909950FCB89B43"/>
          </w:placeholder>
          <w:temporary/>
          <w:showingPlcHdr/>
          <w15:appearance w15:val="hidden"/>
        </w:sdtPr>
        <w:sdtEndPr/>
        <w:sdtContent>
          <w:r w:rsidR="006C6C95">
            <w:rPr>
              <w:lang w:bidi="pt-BR"/>
            </w:rPr>
            <w:t>Experiência</w:t>
          </w:r>
        </w:sdtContent>
      </w:sdt>
    </w:p>
    <w:p w:rsidR="006C6C95" w:rsidRDefault="007C11DF" w:rsidP="00C97711">
      <w:pPr>
        <w:pStyle w:val="Ttulo3"/>
        <w:rPr>
          <w:b/>
          <w:spacing w:val="21"/>
          <w:sz w:val="26"/>
          <w:szCs w:val="26"/>
        </w:rPr>
      </w:pPr>
      <w:r>
        <w:rPr>
          <w:b/>
          <w:spacing w:val="21"/>
          <w:sz w:val="26"/>
          <w:szCs w:val="26"/>
        </w:rPr>
        <w:t>Credeal manufatura de papéis Ltda</w:t>
      </w:r>
    </w:p>
    <w:p w:rsidR="00F3446E" w:rsidRDefault="007C11DF" w:rsidP="007C11DF">
      <w:r>
        <w:t>3 anos.</w:t>
      </w:r>
      <w:r w:rsidR="00C57A8D">
        <w:t xml:space="preserve">  </w:t>
      </w:r>
      <w:r w:rsidR="00E05FC4">
        <w:rPr>
          <w:b/>
          <w:bCs/>
        </w:rPr>
        <w:t>Função</w:t>
      </w:r>
      <w:r w:rsidR="0025446B">
        <w:t xml:space="preserve">- operadora de </w:t>
      </w:r>
      <w:r w:rsidR="00F3446E">
        <w:t>máquina</w:t>
      </w:r>
    </w:p>
    <w:p w:rsidR="00F3446E" w:rsidRDefault="00F3446E" w:rsidP="007C11DF"/>
    <w:p w:rsidR="007C11DF" w:rsidRPr="007C11DF" w:rsidRDefault="007C11DF" w:rsidP="007C11DF">
      <w:pPr>
        <w:rPr>
          <w:b/>
          <w:bCs/>
        </w:rPr>
      </w:pPr>
      <w:r>
        <w:rPr>
          <w:b/>
          <w:bCs/>
        </w:rPr>
        <w:t>RG serviços gerais ltda</w:t>
      </w:r>
    </w:p>
    <w:p w:rsidR="00F3446E" w:rsidRDefault="0025446B" w:rsidP="00C97711">
      <w:r>
        <w:t>1ano e 8 meses</w:t>
      </w:r>
      <w:r w:rsidR="00185034">
        <w:t xml:space="preserve">  </w:t>
      </w:r>
      <w:r w:rsidR="00E05FC4">
        <w:rPr>
          <w:b/>
          <w:bCs/>
        </w:rPr>
        <w:t xml:space="preserve">função- </w:t>
      </w:r>
      <w:r w:rsidR="00E05FC4">
        <w:t xml:space="preserve">auxiliar de </w:t>
      </w:r>
      <w:r w:rsidR="00F3446E">
        <w:t>limpeza</w:t>
      </w:r>
    </w:p>
    <w:p w:rsidR="00F3446E" w:rsidRDefault="00F3446E" w:rsidP="00C97711"/>
    <w:p w:rsidR="00F61465" w:rsidRDefault="0093630C" w:rsidP="00C97711">
      <w:pPr>
        <w:rPr>
          <w:b/>
          <w:bCs/>
        </w:rPr>
      </w:pPr>
      <w:r>
        <w:rPr>
          <w:b/>
          <w:bCs/>
        </w:rPr>
        <w:t>FUNDAÇÃO CESGRANRIO</w:t>
      </w:r>
    </w:p>
    <w:p w:rsidR="00A717DA" w:rsidRPr="00A717DA" w:rsidRDefault="00A717DA" w:rsidP="00C97711">
      <w:r>
        <w:t>6meses. Função- auxiliar de escritório</w:t>
      </w:r>
    </w:p>
    <w:p w:rsidR="00A717DA" w:rsidRDefault="00A717DA" w:rsidP="00C97711">
      <w:pPr>
        <w:rPr>
          <w:b/>
          <w:bCs/>
        </w:rPr>
      </w:pPr>
    </w:p>
    <w:p w:rsidR="00E8157F" w:rsidRDefault="00E8157F" w:rsidP="00C97711">
      <w:pPr>
        <w:rPr>
          <w:b/>
          <w:bCs/>
        </w:rPr>
      </w:pPr>
      <w:r>
        <w:rPr>
          <w:b/>
          <w:bCs/>
        </w:rPr>
        <w:t>TRISTAR TRIDIMENSIONAL ELETRÔNICA LTDA</w:t>
      </w:r>
    </w:p>
    <w:p w:rsidR="00E8157F" w:rsidRPr="00631656" w:rsidRDefault="00631656" w:rsidP="00C97711">
      <w:r>
        <w:t xml:space="preserve">8meses. Função- auxiliar eletrônica de </w:t>
      </w:r>
      <w:r w:rsidR="00D00604">
        <w:t>automatização</w:t>
      </w:r>
    </w:p>
    <w:p w:rsidR="00F61465" w:rsidRPr="00DB4F3D" w:rsidRDefault="00F61465" w:rsidP="00C97711">
      <w:pPr>
        <w:rPr>
          <w:b/>
          <w:bCs/>
        </w:rPr>
      </w:pPr>
    </w:p>
    <w:p w:rsidR="00474B57" w:rsidRDefault="00F611CF" w:rsidP="00C97711">
      <w:r>
        <w:rPr>
          <w:b/>
          <w:bCs/>
        </w:rPr>
        <w:t xml:space="preserve">Supermercado </w:t>
      </w:r>
      <w:r w:rsidR="00474B57">
        <w:t>Guanabara</w:t>
      </w:r>
    </w:p>
    <w:p w:rsidR="00E94DE2" w:rsidRPr="00AA0DFA" w:rsidRDefault="00474B57" w:rsidP="00C97711">
      <w:r>
        <w:t xml:space="preserve">3 anos  </w:t>
      </w:r>
      <w:r w:rsidR="00566278">
        <w:rPr>
          <w:b/>
          <w:bCs/>
        </w:rPr>
        <w:t>função</w:t>
      </w:r>
      <w:r>
        <w:t xml:space="preserve">- operadora de </w:t>
      </w:r>
      <w:r w:rsidR="00F3446E">
        <w:t>caixa</w:t>
      </w:r>
    </w:p>
    <w:p w:rsidR="004F4C98" w:rsidRDefault="004F4C98" w:rsidP="00C97711">
      <w:r>
        <w:rPr>
          <w:b/>
          <w:bCs/>
        </w:rPr>
        <w:t xml:space="preserve">COSTAZUL </w:t>
      </w:r>
      <w:r>
        <w:t>supermercado</w:t>
      </w:r>
    </w:p>
    <w:p w:rsidR="00D73CB9" w:rsidRDefault="004F4C98" w:rsidP="00AA0DFA">
      <w:pPr>
        <w:rPr>
          <w:b/>
          <w:bCs/>
        </w:rPr>
      </w:pPr>
      <w:r>
        <w:t xml:space="preserve">1ano e 6 meses </w:t>
      </w:r>
      <w:r w:rsidR="00CE47BC">
        <w:rPr>
          <w:b/>
          <w:bCs/>
        </w:rPr>
        <w:t xml:space="preserve">função- </w:t>
      </w:r>
      <w:r w:rsidR="003D6DBF">
        <w:rPr>
          <w:b/>
          <w:bCs/>
        </w:rPr>
        <w:t>fiscal</w:t>
      </w:r>
      <w:r w:rsidR="00E47913">
        <w:rPr>
          <w:b/>
          <w:bCs/>
        </w:rPr>
        <w:t xml:space="preserve"> de </w:t>
      </w:r>
      <w:r w:rsidR="00D73CB9">
        <w:rPr>
          <w:b/>
          <w:bCs/>
        </w:rPr>
        <w:t>caixa</w:t>
      </w:r>
    </w:p>
    <w:p w:rsidR="00D73CB9" w:rsidRDefault="00D73CB9" w:rsidP="00AA0DFA">
      <w:pPr>
        <w:rPr>
          <w:b/>
          <w:bCs/>
        </w:rPr>
      </w:pPr>
    </w:p>
    <w:p w:rsidR="000E5F10" w:rsidRDefault="00E04708">
      <w:pPr>
        <w:rPr>
          <w:b/>
          <w:bCs/>
          <w:i/>
          <w:iCs/>
        </w:rPr>
      </w:pPr>
      <w:r>
        <w:rPr>
          <w:b/>
          <w:bCs/>
        </w:rPr>
        <w:lastRenderedPageBreak/>
        <w:t xml:space="preserve">Supermercado fricarne </w:t>
      </w:r>
      <w:r w:rsidR="0091017A">
        <w:t>3</w:t>
      </w:r>
      <w:r w:rsidR="00AF0C49">
        <w:t xml:space="preserve"> meses.   </w:t>
      </w:r>
      <w:r w:rsidR="0007084E">
        <w:rPr>
          <w:b/>
          <w:bCs/>
        </w:rPr>
        <w:t xml:space="preserve">Função- </w:t>
      </w:r>
      <w:r w:rsidR="00526F4D">
        <w:rPr>
          <w:b/>
          <w:bCs/>
          <w:i/>
          <w:iCs/>
        </w:rPr>
        <w:t>fiscal</w:t>
      </w:r>
      <w:r w:rsidR="0007084E">
        <w:rPr>
          <w:b/>
          <w:bCs/>
          <w:i/>
          <w:iCs/>
        </w:rPr>
        <w:t xml:space="preserve"> de caixa.</w:t>
      </w:r>
      <w:r w:rsidR="000E5F10">
        <w:rPr>
          <w:b/>
          <w:bCs/>
          <w:i/>
          <w:iCs/>
        </w:rPr>
        <w:t xml:space="preserve"> </w:t>
      </w:r>
    </w:p>
    <w:p w:rsidR="00526F4D" w:rsidRPr="00E04708" w:rsidRDefault="00526F4D">
      <w:pPr>
        <w:rPr>
          <w:b/>
          <w:bCs/>
        </w:rPr>
      </w:pPr>
    </w:p>
    <w:p w:rsidR="00F11D59" w:rsidRPr="00AA0DFA" w:rsidRDefault="00D624C0">
      <w:pPr>
        <w:rPr>
          <w:b/>
          <w:bCs/>
          <w:i/>
          <w:iCs/>
        </w:rPr>
      </w:pPr>
      <w:r>
        <w:rPr>
          <w:b/>
          <w:bCs/>
        </w:rPr>
        <w:t>Assaí atacadista.</w:t>
      </w:r>
    </w:p>
    <w:p w:rsidR="00D624C0" w:rsidRDefault="00850F26">
      <w:pPr>
        <w:rPr>
          <w:b/>
          <w:bCs/>
        </w:rPr>
      </w:pPr>
      <w:r>
        <w:rPr>
          <w:b/>
          <w:bCs/>
        </w:rPr>
        <w:t>9 meses-</w:t>
      </w:r>
      <w:r w:rsidR="00130779">
        <w:rPr>
          <w:b/>
          <w:bCs/>
        </w:rPr>
        <w:t xml:space="preserve"> </w:t>
      </w:r>
      <w:r w:rsidR="002A065F">
        <w:rPr>
          <w:b/>
          <w:bCs/>
        </w:rPr>
        <w:t>Função- fiscal</w:t>
      </w:r>
      <w:r w:rsidR="00130779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2A065F">
        <w:rPr>
          <w:b/>
          <w:bCs/>
        </w:rPr>
        <w:t xml:space="preserve">prevenção </w:t>
      </w:r>
    </w:p>
    <w:p w:rsidR="00A50AEF" w:rsidRDefault="00A50AEF">
      <w:pPr>
        <w:rPr>
          <w:b/>
          <w:bCs/>
        </w:rPr>
      </w:pPr>
    </w:p>
    <w:p w:rsidR="00A50AEF" w:rsidRDefault="00A50AEF">
      <w:pPr>
        <w:rPr>
          <w:b/>
          <w:bCs/>
        </w:rPr>
      </w:pPr>
      <w:r>
        <w:rPr>
          <w:b/>
          <w:bCs/>
        </w:rPr>
        <w:t>ZONA SUL SUPERMERCADO</w:t>
      </w:r>
    </w:p>
    <w:p w:rsidR="002D20D7" w:rsidRDefault="002D20D7">
      <w:pPr>
        <w:rPr>
          <w:b/>
          <w:bCs/>
        </w:rPr>
      </w:pPr>
      <w:r>
        <w:rPr>
          <w:b/>
          <w:bCs/>
        </w:rPr>
        <w:t>FUNÇÃO – controlador operacional júnior</w:t>
      </w:r>
      <w:r w:rsidR="005A47CB">
        <w:rPr>
          <w:b/>
          <w:bCs/>
        </w:rPr>
        <w:t>.</w:t>
      </w:r>
    </w:p>
    <w:p w:rsidR="005A47CB" w:rsidRPr="00130779" w:rsidRDefault="005A47CB">
      <w:pPr>
        <w:rPr>
          <w:b/>
          <w:bCs/>
        </w:rPr>
      </w:pPr>
      <w:r>
        <w:rPr>
          <w:b/>
          <w:bCs/>
        </w:rPr>
        <w:t>INÍCIO – 02/04/2024</w:t>
      </w:r>
    </w:p>
    <w:sectPr w:rsidR="005A47CB" w:rsidRPr="00130779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B05" w:rsidRDefault="00906B05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:rsidR="00906B05" w:rsidRDefault="00906B05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B05" w:rsidRDefault="00906B05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:rsidR="00906B05" w:rsidRDefault="00906B05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5E321F4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C4544E1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42"/>
    <w:rsid w:val="000216FB"/>
    <w:rsid w:val="00034C0D"/>
    <w:rsid w:val="0007084E"/>
    <w:rsid w:val="000852B8"/>
    <w:rsid w:val="00085E4D"/>
    <w:rsid w:val="000E5F10"/>
    <w:rsid w:val="00130779"/>
    <w:rsid w:val="001539D2"/>
    <w:rsid w:val="00185034"/>
    <w:rsid w:val="001975EE"/>
    <w:rsid w:val="001D3A04"/>
    <w:rsid w:val="001E78C8"/>
    <w:rsid w:val="001F6AAC"/>
    <w:rsid w:val="00245E8F"/>
    <w:rsid w:val="0025446B"/>
    <w:rsid w:val="002674C5"/>
    <w:rsid w:val="002756AE"/>
    <w:rsid w:val="002A065F"/>
    <w:rsid w:val="002D20D7"/>
    <w:rsid w:val="003429D7"/>
    <w:rsid w:val="003461A6"/>
    <w:rsid w:val="00372232"/>
    <w:rsid w:val="00390DBE"/>
    <w:rsid w:val="00391DCA"/>
    <w:rsid w:val="003A64AD"/>
    <w:rsid w:val="003D6DBF"/>
    <w:rsid w:val="004373C7"/>
    <w:rsid w:val="00474B57"/>
    <w:rsid w:val="0047725B"/>
    <w:rsid w:val="004F4C98"/>
    <w:rsid w:val="00526F4D"/>
    <w:rsid w:val="0055331C"/>
    <w:rsid w:val="00566278"/>
    <w:rsid w:val="00574C23"/>
    <w:rsid w:val="005A47CB"/>
    <w:rsid w:val="005A4968"/>
    <w:rsid w:val="00631656"/>
    <w:rsid w:val="006C6C95"/>
    <w:rsid w:val="006D2EBF"/>
    <w:rsid w:val="00723CF3"/>
    <w:rsid w:val="00736375"/>
    <w:rsid w:val="00775AEC"/>
    <w:rsid w:val="007C11DF"/>
    <w:rsid w:val="00850F26"/>
    <w:rsid w:val="00886CD0"/>
    <w:rsid w:val="008942A3"/>
    <w:rsid w:val="008D3D21"/>
    <w:rsid w:val="008E2F24"/>
    <w:rsid w:val="00906B05"/>
    <w:rsid w:val="0091017A"/>
    <w:rsid w:val="0093630C"/>
    <w:rsid w:val="00967C33"/>
    <w:rsid w:val="009A759F"/>
    <w:rsid w:val="00A50AEF"/>
    <w:rsid w:val="00A717DA"/>
    <w:rsid w:val="00AA0DFA"/>
    <w:rsid w:val="00AB25A9"/>
    <w:rsid w:val="00AF0C49"/>
    <w:rsid w:val="00B401EE"/>
    <w:rsid w:val="00BD3582"/>
    <w:rsid w:val="00BD422F"/>
    <w:rsid w:val="00C57A8D"/>
    <w:rsid w:val="00C62B32"/>
    <w:rsid w:val="00CA08DC"/>
    <w:rsid w:val="00CB3407"/>
    <w:rsid w:val="00CE2CBD"/>
    <w:rsid w:val="00CE47BC"/>
    <w:rsid w:val="00CE4846"/>
    <w:rsid w:val="00D00604"/>
    <w:rsid w:val="00D1513D"/>
    <w:rsid w:val="00D624C0"/>
    <w:rsid w:val="00D62A90"/>
    <w:rsid w:val="00D73CB9"/>
    <w:rsid w:val="00D93210"/>
    <w:rsid w:val="00DB4F3D"/>
    <w:rsid w:val="00DD1968"/>
    <w:rsid w:val="00E04708"/>
    <w:rsid w:val="00E05FC4"/>
    <w:rsid w:val="00E40E39"/>
    <w:rsid w:val="00E47913"/>
    <w:rsid w:val="00E8157F"/>
    <w:rsid w:val="00E86142"/>
    <w:rsid w:val="00E94DE2"/>
    <w:rsid w:val="00EB623F"/>
    <w:rsid w:val="00F11D59"/>
    <w:rsid w:val="00F31C84"/>
    <w:rsid w:val="00F3446E"/>
    <w:rsid w:val="00F611CF"/>
    <w:rsid w:val="00F61465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2A75B"/>
  <w15:chartTrackingRefBased/>
  <w15:docId w15:val="{7BBEE2B6-D3A1-8947-9FF1-8A6B413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441C1F1-DB38-8C48-BF0E-C44FD21D519D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42195ACCC0AE43B246CF3A06C8B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56294-3C6C-B04D-AFF9-0641DEDDCA82}"/>
      </w:docPartPr>
      <w:docPartBody>
        <w:p w:rsidR="00EF62CC" w:rsidRDefault="00AA4D47">
          <w:pPr>
            <w:pStyle w:val="FB42195ACCC0AE43B246CF3A06C8B71C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013D29871F1B1E4283DC59297AB454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CD8B4-2D83-7F42-914F-61FBF18B4AC9}"/>
      </w:docPartPr>
      <w:docPartBody>
        <w:p w:rsidR="00894D2D" w:rsidRDefault="00EF62CC" w:rsidP="00EF62CC">
          <w:pPr>
            <w:pStyle w:val="013D29871F1B1E4283DC59297AB454DB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9B40B37700DD9F448EAED428519302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A1617-980C-9C49-AF47-4FC833E73981}"/>
      </w:docPartPr>
      <w:docPartBody>
        <w:p w:rsidR="00894D2D" w:rsidRDefault="00EF62CC" w:rsidP="00EF62CC">
          <w:pPr>
            <w:pStyle w:val="9B40B37700DD9F448EAED428519302AF"/>
          </w:pPr>
          <w:r>
            <w:rPr>
              <w:lang w:bidi="pt-BR"/>
            </w:rPr>
            <w:t>Grau / Data de Formatura</w:t>
          </w:r>
        </w:p>
      </w:docPartBody>
    </w:docPart>
    <w:docPart>
      <w:docPartPr>
        <w:name w:val="E73C0B4A6DBDC54B87909950FCB89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8D723-A9D2-0744-A818-3C5697A275DD}"/>
      </w:docPartPr>
      <w:docPartBody>
        <w:p w:rsidR="00894D2D" w:rsidRDefault="00EF62CC" w:rsidP="00EF62CC">
          <w:pPr>
            <w:pStyle w:val="E73C0B4A6DBDC54B87909950FCB89B43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47"/>
    <w:rsid w:val="00894D2D"/>
    <w:rsid w:val="00AA4D47"/>
    <w:rsid w:val="00E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B42195ACCC0AE43B246CF3A06C8B71C">
    <w:name w:val="FB42195ACCC0AE43B246CF3A06C8B71C"/>
  </w:style>
  <w:style w:type="paragraph" w:customStyle="1" w:styleId="013D29871F1B1E4283DC59297AB454DB">
    <w:name w:val="013D29871F1B1E4283DC59297AB454DB"/>
    <w:rsid w:val="00EF62CC"/>
  </w:style>
  <w:style w:type="paragraph" w:customStyle="1" w:styleId="9B40B37700DD9F448EAED428519302AF">
    <w:name w:val="9B40B37700DD9F448EAED428519302AF"/>
    <w:rsid w:val="00EF62CC"/>
  </w:style>
  <w:style w:type="paragraph" w:customStyle="1" w:styleId="E73C0B4A6DBDC54B87909950FCB89B43">
    <w:name w:val="E73C0B4A6DBDC54B87909950FCB89B43"/>
    <w:rsid w:val="00EF6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%7b2441C1F1-DB38-8C48-BF0E-C44FD21D519D%7dtf50002038.dotx</Template>
  <TotalTime>1</TotalTime>
  <Pages>2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lidieneo29@gmail.com</dc:creator>
  <cp:keywords/>
  <dc:description/>
  <cp:lastModifiedBy>Lidiene Oliveira</cp:lastModifiedBy>
  <cp:revision>2</cp:revision>
  <dcterms:created xsi:type="dcterms:W3CDTF">2024-06-27T16:15:00Z</dcterms:created>
  <dcterms:modified xsi:type="dcterms:W3CDTF">2024-06-27T16:15:00Z</dcterms:modified>
</cp:coreProperties>
</file>