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EBC1E" w14:textId="6A354AB9" w:rsidR="009D44E7" w:rsidRPr="00CE4373" w:rsidRDefault="00E1309A">
      <w:pPr>
        <w:pStyle w:val="Nome"/>
        <w:rPr>
          <w:sz w:val="24"/>
          <w:szCs w:val="24"/>
        </w:rPr>
      </w:pPr>
      <w:r w:rsidRPr="00CE4373">
        <w:rPr>
          <w:sz w:val="24"/>
          <w:szCs w:val="24"/>
        </w:rPr>
        <w:t xml:space="preserve">Matheus Mello Fernandes </w:t>
      </w:r>
    </w:p>
    <w:p w14:paraId="5BC38557" w14:textId="0338D255" w:rsidR="009D44E7" w:rsidRDefault="00CE4373">
      <w:pPr>
        <w:pStyle w:val="InformaesdeContato"/>
      </w:pPr>
      <w:r>
        <w:t>Rua Sociedade 41, Itaipu - Belford Roxo</w:t>
      </w:r>
    </w:p>
    <w:p w14:paraId="640376B2" w14:textId="48BA1380" w:rsidR="00CE4373" w:rsidRDefault="00CE4373">
      <w:pPr>
        <w:pStyle w:val="InformaesdeContato"/>
      </w:pPr>
      <w:r>
        <w:t>(21)9</w:t>
      </w:r>
      <w:r w:rsidR="00B03FCC">
        <w:t>9969-6516</w:t>
      </w:r>
    </w:p>
    <w:sdt>
      <w:sdtPr>
        <w:id w:val="-1179423465"/>
        <w:placeholder>
          <w:docPart w:val="9E52E61EFE7E504C89F9A3229AAAAFF9"/>
        </w:placeholder>
        <w:temporary/>
        <w:showingPlcHdr/>
        <w15:appearance w15:val="hidden"/>
      </w:sdtPr>
      <w:sdtEndPr/>
      <w:sdtContent>
        <w:p w14:paraId="76DF4E84" w14:textId="77777777" w:rsidR="009D44E7" w:rsidRDefault="0056196A">
          <w:pPr>
            <w:pStyle w:val="Ttulo1"/>
          </w:pPr>
          <w:r>
            <w:rPr>
              <w:lang w:bidi="pt-BR"/>
            </w:rPr>
            <w:t>Objetivo</w:t>
          </w:r>
        </w:p>
      </w:sdtContent>
    </w:sdt>
    <w:p w14:paraId="7CB03900" w14:textId="173F1601" w:rsidR="005A6FEA" w:rsidRDefault="00B03FCC">
      <w:r>
        <w:t xml:space="preserve">Crescer com a empresa, ter </w:t>
      </w:r>
      <w:r w:rsidR="004C7EB4">
        <w:t xml:space="preserve">conhecimentos e dar conhecimento para </w:t>
      </w:r>
      <w:r w:rsidR="005A6FEA">
        <w:t>amigos de trabalho</w:t>
      </w:r>
    </w:p>
    <w:sdt>
      <w:sdtPr>
        <w:id w:val="1728489637"/>
        <w:placeholder>
          <w:docPart w:val="8C5196F8F635BD479C90F6644E7F8987"/>
        </w:placeholder>
        <w:temporary/>
        <w:showingPlcHdr/>
        <w15:appearance w15:val="hidden"/>
      </w:sdtPr>
      <w:sdtEndPr/>
      <w:sdtContent>
        <w:p w14:paraId="3792D655" w14:textId="77777777" w:rsidR="009D44E7" w:rsidRDefault="0056196A">
          <w:pPr>
            <w:pStyle w:val="Ttulo1"/>
          </w:pPr>
          <w:r>
            <w:rPr>
              <w:lang w:bidi="pt-BR"/>
            </w:rPr>
            <w:t>Experiência</w:t>
          </w:r>
        </w:p>
      </w:sdtContent>
    </w:sdt>
    <w:p w14:paraId="17355878" w14:textId="3736698B" w:rsidR="009D44E7" w:rsidRDefault="009C3D7E">
      <w:r>
        <w:t xml:space="preserve">Padaria Oliveira </w:t>
      </w:r>
    </w:p>
    <w:p w14:paraId="748FA20C" w14:textId="0BEA2A5A" w:rsidR="009D44E7" w:rsidRDefault="009C3D7E">
      <w:r>
        <w:t>Ajudante</w:t>
      </w:r>
    </w:p>
    <w:p w14:paraId="5310EB84" w14:textId="45FB5864" w:rsidR="009866AD" w:rsidRDefault="009C3D7E" w:rsidP="009866AD">
      <w:r>
        <w:t>26/03/202</w:t>
      </w:r>
      <w:r w:rsidR="007C718D">
        <w:t xml:space="preserve">2 </w:t>
      </w:r>
      <w:r>
        <w:t>até 23/09/2023</w:t>
      </w:r>
    </w:p>
    <w:p w14:paraId="0CF74D69" w14:textId="418CD695" w:rsidR="009D44E7" w:rsidRDefault="00960660" w:rsidP="009866AD">
      <w:r w:rsidRPr="00960660">
        <w:t xml:space="preserve"> </w:t>
      </w:r>
      <w:sdt>
        <w:sdtPr>
          <w:id w:val="520597245"/>
          <w:placeholder>
            <w:docPart w:val="09877BE79BDC13409BD43901E62350E9"/>
          </w:placeholder>
          <w:temporary/>
          <w:showingPlcHdr/>
          <w15:appearance w15:val="hidden"/>
        </w:sdtPr>
        <w:sdtEndPr/>
        <w:sdtContent>
          <w:r>
            <w:rPr>
              <w:lang w:bidi="pt-BR"/>
            </w:rPr>
            <w:t>Prêmios e Reconhecimentos</w:t>
          </w:r>
        </w:sdtContent>
      </w:sdt>
    </w:p>
    <w:p w14:paraId="1EEC6305" w14:textId="29A219E3" w:rsidR="00C80140" w:rsidRDefault="00C80140" w:rsidP="00C80140">
      <w:pPr>
        <w:pStyle w:val="Commarcadores"/>
        <w:numPr>
          <w:ilvl w:val="0"/>
          <w:numId w:val="0"/>
        </w:numPr>
        <w:ind w:left="216"/>
      </w:pPr>
      <w:r>
        <w:t xml:space="preserve">Ajudante </w:t>
      </w:r>
    </w:p>
    <w:p w14:paraId="4FC042E1" w14:textId="7C7AAB1D" w:rsidR="002973DE" w:rsidRDefault="00C80140" w:rsidP="002973DE">
      <w:pPr>
        <w:pStyle w:val="Commarcadores"/>
        <w:numPr>
          <w:ilvl w:val="0"/>
          <w:numId w:val="0"/>
        </w:numPr>
        <w:ind w:left="216"/>
      </w:pPr>
      <w:r>
        <w:t>30/04/202</w:t>
      </w:r>
      <w:r w:rsidR="002973DE">
        <w:t>2 até 21/11/2023</w:t>
      </w:r>
    </w:p>
    <w:sdt>
      <w:sdtPr>
        <w:id w:val="720946933"/>
        <w:placeholder>
          <w:docPart w:val="3ED6CA186AA30F4891B3B042E9BC7B9B"/>
        </w:placeholder>
        <w:temporary/>
        <w:showingPlcHdr/>
        <w15:appearance w15:val="hidden"/>
      </w:sdtPr>
      <w:sdtEndPr/>
      <w:sdtContent>
        <w:p w14:paraId="0661713E" w14:textId="77777777" w:rsidR="009D44E7" w:rsidRDefault="0056196A">
          <w:pPr>
            <w:pStyle w:val="Ttulo1"/>
          </w:pPr>
          <w:r>
            <w:rPr>
              <w:lang w:bidi="pt-BR"/>
            </w:rPr>
            <w:t>Educação</w:t>
          </w:r>
        </w:p>
      </w:sdtContent>
    </w:sdt>
    <w:p w14:paraId="6341FE8F" w14:textId="6FD1F7F1" w:rsidR="009D44E7" w:rsidRDefault="00D7420D">
      <w:r>
        <w:t>1° ano do Ensino Médio (</w:t>
      </w:r>
      <w:r w:rsidR="00A76016">
        <w:t>incompleto)</w:t>
      </w:r>
    </w:p>
    <w:p w14:paraId="4921C3F4" w14:textId="6947F286" w:rsidR="00FE2BCD" w:rsidRDefault="00C47E84" w:rsidP="00C47E84">
      <w:pPr>
        <w:pStyle w:val="Commarcadores"/>
        <w:numPr>
          <w:ilvl w:val="0"/>
          <w:numId w:val="0"/>
        </w:numPr>
        <w:ind w:left="216"/>
      </w:pPr>
      <w:r w:rsidRPr="000364D3">
        <w:rPr>
          <w:rFonts w:ascii="Roboto" w:eastAsia="Times New Roman" w:hAnsi="Roboto"/>
          <w:color w:val="E8EAED"/>
          <w:sz w:val="30"/>
          <w:szCs w:val="30"/>
          <w:shd w:val="clear" w:color="auto" w:fill="202124"/>
          <w:lang w:bidi="ar-SA"/>
        </w:rPr>
        <w:t xml:space="preserve">Em busca de uma oportunidade para desenvolver e </w:t>
      </w:r>
      <w:r w:rsidRPr="00910AB3">
        <w:rPr>
          <w:rFonts w:ascii="Roboto" w:eastAsia="Times New Roman" w:hAnsi="Roboto"/>
          <w:color w:val="E8EAED"/>
          <w:sz w:val="30"/>
          <w:szCs w:val="30"/>
          <w:highlight w:val="black"/>
          <w:shd w:val="clear" w:color="auto" w:fill="202124"/>
          <w:lang w:bidi="ar-SA"/>
        </w:rPr>
        <w:t>melhorar</w:t>
      </w:r>
      <w:r w:rsidRPr="000364D3">
        <w:rPr>
          <w:rFonts w:ascii="Roboto" w:eastAsia="Times New Roman" w:hAnsi="Roboto"/>
          <w:color w:val="E8EAED"/>
          <w:sz w:val="30"/>
          <w:szCs w:val="30"/>
          <w:shd w:val="clear" w:color="auto" w:fill="202124"/>
          <w:lang w:bidi="ar-SA"/>
        </w:rPr>
        <w:t xml:space="preserve"> meus conhecimentos, e também algo que possa me instruir de forma crescente e contínua, visando sempre o crescimento </w:t>
      </w:r>
      <w:r w:rsidRPr="00F447FD">
        <w:rPr>
          <w:rFonts w:ascii="Roboto" w:eastAsia="Times New Roman" w:hAnsi="Roboto"/>
          <w:color w:val="E8EAED"/>
          <w:sz w:val="30"/>
          <w:szCs w:val="30"/>
          <w:shd w:val="clear" w:color="auto" w:fill="202124"/>
          <w:lang w:bidi="ar-SA"/>
        </w:rPr>
        <w:t>entre</w:t>
      </w:r>
      <w:r w:rsidRPr="000364D3">
        <w:rPr>
          <w:rFonts w:ascii="Roboto" w:eastAsia="Times New Roman" w:hAnsi="Roboto"/>
          <w:color w:val="E8EAED"/>
          <w:sz w:val="30"/>
          <w:szCs w:val="30"/>
          <w:shd w:val="clear" w:color="auto" w:fill="202124"/>
          <w:lang w:bidi="ar-SA"/>
        </w:rPr>
        <w:t xml:space="preserve"> mim e a empresa.</w:t>
      </w:r>
    </w:p>
    <w:sectPr w:rsidR="00FE2BCD">
      <w:headerReference w:type="default" r:id="rId8"/>
      <w:footerReference w:type="default" r:id="rId9"/>
      <w:headerReference w:type="first" r:id="rId10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4EFF7" w14:textId="77777777" w:rsidR="00E1309A" w:rsidRDefault="00E1309A">
      <w:r>
        <w:rPr>
          <w:lang w:bidi="pt-BR"/>
        </w:rPr>
        <w:separator/>
      </w:r>
    </w:p>
  </w:endnote>
  <w:endnote w:type="continuationSeparator" w:id="0">
    <w:p w14:paraId="19352DA2" w14:textId="77777777" w:rsidR="00E1309A" w:rsidRDefault="00E1309A">
      <w:r>
        <w:rPr>
          <w:lang w:bidi="pt-B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13DEB" w14:textId="77777777" w:rsidR="009D44E7" w:rsidRDefault="0056196A">
    <w:pPr>
      <w:pStyle w:val="Rodap"/>
    </w:pPr>
    <w:r>
      <w:rPr>
        <w:lang w:bidi="pt-BR"/>
      </w:rPr>
      <w:fldChar w:fldCharType="begin"/>
    </w:r>
    <w:r>
      <w:rPr>
        <w:lang w:bidi="pt-BR"/>
      </w:rPr>
      <w:instrText xml:space="preserve"> PAGE   \* MERGEFORMAT </w:instrText>
    </w:r>
    <w:r>
      <w:rPr>
        <w:lang w:bidi="pt-BR"/>
      </w:rPr>
      <w:fldChar w:fldCharType="separate"/>
    </w:r>
    <w:r>
      <w:rPr>
        <w:noProof/>
        <w:lang w:bidi="pt-BR"/>
      </w:rPr>
      <w:t>2</w:t>
    </w:r>
    <w:r>
      <w:rPr>
        <w:noProof/>
        <w:lang w:bidi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38251" w14:textId="77777777" w:rsidR="00E1309A" w:rsidRDefault="00E1309A">
      <w:r>
        <w:rPr>
          <w:lang w:bidi="pt-BR"/>
        </w:rPr>
        <w:separator/>
      </w:r>
    </w:p>
  </w:footnote>
  <w:footnote w:type="continuationSeparator" w:id="0">
    <w:p w14:paraId="710DD1CE" w14:textId="77777777" w:rsidR="00E1309A" w:rsidRDefault="00E1309A">
      <w:r>
        <w:rPr>
          <w:lang w:bidi="pt-B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DCF81" w14:textId="77777777" w:rsidR="009D44E7" w:rsidRDefault="0056196A">
    <w:r>
      <w:rPr>
        <w:noProof/>
        <w:lang w:val="lt-LT" w:eastAsia="zh-CN" w:bidi="ar-SA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84DF8B8" wp14:editId="724B952A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024088C5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D1D8" w14:textId="77777777" w:rsidR="009D44E7" w:rsidRDefault="0056196A">
    <w:r>
      <w:rPr>
        <w:noProof/>
        <w:lang w:val="lt-LT" w:eastAsia="zh-CN" w:bidi="ar-SA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8A662CB" wp14:editId="0228ED3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0"/>
              <wp:wrapNone/>
              <wp:docPr id="4" name="Grupo 4" title="Quadro de página com guia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Quadro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orma Livre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72177A0" w14:textId="77777777" w:rsidR="009D44E7" w:rsidRDefault="009D44E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58A662CB" id="Grupo 4" o:spid="_x0000_s1026" alt="Título: Quadro de página com guia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">
              <v:shape id="Quadro 5" o:spid="_x0000_s1027" style="position:absolute;left:1333;width:73152;height:96012;visibility:visible;mso-wrap-style:square;v-text-anchor:middle" coordsize="7315200,96012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orma Livre 8" o:spid="_x0000_s1028" style="position:absolute;left:2286;top:4286;width:3581;height:8020;visibility:visible;mso-wrap-style:square;v-text-anchor:top" coordsize="240,528" o:spt="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772177A0" w14:textId="77777777" w:rsidR="009D44E7" w:rsidRDefault="009D44E7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4416C3"/>
    <w:multiLevelType w:val="hybridMultilevel"/>
    <w:tmpl w:val="1884BEFA"/>
    <w:lvl w:ilvl="0" w:tplc="F1084306">
      <w:start w:val="1"/>
      <w:numFmt w:val="bullet"/>
      <w:pStyle w:val="Commarcadores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54655"/>
    <w:multiLevelType w:val="hybridMultilevel"/>
    <w:tmpl w:val="7AB01E5C"/>
    <w:lvl w:ilvl="0" w:tplc="14FA4362">
      <w:start w:val="1"/>
      <w:numFmt w:val="decimal"/>
      <w:pStyle w:val="Numerad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408038">
    <w:abstractNumId w:val="9"/>
  </w:num>
  <w:num w:numId="2" w16cid:durableId="1284770517">
    <w:abstractNumId w:val="11"/>
  </w:num>
  <w:num w:numId="3" w16cid:durableId="339623711">
    <w:abstractNumId w:val="10"/>
  </w:num>
  <w:num w:numId="4" w16cid:durableId="1892421039">
    <w:abstractNumId w:val="7"/>
  </w:num>
  <w:num w:numId="5" w16cid:durableId="121851935">
    <w:abstractNumId w:val="6"/>
  </w:num>
  <w:num w:numId="6" w16cid:durableId="1631669765">
    <w:abstractNumId w:val="5"/>
  </w:num>
  <w:num w:numId="7" w16cid:durableId="2083404150">
    <w:abstractNumId w:val="4"/>
  </w:num>
  <w:num w:numId="8" w16cid:durableId="1110396330">
    <w:abstractNumId w:val="8"/>
  </w:num>
  <w:num w:numId="9" w16cid:durableId="1126042873">
    <w:abstractNumId w:val="3"/>
  </w:num>
  <w:num w:numId="10" w16cid:durableId="317850245">
    <w:abstractNumId w:val="2"/>
  </w:num>
  <w:num w:numId="11" w16cid:durableId="1401825531">
    <w:abstractNumId w:val="1"/>
  </w:num>
  <w:num w:numId="12" w16cid:durableId="1004162777">
    <w:abstractNumId w:val="0"/>
  </w:num>
  <w:num w:numId="13" w16cid:durableId="9885564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attachedTemplate r:id="rId1"/>
  <w:revisionView w:inkAnnotation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09A"/>
    <w:rsid w:val="000364D3"/>
    <w:rsid w:val="001756D3"/>
    <w:rsid w:val="001E3869"/>
    <w:rsid w:val="002973DE"/>
    <w:rsid w:val="004C7EB4"/>
    <w:rsid w:val="0056196A"/>
    <w:rsid w:val="005A6FEA"/>
    <w:rsid w:val="00793CB1"/>
    <w:rsid w:val="007A3020"/>
    <w:rsid w:val="007C718D"/>
    <w:rsid w:val="008849F7"/>
    <w:rsid w:val="008F6C9E"/>
    <w:rsid w:val="00910AB3"/>
    <w:rsid w:val="00960660"/>
    <w:rsid w:val="009866AD"/>
    <w:rsid w:val="009C3D7E"/>
    <w:rsid w:val="009D44E7"/>
    <w:rsid w:val="00A76016"/>
    <w:rsid w:val="00B03FCC"/>
    <w:rsid w:val="00BF49C9"/>
    <w:rsid w:val="00C47E84"/>
    <w:rsid w:val="00C80140"/>
    <w:rsid w:val="00C96694"/>
    <w:rsid w:val="00CE4373"/>
    <w:rsid w:val="00D7420D"/>
    <w:rsid w:val="00E1309A"/>
    <w:rsid w:val="00E578CC"/>
    <w:rsid w:val="00F447FD"/>
    <w:rsid w:val="00FC6806"/>
    <w:rsid w:val="00FE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DA848"/>
  <w15:chartTrackingRefBased/>
  <w15:docId w15:val="{BE0838CD-CFD4-6947-807E-E56E3E65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pt-PT" w:eastAsia="ja-JP" w:bidi="pt-PT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96A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InformaesdeContato">
    <w:name w:val="Informações de Contat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tulo">
    <w:name w:val="Title"/>
    <w:basedOn w:val="Normal"/>
    <w:next w:val="Normal"/>
    <w:link w:val="Ttulo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Commarcadores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nfaseSutil">
    <w:name w:val="Subtle Emphasis"/>
    <w:basedOn w:val="Fontepargpadro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TtulodoLivro">
    <w:name w:val="Book Title"/>
    <w:basedOn w:val="Fontepargpadro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Rodap">
    <w:name w:val="footer"/>
    <w:basedOn w:val="Normal"/>
    <w:link w:val="Rodap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RodapChar">
    <w:name w:val="Rodapé Char"/>
    <w:basedOn w:val="Fontepargpadro"/>
    <w:link w:val="Rodap"/>
    <w:uiPriority w:val="99"/>
    <w:rPr>
      <w:color w:val="0E0B05" w:themeColor="text2"/>
      <w:sz w:val="24"/>
    </w:rPr>
  </w:style>
  <w:style w:type="character" w:customStyle="1" w:styleId="SubttuloChar">
    <w:name w:val="Subtítulo Char"/>
    <w:basedOn w:val="Fontepargpadro"/>
    <w:link w:val="Subttulo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nfase">
    <w:name w:val="Emphasis"/>
    <w:basedOn w:val="Fontepargpadro"/>
    <w:uiPriority w:val="20"/>
    <w:semiHidden/>
    <w:unhideWhenUsed/>
    <w:qFormat/>
    <w:rPr>
      <w:i w:val="0"/>
      <w:iCs/>
      <w:color w:val="E3AB47" w:themeColor="accent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CitaoChar">
    <w:name w:val="Citação Char"/>
    <w:basedOn w:val="Fontepargpadro"/>
    <w:link w:val="Citao"/>
    <w:uiPriority w:val="29"/>
    <w:semiHidden/>
    <w:rPr>
      <w:iCs/>
      <w:sz w:val="26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Pr>
      <w:b/>
      <w:iCs/>
      <w:color w:val="262626" w:themeColor="text1" w:themeTint="D9"/>
      <w:sz w:val="26"/>
    </w:rPr>
  </w:style>
  <w:style w:type="character" w:styleId="nfaseIntensa">
    <w:name w:val="Intense Emphasis"/>
    <w:basedOn w:val="Fontepargpadro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RefernciaIntensa">
    <w:name w:val="Intense Reference"/>
    <w:basedOn w:val="Fontepargpadro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Forte">
    <w:name w:val="Strong"/>
    <w:basedOn w:val="Fontepargpadro"/>
    <w:uiPriority w:val="22"/>
    <w:semiHidden/>
    <w:unhideWhenUsed/>
    <w:qFormat/>
    <w:rPr>
      <w:b/>
      <w:bCs/>
      <w:color w:val="262626" w:themeColor="text1" w:themeTint="D9"/>
    </w:rPr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PargrafodaLista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Ttulodendicedeautoridades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RefernciaSutil">
    <w:name w:val="Subtle Reference"/>
    <w:basedOn w:val="Fontepargpadro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ome">
    <w:name w:val="Nome"/>
    <w:basedOn w:val="Normal"/>
    <w:uiPriority w:val="1"/>
    <w:qFormat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tuloChar">
    <w:name w:val="Título Char"/>
    <w:basedOn w:val="Fontepargpadro"/>
    <w:link w:val="Ttulo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Numerada">
    <w:name w:val="List Number"/>
    <w:basedOn w:val="Normal"/>
    <w:uiPriority w:val="10"/>
    <w:qFormat/>
    <w:pPr>
      <w:numPr>
        <w:numId w:val="13"/>
      </w:numPr>
    </w:p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a">
    <w:name w:val="Date"/>
    <w:basedOn w:val="Normal"/>
    <w:next w:val="Normal"/>
    <w:link w:val="Data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aChar">
    <w:name w:val="Data Char"/>
    <w:basedOn w:val="Fontepargpadro"/>
    <w:link w:val="Data"/>
    <w:uiPriority w:val="99"/>
    <w:semiHidden/>
    <w:rPr>
      <w:color w:val="0E0B05" w:themeColor="text2"/>
      <w:sz w:val="24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udaoChar">
    <w:name w:val="Saudação Char"/>
    <w:basedOn w:val="Fontepargpadro"/>
    <w:link w:val="Saudao"/>
    <w:uiPriority w:val="99"/>
    <w:semiHidden/>
    <w:rPr>
      <w:color w:val="0E0B05" w:themeColor="text2"/>
      <w:sz w:val="24"/>
    </w:rPr>
  </w:style>
  <w:style w:type="paragraph" w:styleId="Assinatura">
    <w:name w:val="Signature"/>
    <w:basedOn w:val="Normal"/>
    <w:link w:val="Assinatura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AssinaturaChar">
    <w:name w:val="Assinatura Char"/>
    <w:basedOn w:val="Fontepargpadro"/>
    <w:link w:val="Assinatura"/>
    <w:uiPriority w:val="99"/>
    <w:semiHidden/>
    <w:rPr>
      <w:color w:val="0E0B05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glossaryDocument" Target="glossary/document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D0A85A4D-FFFF-2F4C-A41E-BD3D982EFE45%7dtf5000201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52E61EFE7E504C89F9A3229AAAAF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08371C-4665-5248-90D1-0243710DC135}"/>
      </w:docPartPr>
      <w:docPartBody>
        <w:p w:rsidR="00880F59" w:rsidRDefault="00880F59">
          <w:pPr>
            <w:pStyle w:val="9E52E61EFE7E504C89F9A3229AAAAFF9"/>
          </w:pPr>
          <w:r>
            <w:rPr>
              <w:lang w:bidi="pt-BR"/>
            </w:rPr>
            <w:t>Objetivo</w:t>
          </w:r>
        </w:p>
      </w:docPartBody>
    </w:docPart>
    <w:docPart>
      <w:docPartPr>
        <w:name w:val="8C5196F8F635BD479C90F6644E7F89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6FCA08-316F-3B44-B252-3C4EAC6AF35A}"/>
      </w:docPartPr>
      <w:docPartBody>
        <w:p w:rsidR="00880F59" w:rsidRDefault="00880F59">
          <w:pPr>
            <w:pStyle w:val="8C5196F8F635BD479C90F6644E7F8987"/>
          </w:pPr>
          <w:r>
            <w:rPr>
              <w:lang w:bidi="pt-BR"/>
            </w:rPr>
            <w:t>Experiência</w:t>
          </w:r>
        </w:p>
      </w:docPartBody>
    </w:docPart>
    <w:docPart>
      <w:docPartPr>
        <w:name w:val="3ED6CA186AA30F4891B3B042E9BC7B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C2242A-E2CE-C643-825E-04B8A42CB270}"/>
      </w:docPartPr>
      <w:docPartBody>
        <w:p w:rsidR="00880F59" w:rsidRDefault="00880F59">
          <w:pPr>
            <w:pStyle w:val="3ED6CA186AA30F4891B3B042E9BC7B9B"/>
          </w:pPr>
          <w:r>
            <w:rPr>
              <w:lang w:bidi="pt-BR"/>
            </w:rPr>
            <w:t>Educação</w:t>
          </w:r>
        </w:p>
      </w:docPartBody>
    </w:docPart>
    <w:docPart>
      <w:docPartPr>
        <w:name w:val="09877BE79BDC13409BD43901E62350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321158-38B0-D24A-8F34-D3A253223D70}"/>
      </w:docPartPr>
      <w:docPartBody>
        <w:p w:rsidR="00B73D6E" w:rsidRDefault="00B73D6E" w:rsidP="00B73D6E">
          <w:pPr>
            <w:pStyle w:val="09877BE79BDC13409BD43901E62350E9"/>
          </w:pPr>
          <w:r>
            <w:rPr>
              <w:lang w:bidi="pt-BR"/>
            </w:rPr>
            <w:t>Prêmios e Reconhecimentos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Commarcadores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032318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F59"/>
    <w:rsid w:val="00880F59"/>
    <w:rsid w:val="00B7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9E52E61EFE7E504C89F9A3229AAAAFF9">
    <w:name w:val="9E52E61EFE7E504C89F9A3229AAAAFF9"/>
  </w:style>
  <w:style w:type="paragraph" w:customStyle="1" w:styleId="8C5196F8F635BD479C90F6644E7F8987">
    <w:name w:val="8C5196F8F635BD479C90F6644E7F8987"/>
  </w:style>
  <w:style w:type="paragraph" w:styleId="Commarcadores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kern w:val="0"/>
      <w:sz w:val="20"/>
      <w:szCs w:val="20"/>
      <w:lang w:val="en-GB" w:eastAsia="ja-JP"/>
      <w14:ligatures w14:val="none"/>
    </w:rPr>
  </w:style>
  <w:style w:type="paragraph" w:customStyle="1" w:styleId="3ED6CA186AA30F4891B3B042E9BC7B9B">
    <w:name w:val="3ED6CA186AA30F4891B3B042E9BC7B9B"/>
  </w:style>
  <w:style w:type="paragraph" w:customStyle="1" w:styleId="09877BE79BDC13409BD43901E62350E9">
    <w:name w:val="09877BE79BDC13409BD43901E62350E9"/>
    <w:rsid w:val="00B73D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6F167-31CF-409E-8A4F-5998C5B19DD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%7bD0A85A4D-FFFF-2F4C-A41E-BD3D982EFE45%7dtf50002018.dotx</Template>
  <TotalTime>0</TotalTime>
  <Pages>1</Pages>
  <Words>85</Words>
  <Characters>465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mello</dc:creator>
  <cp:keywords/>
  <dc:description/>
  <cp:lastModifiedBy>matheus mello</cp:lastModifiedBy>
  <cp:revision>2</cp:revision>
  <dcterms:created xsi:type="dcterms:W3CDTF">2023-09-24T14:18:00Z</dcterms:created>
  <dcterms:modified xsi:type="dcterms:W3CDTF">2023-09-24T14:18:00Z</dcterms:modified>
</cp:coreProperties>
</file>