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FA09" w14:textId="787FAC35" w:rsidR="00B65ED1" w:rsidRPr="00AC390D" w:rsidRDefault="004C19C3" w:rsidP="00D4634D">
      <w:pPr>
        <w:pStyle w:val="Nome"/>
        <w:rPr>
          <w:i/>
          <w:iCs/>
        </w:rPr>
      </w:pPr>
      <w:r w:rsidRPr="00AC390D">
        <w:rPr>
          <w:i/>
          <w:iCs/>
        </w:rPr>
        <w:t xml:space="preserve">Stephani raul </w:t>
      </w:r>
      <w:r w:rsidR="00A673B6" w:rsidRPr="00AC390D">
        <w:rPr>
          <w:i/>
          <w:iCs/>
        </w:rPr>
        <w:t>Da Silva</w:t>
      </w:r>
    </w:p>
    <w:p w14:paraId="49D1E3EC" w14:textId="1F3577F8" w:rsidR="00AE471F" w:rsidRDefault="008A5909">
      <w:pPr>
        <w:pStyle w:val="InformaesdeContato"/>
      </w:pPr>
      <w:r>
        <w:t xml:space="preserve"> 23 anos</w:t>
      </w:r>
      <w:r w:rsidR="008B7E3E">
        <w:t xml:space="preserve"> / Brasileira / Solteira</w:t>
      </w:r>
    </w:p>
    <w:p w14:paraId="6C10651D" w14:textId="614823BB" w:rsidR="00AE471F" w:rsidRDefault="00AE471F">
      <w:pPr>
        <w:pStyle w:val="InformaesdeContato"/>
      </w:pPr>
      <w:proofErr w:type="spellStart"/>
      <w:r>
        <w:t>Email</w:t>
      </w:r>
      <w:proofErr w:type="spellEnd"/>
      <w:r>
        <w:t xml:space="preserve">: </w:t>
      </w:r>
      <w:hyperlink r:id="rId7" w:history="1">
        <w:r w:rsidRPr="00F401BB">
          <w:rPr>
            <w:rStyle w:val="Hyperlink"/>
          </w:rPr>
          <w:t>stephaniciilene@gmail.com</w:t>
        </w:r>
      </w:hyperlink>
      <w:r>
        <w:t xml:space="preserve"> </w:t>
      </w:r>
    </w:p>
    <w:p w14:paraId="4B1A596E" w14:textId="77777777" w:rsidR="008A5909" w:rsidRDefault="00AE471F" w:rsidP="008A5909">
      <w:pPr>
        <w:pStyle w:val="InformaesdeContato"/>
      </w:pPr>
      <w:proofErr w:type="spellStart"/>
      <w:r>
        <w:t>Tel</w:t>
      </w:r>
      <w:proofErr w:type="spellEnd"/>
      <w:r>
        <w:t>: 2198297520</w:t>
      </w:r>
      <w:r w:rsidR="00F40A78">
        <w:t>1/ 219</w:t>
      </w:r>
      <w:r w:rsidR="00E52CE6">
        <w:t>60195866</w:t>
      </w:r>
    </w:p>
    <w:p w14:paraId="23C4AF1B" w14:textId="77777777" w:rsidR="00E74336" w:rsidRDefault="00E74336" w:rsidP="008A5909">
      <w:pPr>
        <w:pStyle w:val="InformaesdeContato"/>
      </w:pPr>
    </w:p>
    <w:p w14:paraId="1C993516" w14:textId="6D4FB075" w:rsidR="00DA3803" w:rsidRPr="007D198C" w:rsidRDefault="00AC390D" w:rsidP="00E74336">
      <w:pPr>
        <w:pStyle w:val="InformaesdeContato"/>
        <w:rPr>
          <w:b/>
          <w:bCs/>
          <w:i/>
          <w:iCs/>
        </w:rPr>
      </w:pPr>
      <w:r w:rsidRPr="007D198C">
        <w:rPr>
          <w:b/>
          <w:bCs/>
          <w:i/>
          <w:iCs/>
        </w:rPr>
        <w:t>HABILIDADES</w:t>
      </w:r>
    </w:p>
    <w:p w14:paraId="4660DEDC" w14:textId="77777777" w:rsidR="00E74336" w:rsidRDefault="00E74336" w:rsidP="00E74336">
      <w:pPr>
        <w:pStyle w:val="InformaesdeContato"/>
      </w:pPr>
    </w:p>
    <w:p w14:paraId="36791305" w14:textId="2F269B97" w:rsidR="00F11D59" w:rsidRDefault="00A95F3C" w:rsidP="00205B34">
      <w:pPr>
        <w:pStyle w:val="InformaesdeContato"/>
      </w:pPr>
      <w:r>
        <w:t>Flexível,</w:t>
      </w:r>
      <w:r w:rsidR="008B0C06">
        <w:t xml:space="preserve"> proativa, </w:t>
      </w:r>
      <w:r>
        <w:t xml:space="preserve">comunicativa, </w:t>
      </w:r>
      <w:r w:rsidR="00CD3F55">
        <w:t xml:space="preserve">criativa, organizada e responsável </w:t>
      </w:r>
    </w:p>
    <w:p w14:paraId="51054561" w14:textId="77777777" w:rsidR="00FB040D" w:rsidRDefault="00FB040D" w:rsidP="00205B34">
      <w:pPr>
        <w:pStyle w:val="InformaesdeContato"/>
      </w:pPr>
    </w:p>
    <w:p w14:paraId="5837197A" w14:textId="77777777" w:rsidR="00FB040D" w:rsidRPr="007D198C" w:rsidRDefault="00FB040D" w:rsidP="00FB040D">
      <w:pPr>
        <w:pStyle w:val="InformaesdeContato"/>
        <w:rPr>
          <w:b/>
          <w:bCs/>
          <w:i/>
          <w:iCs/>
        </w:rPr>
      </w:pPr>
      <w:r w:rsidRPr="007D198C">
        <w:rPr>
          <w:b/>
          <w:bCs/>
          <w:i/>
          <w:iCs/>
        </w:rPr>
        <w:t xml:space="preserve">EDUCAÇÃO </w:t>
      </w:r>
    </w:p>
    <w:p w14:paraId="2EACB478" w14:textId="77777777" w:rsidR="00FB040D" w:rsidRDefault="00FB040D" w:rsidP="00FB040D">
      <w:pPr>
        <w:pStyle w:val="InformaesdeContato"/>
        <w:rPr>
          <w:b/>
          <w:bCs/>
        </w:rPr>
      </w:pPr>
    </w:p>
    <w:p w14:paraId="3CE4E4FD" w14:textId="77777777" w:rsidR="0008225C" w:rsidRDefault="007D198C" w:rsidP="0008225C">
      <w:pPr>
        <w:pStyle w:val="InformaesdeContato"/>
        <w:rPr>
          <w:lang w:bidi="pt-BR"/>
        </w:rPr>
      </w:pPr>
      <w:r>
        <w:rPr>
          <w:lang w:bidi="pt-BR"/>
        </w:rPr>
        <w:t xml:space="preserve">Ensino médio completo </w:t>
      </w:r>
      <w:r w:rsidR="00AA7365">
        <w:rPr>
          <w:lang w:bidi="pt-BR"/>
        </w:rPr>
        <w:t>– Instituto de Educação Rangel Pestana /2009</w:t>
      </w:r>
    </w:p>
    <w:p w14:paraId="7464F433" w14:textId="7102F74B" w:rsidR="00F11D59" w:rsidRDefault="00537937" w:rsidP="00412B18">
      <w:pPr>
        <w:pStyle w:val="InformaesdeContato"/>
        <w:rPr>
          <w:lang w:bidi="pt-BR"/>
        </w:rPr>
      </w:pPr>
      <w:r>
        <w:rPr>
          <w:lang w:bidi="pt-BR"/>
        </w:rPr>
        <w:t>Técnico em formação de professores</w:t>
      </w:r>
    </w:p>
    <w:p w14:paraId="3F5BB487" w14:textId="77777777" w:rsidR="00412B18" w:rsidRDefault="00412B18" w:rsidP="00412B18">
      <w:pPr>
        <w:pStyle w:val="InformaesdeContato"/>
        <w:rPr>
          <w:lang w:bidi="pt-BR"/>
        </w:rPr>
      </w:pPr>
    </w:p>
    <w:p w14:paraId="1BF00038" w14:textId="7ADE5C50" w:rsidR="00412B18" w:rsidRDefault="00412B18" w:rsidP="00412B18">
      <w:pPr>
        <w:pStyle w:val="InformaesdeContato"/>
        <w:rPr>
          <w:b/>
          <w:bCs/>
          <w:i/>
          <w:iCs/>
          <w:lang w:bidi="pt-BR"/>
        </w:rPr>
      </w:pPr>
      <w:r w:rsidRPr="00412B18">
        <w:rPr>
          <w:b/>
          <w:bCs/>
          <w:i/>
          <w:iCs/>
          <w:lang w:bidi="pt-BR"/>
        </w:rPr>
        <w:t>EXPERIÊNCIA</w:t>
      </w:r>
    </w:p>
    <w:p w14:paraId="6500094F" w14:textId="108D393E" w:rsidR="00412B18" w:rsidRDefault="00412B18" w:rsidP="00412B18">
      <w:pPr>
        <w:pStyle w:val="InformaesdeContato"/>
        <w:rPr>
          <w:b/>
          <w:bCs/>
          <w:i/>
          <w:iCs/>
          <w:lang w:bidi="pt-BR"/>
        </w:rPr>
      </w:pPr>
    </w:p>
    <w:p w14:paraId="62BE9074" w14:textId="77777777" w:rsidR="004A1ABB" w:rsidRDefault="009670E3" w:rsidP="004A1ABB">
      <w:pPr>
        <w:pStyle w:val="InformaesdeContato"/>
        <w:rPr>
          <w:lang w:bidi="pt-BR"/>
        </w:rPr>
      </w:pPr>
      <w:r>
        <w:rPr>
          <w:lang w:bidi="pt-BR"/>
        </w:rPr>
        <w:t xml:space="preserve">Operadora de Caixa </w:t>
      </w:r>
      <w:r w:rsidR="00C53C0B">
        <w:rPr>
          <w:lang w:bidi="pt-BR"/>
        </w:rPr>
        <w:t>–</w:t>
      </w:r>
      <w:r>
        <w:rPr>
          <w:lang w:bidi="pt-BR"/>
        </w:rPr>
        <w:t xml:space="preserve"> </w:t>
      </w:r>
      <w:r w:rsidR="00C53C0B">
        <w:rPr>
          <w:lang w:bidi="pt-BR"/>
        </w:rPr>
        <w:t xml:space="preserve">Responsável pelo registro de produtos , abertura e fechamento de caixa – SOS Bazar </w:t>
      </w:r>
    </w:p>
    <w:p w14:paraId="1A016C4E" w14:textId="77777777" w:rsidR="004A1ABB" w:rsidRDefault="004A1ABB" w:rsidP="004A1ABB">
      <w:pPr>
        <w:pStyle w:val="InformaesdeContato"/>
        <w:rPr>
          <w:lang w:bidi="pt-BR"/>
        </w:rPr>
      </w:pPr>
    </w:p>
    <w:p w14:paraId="7EBAAC0A" w14:textId="77777777" w:rsidR="004A1ABB" w:rsidRDefault="003A40B1" w:rsidP="004A1ABB">
      <w:pPr>
        <w:pStyle w:val="InformaesdeContato"/>
        <w:rPr>
          <w:b/>
          <w:bCs/>
          <w:i/>
          <w:iCs/>
        </w:rPr>
      </w:pPr>
      <w:r w:rsidRPr="004A1ABB">
        <w:rPr>
          <w:b/>
          <w:bCs/>
          <w:i/>
          <w:iCs/>
        </w:rPr>
        <w:t xml:space="preserve">OBJETIVO </w:t>
      </w:r>
    </w:p>
    <w:p w14:paraId="3CF4A59C" w14:textId="77777777" w:rsidR="004A1ABB" w:rsidRDefault="004A1ABB" w:rsidP="004A1ABB">
      <w:pPr>
        <w:pStyle w:val="InformaesdeContato"/>
        <w:rPr>
          <w:b/>
          <w:bCs/>
          <w:i/>
          <w:iCs/>
        </w:rPr>
      </w:pPr>
    </w:p>
    <w:p w14:paraId="6E95FD0F" w14:textId="3856E6EB" w:rsidR="00B3180F" w:rsidRDefault="00B3180F" w:rsidP="004A1ABB">
      <w:pPr>
        <w:pStyle w:val="InformaesdeContato"/>
      </w:pPr>
      <w:r>
        <w:t xml:space="preserve">A procura de uma oportunidade de emprego </w:t>
      </w:r>
      <w:r w:rsidR="002731B3">
        <w:t xml:space="preserve"> para colaborar com o funcionamento da empresa de forma positiva</w:t>
      </w:r>
      <w:r w:rsidR="00CE6120">
        <w:t>.</w:t>
      </w:r>
    </w:p>
    <w:p w14:paraId="5CF02130" w14:textId="5359DE17" w:rsidR="003A40B1" w:rsidRDefault="00D959D3" w:rsidP="00D959D3">
      <w:pPr>
        <w:pStyle w:val="InformaesdeContato"/>
      </w:pPr>
      <w:r>
        <w:t xml:space="preserve">Crescer no meio profissional </w:t>
      </w:r>
      <w:r w:rsidR="0029288D">
        <w:t xml:space="preserve">e adquirir novos conhecimentos. </w:t>
      </w:r>
    </w:p>
    <w:p w14:paraId="4A1E9E6B" w14:textId="77777777" w:rsidR="0029288D" w:rsidRDefault="0029288D" w:rsidP="00D959D3">
      <w:pPr>
        <w:pStyle w:val="InformaesdeContato"/>
      </w:pPr>
    </w:p>
    <w:p w14:paraId="6E1E7190" w14:textId="66AC5213" w:rsidR="0029288D" w:rsidRPr="00D959D3" w:rsidRDefault="0029288D" w:rsidP="00D959D3">
      <w:pPr>
        <w:pStyle w:val="InformaesdeContato"/>
        <w:rPr>
          <w:b/>
          <w:bCs/>
          <w:i/>
          <w:iCs/>
          <w:lang w:bidi="pt-BR"/>
        </w:rPr>
      </w:pPr>
      <w:r>
        <w:t>Disponibilidade de horário e para início imediato.</w:t>
      </w:r>
    </w:p>
    <w:p w14:paraId="1CA099B4" w14:textId="6701ADB5" w:rsidR="00F11D59" w:rsidRDefault="00F11D59" w:rsidP="002227BE">
      <w:pPr>
        <w:pStyle w:val="Ttulo1"/>
      </w:pPr>
    </w:p>
    <w:sectPr w:rsidR="00F11D59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3A53" w14:textId="77777777" w:rsidR="004C19C3" w:rsidRDefault="004C19C3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4E39162A" w14:textId="77777777" w:rsidR="004C19C3" w:rsidRDefault="004C19C3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D5333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435D" w14:textId="77777777" w:rsidR="004C19C3" w:rsidRDefault="004C19C3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01686FFF" w14:textId="77777777" w:rsidR="004C19C3" w:rsidRDefault="004C19C3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DBEE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D215BC" wp14:editId="6298AC6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24F3168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69E4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619F256" wp14:editId="7C7292B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3CD3BCE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UEwPAwAArwoAAA4AAABkcnMvZTJvRG9jLnhtbOxW204bMRB9r9R/sPxedrOEQFZsUAQF&#13;&#10;VUIFARXPxuvNruT1uLaTTfo5/ZX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8440892">
    <w:abstractNumId w:val="9"/>
  </w:num>
  <w:num w:numId="2" w16cid:durableId="207188484">
    <w:abstractNumId w:val="7"/>
  </w:num>
  <w:num w:numId="3" w16cid:durableId="958797092">
    <w:abstractNumId w:val="6"/>
  </w:num>
  <w:num w:numId="4" w16cid:durableId="1157576601">
    <w:abstractNumId w:val="5"/>
  </w:num>
  <w:num w:numId="5" w16cid:durableId="1511026763">
    <w:abstractNumId w:val="4"/>
  </w:num>
  <w:num w:numId="6" w16cid:durableId="1902641399">
    <w:abstractNumId w:val="8"/>
  </w:num>
  <w:num w:numId="7" w16cid:durableId="1986934987">
    <w:abstractNumId w:val="3"/>
  </w:num>
  <w:num w:numId="8" w16cid:durableId="244806205">
    <w:abstractNumId w:val="2"/>
  </w:num>
  <w:num w:numId="9" w16cid:durableId="816186733">
    <w:abstractNumId w:val="1"/>
  </w:num>
  <w:num w:numId="10" w16cid:durableId="87034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C3"/>
    <w:rsid w:val="00034C0D"/>
    <w:rsid w:val="0008225C"/>
    <w:rsid w:val="000A1422"/>
    <w:rsid w:val="001054DF"/>
    <w:rsid w:val="001455FF"/>
    <w:rsid w:val="00205B34"/>
    <w:rsid w:val="002227BE"/>
    <w:rsid w:val="002731B3"/>
    <w:rsid w:val="0029288D"/>
    <w:rsid w:val="002A4F90"/>
    <w:rsid w:val="003235AD"/>
    <w:rsid w:val="003A40B1"/>
    <w:rsid w:val="00410EA9"/>
    <w:rsid w:val="00412B18"/>
    <w:rsid w:val="004336F9"/>
    <w:rsid w:val="004373C7"/>
    <w:rsid w:val="004A1ABB"/>
    <w:rsid w:val="004A2E02"/>
    <w:rsid w:val="004C0576"/>
    <w:rsid w:val="004C19C3"/>
    <w:rsid w:val="005329BB"/>
    <w:rsid w:val="00537937"/>
    <w:rsid w:val="005E7C75"/>
    <w:rsid w:val="00624A40"/>
    <w:rsid w:val="006C41A6"/>
    <w:rsid w:val="00704BD9"/>
    <w:rsid w:val="00711202"/>
    <w:rsid w:val="007D198C"/>
    <w:rsid w:val="007F3D35"/>
    <w:rsid w:val="008A5909"/>
    <w:rsid w:val="008B0C06"/>
    <w:rsid w:val="008B7E3E"/>
    <w:rsid w:val="008D387E"/>
    <w:rsid w:val="0091756A"/>
    <w:rsid w:val="009670E3"/>
    <w:rsid w:val="00A51C96"/>
    <w:rsid w:val="00A673B6"/>
    <w:rsid w:val="00A9422A"/>
    <w:rsid w:val="00A95F3C"/>
    <w:rsid w:val="00AA7365"/>
    <w:rsid w:val="00AC390D"/>
    <w:rsid w:val="00AE471F"/>
    <w:rsid w:val="00B3180F"/>
    <w:rsid w:val="00B65ED1"/>
    <w:rsid w:val="00C15C86"/>
    <w:rsid w:val="00C53C0B"/>
    <w:rsid w:val="00CB340D"/>
    <w:rsid w:val="00CD3F55"/>
    <w:rsid w:val="00CE6120"/>
    <w:rsid w:val="00D27E25"/>
    <w:rsid w:val="00D4634D"/>
    <w:rsid w:val="00D959D3"/>
    <w:rsid w:val="00D95BD6"/>
    <w:rsid w:val="00DA3803"/>
    <w:rsid w:val="00E204F8"/>
    <w:rsid w:val="00E40E39"/>
    <w:rsid w:val="00E52CE6"/>
    <w:rsid w:val="00E662FD"/>
    <w:rsid w:val="00E74336"/>
    <w:rsid w:val="00F11D59"/>
    <w:rsid w:val="00F40A78"/>
    <w:rsid w:val="00F7306C"/>
    <w:rsid w:val="00F85466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EBB41"/>
  <w15:chartTrackingRefBased/>
  <w15:docId w15:val="{40F3DE76-A384-E943-AD7D-2034231B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AE471F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4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tephaniciilene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ED02633-11CC-9943-A1BA-7B02BBE5B45B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%7b3ED02633-11CC-9943-A1BA-7B02BBE5B45B%7dtf50002038.dotx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Liria Silva</cp:lastModifiedBy>
  <cp:revision>2</cp:revision>
  <dcterms:created xsi:type="dcterms:W3CDTF">2024-01-22T14:45:00Z</dcterms:created>
  <dcterms:modified xsi:type="dcterms:W3CDTF">2024-01-22T14:45:00Z</dcterms:modified>
</cp:coreProperties>
</file>