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6539" w14:textId="77777777" w:rsidR="00C20DA6" w:rsidRDefault="00A53E8A" w:rsidP="003B3F78">
      <w:pPr>
        <w:pStyle w:val="Nome"/>
      </w:pPr>
      <w:r>
        <w:t xml:space="preserve"> </w:t>
      </w:r>
      <w:r w:rsidR="00C20DA6">
        <w:t>Ana julia moura moraes</w:t>
      </w:r>
    </w:p>
    <w:p w14:paraId="7ADE2C79" w14:textId="77777777" w:rsidR="00C20DA6" w:rsidRDefault="00C20DA6" w:rsidP="003B3F78">
      <w:pPr>
        <w:pStyle w:val="InformaesdeContato"/>
      </w:pPr>
      <w:r>
        <w:t>Endereço: Rua Ana Lurdes Laranjeira, Anaia pequeno, São Gonçalo-RJ</w:t>
      </w:r>
    </w:p>
    <w:p w14:paraId="385D0609" w14:textId="77777777" w:rsidR="00C20DA6" w:rsidRDefault="00C20DA6" w:rsidP="003B3F78">
      <w:pPr>
        <w:pStyle w:val="InformaesdeContato"/>
      </w:pPr>
    </w:p>
    <w:p w14:paraId="63BD4648" w14:textId="77777777" w:rsidR="00C20DA6" w:rsidRDefault="00C20DA6" w:rsidP="003B3F78">
      <w:pPr>
        <w:pStyle w:val="InformaesdeContato"/>
      </w:pPr>
      <w:r>
        <w:t>Contatos:</w:t>
      </w:r>
    </w:p>
    <w:p w14:paraId="6F3E2F24" w14:textId="77777777" w:rsidR="00C20DA6" w:rsidRPr="00905EF8" w:rsidRDefault="00C20DA6" w:rsidP="003B3F78">
      <w:pPr>
        <w:pStyle w:val="InformaesdeContato"/>
      </w:pPr>
      <w:r w:rsidRPr="00FD1776">
        <w:t xml:space="preserve"> </w:t>
      </w:r>
      <w:r>
        <w:t>(</w:t>
      </w:r>
      <w:r w:rsidRPr="00FD1776">
        <w:t>21</w:t>
      </w:r>
      <w:r>
        <w:t>)</w:t>
      </w:r>
      <w:r w:rsidRPr="00FD1776">
        <w:t xml:space="preserve"> 99199-8195</w:t>
      </w:r>
      <w:r>
        <w:t xml:space="preserve">/    </w:t>
      </w:r>
      <w:hyperlink r:id="rId7" w:history="1">
        <w:r w:rsidRPr="002B227D">
          <w:rPr>
            <w:rStyle w:val="Hyperlink"/>
          </w:rPr>
          <w:t>Julianamouramorais502@gmail.com</w:t>
        </w:r>
      </w:hyperlink>
      <w:r>
        <w:t xml:space="preserve"> </w:t>
      </w:r>
    </w:p>
    <w:p w14:paraId="3FA36300" w14:textId="77777777" w:rsidR="00C20DA6" w:rsidRDefault="00C20DA6" w:rsidP="003B3F78">
      <w:pPr>
        <w:pStyle w:val="Ttulo1"/>
        <w:rPr>
          <w:lang w:bidi="ar-SA"/>
        </w:rPr>
      </w:pPr>
      <w:r>
        <w:rPr>
          <w:lang w:bidi="pt-BR"/>
        </w:rPr>
        <w:t>Dados pessoais:</w:t>
      </w:r>
    </w:p>
    <w:p w14:paraId="7A19D8A1" w14:textId="77777777" w:rsidR="00C20DA6" w:rsidRPr="003711A6" w:rsidRDefault="00C20DA6" w:rsidP="003B3F78">
      <w:pPr>
        <w:pStyle w:val="Ttulo2"/>
        <w:rPr>
          <w:lang w:bidi="ar-SA"/>
        </w:rPr>
      </w:pPr>
      <w:r>
        <w:rPr>
          <w:lang w:bidi="ar-SA"/>
        </w:rPr>
        <w:t xml:space="preserve">Estado civil: Solteira.                                                                                18 anos                                       Nacionalidade: Brasileiro.                                                       Naturalidade: Rio de Janeiro </w:t>
      </w:r>
    </w:p>
    <w:p w14:paraId="4C988C54" w14:textId="77777777" w:rsidR="00C20DA6" w:rsidRDefault="00C20DA6" w:rsidP="003B3F78">
      <w:pPr>
        <w:pStyle w:val="Ttulo1"/>
        <w:rPr>
          <w:lang w:bidi="ar-SA"/>
        </w:rPr>
      </w:pPr>
      <w:r>
        <w:rPr>
          <w:lang w:bidi="pt-BR"/>
        </w:rPr>
        <w:t>Experiência Profissional:</w:t>
      </w:r>
    </w:p>
    <w:p w14:paraId="134C4577" w14:textId="77777777" w:rsidR="00C20DA6" w:rsidRDefault="00C20DA6" w:rsidP="003B3F78">
      <w:pPr>
        <w:rPr>
          <w:lang w:bidi="pt-BR"/>
        </w:rPr>
      </w:pPr>
      <w:r>
        <w:rPr>
          <w:lang w:bidi="pt-BR"/>
        </w:rPr>
        <w:t xml:space="preserve">Em busca do meu primeiro emprego </w:t>
      </w:r>
    </w:p>
    <w:p w14:paraId="70119CA0" w14:textId="77777777" w:rsidR="00C20DA6" w:rsidRDefault="00C20DA6" w:rsidP="003B3F78">
      <w:pPr>
        <w:pStyle w:val="Ttulo1"/>
        <w:rPr>
          <w:lang w:bidi="ar-SA"/>
        </w:rPr>
      </w:pPr>
      <w:r>
        <w:rPr>
          <w:lang w:bidi="pt-BR"/>
        </w:rPr>
        <w:t xml:space="preserve">Escolaridade: </w:t>
      </w:r>
    </w:p>
    <w:p w14:paraId="6EB2A161" w14:textId="77777777" w:rsidR="00C20DA6" w:rsidRDefault="00C20DA6" w:rsidP="003B3F78">
      <w:pPr>
        <w:pStyle w:val="Commarcadores"/>
        <w:tabs>
          <w:tab w:val="clear" w:pos="360"/>
        </w:tabs>
        <w:ind w:left="0" w:firstLine="0"/>
      </w:pPr>
      <w:r>
        <w:rPr>
          <w:lang w:val="pt-BR" w:bidi="pt-BR"/>
        </w:rPr>
        <w:t>Ensino médio completo.</w:t>
      </w:r>
    </w:p>
    <w:p w14:paraId="55E5FECC" w14:textId="77777777" w:rsidR="00C20DA6" w:rsidRDefault="00C20DA6" w:rsidP="003B3F78">
      <w:pPr>
        <w:pStyle w:val="Ttulo1"/>
        <w:rPr>
          <w:lang w:bidi="ar-SA"/>
        </w:rPr>
      </w:pPr>
      <w:r>
        <w:rPr>
          <w:lang w:bidi="pt-BR"/>
        </w:rPr>
        <w:t>Objetivo:</w:t>
      </w:r>
    </w:p>
    <w:p w14:paraId="736CBBFC" w14:textId="77777777" w:rsidR="00C20DA6" w:rsidRDefault="00C20DA6" w:rsidP="003B3F78">
      <w:pPr>
        <w:rPr>
          <w:lang w:bidi="ar-SA"/>
        </w:rPr>
      </w:pPr>
      <w:r>
        <w:rPr>
          <w:lang w:bidi="pt-BR"/>
        </w:rPr>
        <w:t>Estou em busca de uma oportunidade no mercado de trabalho, tenho uma boa postura profissional, pontualidade, me adapto com facilidade a novos ambientes e quero cooperar com sua empresa, realizando com dedicação todas as funções que a mim forem designadas, para que possamos crescer juntos.</w:t>
      </w:r>
    </w:p>
    <w:p w14:paraId="2D74B79F" w14:textId="77777777" w:rsidR="00C20DA6" w:rsidRDefault="00C20DA6" w:rsidP="003B3F78">
      <w:pPr>
        <w:pStyle w:val="Ttulo1"/>
        <w:rPr>
          <w:lang w:bidi="ar-SA"/>
        </w:rPr>
      </w:pPr>
    </w:p>
    <w:p w14:paraId="71B51903" w14:textId="77777777" w:rsidR="00C20DA6" w:rsidRDefault="00C20DA6" w:rsidP="003B3F78">
      <w:pPr>
        <w:rPr>
          <w:lang w:bidi="ar-SA"/>
        </w:rPr>
      </w:pPr>
    </w:p>
    <w:p w14:paraId="4B8D8884" w14:textId="77777777" w:rsidR="00C20DA6" w:rsidRDefault="00C20DA6" w:rsidP="003B3F78"/>
    <w:p w14:paraId="0FBB16AF" w14:textId="77777777" w:rsidR="00433549" w:rsidRPr="001C578F" w:rsidRDefault="00433549" w:rsidP="001C578F"/>
    <w:sectPr w:rsidR="00433549" w:rsidRPr="001C578F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AD05" w14:textId="77777777" w:rsidR="00C153E7" w:rsidRDefault="00C153E7">
      <w:pPr>
        <w:spacing w:after="0" w:line="240" w:lineRule="auto"/>
      </w:pPr>
      <w:r>
        <w:rPr>
          <w:lang w:bidi="pt-BR"/>
        </w:rPr>
        <w:separator/>
      </w:r>
    </w:p>
  </w:endnote>
  <w:endnote w:type="continuationSeparator" w:id="0">
    <w:p w14:paraId="142D0D8C" w14:textId="77777777" w:rsidR="00C153E7" w:rsidRDefault="00C153E7">
      <w:pPr>
        <w:spacing w:after="0" w:line="240" w:lineRule="auto"/>
      </w:pPr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825CE3" w14:textId="77777777" w:rsidR="00F11D59" w:rsidRDefault="004373C7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8D2D" w14:textId="77777777" w:rsidR="00C153E7" w:rsidRDefault="00C153E7">
      <w:pPr>
        <w:spacing w:after="0" w:line="240" w:lineRule="auto"/>
      </w:pPr>
      <w:r>
        <w:rPr>
          <w:lang w:bidi="pt-BR"/>
        </w:rPr>
        <w:separator/>
      </w:r>
    </w:p>
  </w:footnote>
  <w:footnote w:type="continuationSeparator" w:id="0">
    <w:p w14:paraId="6450719A" w14:textId="77777777" w:rsidR="00C153E7" w:rsidRDefault="00C153E7">
      <w:pPr>
        <w:spacing w:after="0" w:line="240" w:lineRule="auto"/>
      </w:pPr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8376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B111D3C" wp14:editId="6A9B69A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E289731" id="Group 4" o:spid="_x0000_s1026" alt="Título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">
              <v:rect id="Rectangle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471E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7300F5E" wp14:editId="39CA66B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 title="Gráficos de tela de fu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tâ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â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E79944D" id="Grupo 5" o:spid="_x0000_s1026" alt="Título: Gráficos de tela de fundo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">
              <v:rect id="Retângulo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Retângulo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2CB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0319268">
    <w:abstractNumId w:val="9"/>
  </w:num>
  <w:num w:numId="2" w16cid:durableId="358816736">
    <w:abstractNumId w:val="7"/>
  </w:num>
  <w:num w:numId="3" w16cid:durableId="1491557102">
    <w:abstractNumId w:val="6"/>
  </w:num>
  <w:num w:numId="4" w16cid:durableId="1343045565">
    <w:abstractNumId w:val="5"/>
  </w:num>
  <w:num w:numId="5" w16cid:durableId="1511023350">
    <w:abstractNumId w:val="4"/>
  </w:num>
  <w:num w:numId="6" w16cid:durableId="1533230569">
    <w:abstractNumId w:val="8"/>
  </w:num>
  <w:num w:numId="7" w16cid:durableId="1072895429">
    <w:abstractNumId w:val="3"/>
  </w:num>
  <w:num w:numId="8" w16cid:durableId="1952011871">
    <w:abstractNumId w:val="2"/>
  </w:num>
  <w:num w:numId="9" w16cid:durableId="1101606400">
    <w:abstractNumId w:val="1"/>
  </w:num>
  <w:num w:numId="10" w16cid:durableId="28686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CE"/>
    <w:rsid w:val="00034C0D"/>
    <w:rsid w:val="000417AB"/>
    <w:rsid w:val="000724C7"/>
    <w:rsid w:val="00087031"/>
    <w:rsid w:val="000D27DC"/>
    <w:rsid w:val="000F50AC"/>
    <w:rsid w:val="00190A7D"/>
    <w:rsid w:val="001C578F"/>
    <w:rsid w:val="00343310"/>
    <w:rsid w:val="003D5122"/>
    <w:rsid w:val="00433549"/>
    <w:rsid w:val="004373C7"/>
    <w:rsid w:val="005069DC"/>
    <w:rsid w:val="009C19CE"/>
    <w:rsid w:val="009C6E84"/>
    <w:rsid w:val="009D5716"/>
    <w:rsid w:val="00A17366"/>
    <w:rsid w:val="00A53E8A"/>
    <w:rsid w:val="00A6003D"/>
    <w:rsid w:val="00B47865"/>
    <w:rsid w:val="00B843A5"/>
    <w:rsid w:val="00BD4A90"/>
    <w:rsid w:val="00BD4AAD"/>
    <w:rsid w:val="00C153E7"/>
    <w:rsid w:val="00C20DA6"/>
    <w:rsid w:val="00D6714E"/>
    <w:rsid w:val="00E40E39"/>
    <w:rsid w:val="00F11D59"/>
    <w:rsid w:val="00F4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57CAE"/>
  <w15:chartTrackingRefBased/>
  <w15:docId w15:val="{CBD5EEE3-7121-F14D-B6C8-A40D4223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pt-PT" w:eastAsia="ja-JP" w:bidi="pt-PT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C7"/>
    <w:rPr>
      <w:lang w:val="pt-BR"/>
    </w:rPr>
  </w:style>
  <w:style w:type="paragraph" w:styleId="Ttulo1">
    <w:name w:val="heading 1"/>
    <w:basedOn w:val="Normal"/>
    <w:next w:val="Normal"/>
    <w:link w:val="Ttulo1Char"/>
    <w:uiPriority w:val="2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har"/>
    <w:uiPriority w:val="2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har">
    <w:name w:val="Título 1 Char"/>
    <w:basedOn w:val="Fontepargpadro"/>
    <w:link w:val="Ttulo1"/>
    <w:uiPriority w:val="2"/>
    <w:rPr>
      <w:rFonts w:asciiTheme="majorHAnsi" w:hAnsiTheme="majorHAnsi"/>
      <w:b/>
      <w:spacing w:val="21"/>
      <w:sz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RodapChar">
    <w:name w:val="Rodapé Char"/>
    <w:basedOn w:val="Fontepargpadro"/>
    <w:link w:val="Rodap"/>
    <w:uiPriority w:val="99"/>
    <w:rPr>
      <w:b/>
      <w:spacing w:val="21"/>
      <w:sz w:val="2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2Char">
    <w:name w:val="Título 2 Char"/>
    <w:basedOn w:val="Fontepargpadro"/>
    <w:link w:val="Ttulo2"/>
    <w:uiPriority w:val="2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aps/>
      <w:smallCaps w:val="0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2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esdeContato">
    <w:name w:val="Informações de Contato"/>
    <w:basedOn w:val="Normal"/>
    <w:uiPriority w:val="2"/>
    <w:qFormat/>
    <w:pPr>
      <w:spacing w:after="920"/>
      <w:contextualSpacing/>
    </w:p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B3A2E" w:themeColor="text2"/>
    </w:rPr>
  </w:style>
  <w:style w:type="character" w:styleId="nfaseIntensa">
    <w:name w:val="Intense Emphasis"/>
    <w:basedOn w:val="Fontepargpadro"/>
    <w:uiPriority w:val="21"/>
    <w:semiHidden/>
    <w:unhideWhenUsed/>
    <w:rPr>
      <w:b/>
      <w:i/>
      <w:iCs/>
      <w:color w:val="4B3A2E" w:themeColor="text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argrafoda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e">
    <w:name w:val="Nome"/>
    <w:basedOn w:val="Normal"/>
    <w:link w:val="No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eChar">
    <w:name w:val="Nome Char"/>
    <w:basedOn w:val="Fontepargpadro"/>
    <w:link w:val="Nome"/>
    <w:uiPriority w:val="1"/>
    <w:rPr>
      <w:b/>
      <w:caps/>
      <w:spacing w:val="21"/>
      <w:sz w:val="3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Fontepargpadro"/>
    <w:uiPriority w:val="99"/>
    <w:unhideWhenUsed/>
    <w:rsid w:val="00D6714E"/>
    <w:rPr>
      <w:color w:val="3D859C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714E"/>
    <w:rPr>
      <w:color w:val="605E5C"/>
      <w:shd w:val="clear" w:color="auto" w:fill="E1DFDD"/>
    </w:rPr>
  </w:style>
  <w:style w:type="paragraph" w:styleId="Commarcadores">
    <w:name w:val="List Bullet"/>
    <w:basedOn w:val="Normal"/>
    <w:uiPriority w:val="4"/>
    <w:unhideWhenUsed/>
    <w:qFormat/>
    <w:rsid w:val="00C20DA6"/>
    <w:pPr>
      <w:tabs>
        <w:tab w:val="num" w:pos="360"/>
      </w:tabs>
      <w:spacing w:before="120" w:line="312" w:lineRule="auto"/>
      <w:ind w:left="360" w:hanging="360"/>
    </w:pPr>
    <w:rPr>
      <w:color w:val="763426" w:themeColor="accent1" w:themeShade="BF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Julianamouramorais502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E895345-8408-1745-87CD-85D6D5F33814%7dtf5000203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%7b4E895345-8408-1745-87CD-85D6D5F33814%7dtf50002038.dotx</Template>
  <TotalTime>1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julianaoliveiraleal2001@gmail.com</dc:creator>
  <cp:keywords/>
  <dc:description/>
  <cp:lastModifiedBy>julianaoliveiraleal2001@gmail.com</cp:lastModifiedBy>
  <cp:revision>2</cp:revision>
  <dcterms:created xsi:type="dcterms:W3CDTF">2024-03-16T17:24:00Z</dcterms:created>
  <dcterms:modified xsi:type="dcterms:W3CDTF">2024-03-16T17:24:00Z</dcterms:modified>
</cp:coreProperties>
</file>