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79E2" w14:textId="206E9EE0" w:rsidR="00F11D59" w:rsidRDefault="00333371">
      <w:pPr>
        <w:pStyle w:val="Nome"/>
      </w:pPr>
      <w:r>
        <w:t>Nathalia</w:t>
      </w:r>
    </w:p>
    <w:p w14:paraId="5E93E7D8" w14:textId="6BAA9FC4" w:rsidR="00333371" w:rsidRDefault="00333371">
      <w:pPr>
        <w:pStyle w:val="Nome"/>
      </w:pPr>
      <w:r>
        <w:t xml:space="preserve">Cristina Calixto Marcelo </w:t>
      </w:r>
    </w:p>
    <w:p w14:paraId="7B29B94D" w14:textId="28770DCE" w:rsidR="00F11D59" w:rsidRDefault="004158E1">
      <w:pPr>
        <w:pStyle w:val="InformaesdeContato"/>
      </w:pPr>
      <w:r>
        <w:t xml:space="preserve">Waldir Pedro Medeiros, </w:t>
      </w:r>
      <w:proofErr w:type="spellStart"/>
      <w:r>
        <w:t>cll</w:t>
      </w:r>
      <w:proofErr w:type="spellEnd"/>
      <w:r>
        <w:t>: (21) 982068498</w:t>
      </w:r>
      <w:r w:rsidR="009C0171">
        <w:t>, bairro Seropédica</w:t>
      </w:r>
      <w:r w:rsidR="00A17BB1">
        <w:t xml:space="preserve">. Idade 22 anos </w:t>
      </w:r>
    </w:p>
    <w:p w14:paraId="0AB6B5E3" w14:textId="77777777" w:rsidR="00F11D59" w:rsidRDefault="002728CB">
      <w:pPr>
        <w:pStyle w:val="Ttulo1"/>
      </w:pPr>
      <w:sdt>
        <w:sdtPr>
          <w:id w:val="-819804518"/>
          <w:placeholder>
            <w:docPart w:val="B8C3C7C2E1990B4CB2A09210047404D2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Resumo das Habilidades</w:t>
          </w:r>
        </w:sdtContent>
      </w:sdt>
    </w:p>
    <w:p w14:paraId="1E6C8322" w14:textId="306D48F4" w:rsidR="00F11D59" w:rsidRDefault="00061166">
      <w:pPr>
        <w:spacing w:after="180"/>
      </w:pPr>
      <w:r>
        <w:t xml:space="preserve">Capacidade de trabalhar bem em equipe e bom relacionamento </w:t>
      </w:r>
      <w:proofErr w:type="spellStart"/>
      <w:r>
        <w:t>interpessoal.</w:t>
      </w:r>
      <w:r w:rsidR="00510DDB">
        <w:t>Comunicação</w:t>
      </w:r>
      <w:proofErr w:type="spellEnd"/>
      <w:r w:rsidR="00510DDB">
        <w:t xml:space="preserve"> clara e </w:t>
      </w:r>
      <w:proofErr w:type="spellStart"/>
      <w:r w:rsidR="00510DDB">
        <w:t>assertiva.</w:t>
      </w:r>
      <w:r w:rsidR="003741E5">
        <w:t>Flexibilidade</w:t>
      </w:r>
      <w:proofErr w:type="spellEnd"/>
      <w:r w:rsidR="003741E5">
        <w:t xml:space="preserve"> para relacionar-me com os diversos tipos de pessoas.</w:t>
      </w:r>
    </w:p>
    <w:p w14:paraId="43EF75A2" w14:textId="77777777" w:rsidR="00F11D59" w:rsidRDefault="002728CB">
      <w:pPr>
        <w:pStyle w:val="Ttulo1"/>
      </w:pPr>
      <w:sdt>
        <w:sdtPr>
          <w:id w:val="-1150367223"/>
          <w:placeholder>
            <w:docPart w:val="39CD585CB0E58F4D8A28896E1F41DC5B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Educação</w:t>
          </w:r>
        </w:sdtContent>
      </w:sdt>
    </w:p>
    <w:p w14:paraId="5480B03A" w14:textId="72F1CE65" w:rsidR="00F11D59" w:rsidRDefault="00035927">
      <w:pPr>
        <w:pStyle w:val="Ttulo2"/>
      </w:pPr>
      <w:r>
        <w:t xml:space="preserve">Ensino médio completo </w:t>
      </w:r>
    </w:p>
    <w:p w14:paraId="67F57BE2" w14:textId="40967382" w:rsidR="00F11D59" w:rsidRDefault="00035927">
      <w:r>
        <w:t>Concluí em 2</w:t>
      </w:r>
      <w:r w:rsidR="00263088">
        <w:t xml:space="preserve">019 </w:t>
      </w:r>
    </w:p>
    <w:p w14:paraId="0AE9BCCA" w14:textId="21F2594D" w:rsidR="00F11D59" w:rsidRDefault="002728CB" w:rsidP="00334C7F">
      <w:pPr>
        <w:pStyle w:val="Ttulo1"/>
      </w:pPr>
      <w:sdt>
        <w:sdtPr>
          <w:id w:val="617349259"/>
          <w:placeholder>
            <w:docPart w:val="FD716CA1E934974292745ED2A866E4CD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Experiência</w:t>
          </w:r>
        </w:sdtContent>
      </w:sdt>
    </w:p>
    <w:p w14:paraId="46411D7B" w14:textId="77777777" w:rsidR="00FC6122" w:rsidRDefault="00FC6122">
      <w:r>
        <w:t>Mercado amor de mãe</w:t>
      </w:r>
    </w:p>
    <w:p w14:paraId="43FC55B8" w14:textId="775A121E" w:rsidR="00F11D59" w:rsidRDefault="00FC6122">
      <w:r>
        <w:t xml:space="preserve">Farmácia km 54 </w:t>
      </w:r>
    </w:p>
    <w:p w14:paraId="1509DCC8" w14:textId="77777777" w:rsidR="00473864" w:rsidRDefault="00473864">
      <w:pPr>
        <w:pStyle w:val="Ttulo1"/>
      </w:pPr>
      <w:r>
        <w:t xml:space="preserve">Curso </w:t>
      </w:r>
    </w:p>
    <w:p w14:paraId="4271407F" w14:textId="5C1D8D0B" w:rsidR="00F11D59" w:rsidRDefault="00480BC1">
      <w:pPr>
        <w:pStyle w:val="Ttulo1"/>
        <w:rPr>
          <w:b w:val="0"/>
          <w:bCs/>
        </w:rPr>
      </w:pPr>
      <w:r>
        <w:rPr>
          <w:b w:val="0"/>
          <w:bCs/>
        </w:rPr>
        <w:t xml:space="preserve"> Informática básica </w:t>
      </w:r>
    </w:p>
    <w:p w14:paraId="6D35FFCF" w14:textId="00F316FD" w:rsidR="00480BC1" w:rsidRPr="00480BC1" w:rsidRDefault="00480BC1" w:rsidP="00480BC1">
      <w:proofErr w:type="spellStart"/>
      <w:r>
        <w:t>Adm</w:t>
      </w:r>
      <w:proofErr w:type="spellEnd"/>
      <w:r>
        <w:t xml:space="preserve"> básica </w:t>
      </w:r>
    </w:p>
    <w:p w14:paraId="0DC41B03" w14:textId="2A8599D6" w:rsidR="00F11D59" w:rsidRDefault="00F11D59">
      <w:pPr>
        <w:pStyle w:val="Ttulo2"/>
      </w:pPr>
    </w:p>
    <w:p w14:paraId="374CF185" w14:textId="7AA8C635" w:rsidR="00F11D59" w:rsidRDefault="00F11D59"/>
    <w:sectPr w:rsidR="00F11D59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AB4D" w14:textId="77777777" w:rsidR="00333371" w:rsidRDefault="00333371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4F399774" w14:textId="77777777" w:rsidR="00333371" w:rsidRDefault="00333371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05D2D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5455" w14:textId="77777777" w:rsidR="00333371" w:rsidRDefault="00333371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0AF1647D" w14:textId="77777777" w:rsidR="00333371" w:rsidRDefault="00333371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32CE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02B594" wp14:editId="31FCD75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0F264D4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89AE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DEFA81" wp14:editId="443CFA0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BBBACE6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">
              <v:rect id="Retâ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3253407">
    <w:abstractNumId w:val="9"/>
  </w:num>
  <w:num w:numId="2" w16cid:durableId="197552699">
    <w:abstractNumId w:val="7"/>
  </w:num>
  <w:num w:numId="3" w16cid:durableId="1643002442">
    <w:abstractNumId w:val="6"/>
  </w:num>
  <w:num w:numId="4" w16cid:durableId="408965530">
    <w:abstractNumId w:val="5"/>
  </w:num>
  <w:num w:numId="5" w16cid:durableId="1552881697">
    <w:abstractNumId w:val="4"/>
  </w:num>
  <w:num w:numId="6" w16cid:durableId="1169521086">
    <w:abstractNumId w:val="8"/>
  </w:num>
  <w:num w:numId="7" w16cid:durableId="1934623596">
    <w:abstractNumId w:val="3"/>
  </w:num>
  <w:num w:numId="8" w16cid:durableId="1464544861">
    <w:abstractNumId w:val="2"/>
  </w:num>
  <w:num w:numId="9" w16cid:durableId="2121684938">
    <w:abstractNumId w:val="1"/>
  </w:num>
  <w:num w:numId="10" w16cid:durableId="183641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1"/>
    <w:rsid w:val="00034C0D"/>
    <w:rsid w:val="00035927"/>
    <w:rsid w:val="00061166"/>
    <w:rsid w:val="00263088"/>
    <w:rsid w:val="00333371"/>
    <w:rsid w:val="00334C7F"/>
    <w:rsid w:val="003741E5"/>
    <w:rsid w:val="004158E1"/>
    <w:rsid w:val="004373C7"/>
    <w:rsid w:val="00473864"/>
    <w:rsid w:val="00480BC1"/>
    <w:rsid w:val="00510DDB"/>
    <w:rsid w:val="009C0171"/>
    <w:rsid w:val="00A17BB1"/>
    <w:rsid w:val="00E40E39"/>
    <w:rsid w:val="00F11D59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02DEF"/>
  <w15:chartTrackingRefBased/>
  <w15:docId w15:val="{99B9EA14-3A93-2D47-85D9-2B275076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305E942-6DD6-654C-A9A8-6BFF3D7BF0F4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C3C7C2E1990B4CB2A0921004740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6C252-83BB-F746-98A6-E0AE50DD7BBB}"/>
      </w:docPartPr>
      <w:docPartBody>
        <w:p w:rsidR="00000000" w:rsidRDefault="009F507E">
          <w:pPr>
            <w:pStyle w:val="B8C3C7C2E1990B4CB2A09210047404D2"/>
          </w:pPr>
          <w:r>
            <w:rPr>
              <w:lang w:bidi="pt-BR"/>
            </w:rPr>
            <w:t>Resumo das Habilidades</w:t>
          </w:r>
        </w:p>
      </w:docPartBody>
    </w:docPart>
    <w:docPart>
      <w:docPartPr>
        <w:name w:val="39CD585CB0E58F4D8A28896E1F41D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FCB1F-35A2-D341-A7D0-DD409B9CB12C}"/>
      </w:docPartPr>
      <w:docPartBody>
        <w:p w:rsidR="00000000" w:rsidRDefault="009F507E">
          <w:pPr>
            <w:pStyle w:val="39CD585CB0E58F4D8A28896E1F41DC5B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FD716CA1E934974292745ED2A866E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2A391-C2CF-D243-A702-9A17E5953937}"/>
      </w:docPartPr>
      <w:docPartBody>
        <w:p w:rsidR="00000000" w:rsidRDefault="009F507E">
          <w:pPr>
            <w:pStyle w:val="FD716CA1E934974292745ED2A866E4CD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D3BABE928E284DBFB937CEFAB1E55E">
    <w:name w:val="ACD3BABE928E284DBFB937CEFAB1E55E"/>
  </w:style>
  <w:style w:type="paragraph" w:customStyle="1" w:styleId="52D9ADF891DE2444BE94917212D0F010">
    <w:name w:val="52D9ADF891DE2444BE94917212D0F010"/>
  </w:style>
  <w:style w:type="paragraph" w:customStyle="1" w:styleId="B8C3C7C2E1990B4CB2A09210047404D2">
    <w:name w:val="B8C3C7C2E1990B4CB2A09210047404D2"/>
  </w:style>
  <w:style w:type="paragraph" w:customStyle="1" w:styleId="B4BB247F96D8BB4EA8ED9025E2769D92">
    <w:name w:val="B4BB247F96D8BB4EA8ED9025E2769D92"/>
  </w:style>
  <w:style w:type="paragraph" w:customStyle="1" w:styleId="39CD585CB0E58F4D8A28896E1F41DC5B">
    <w:name w:val="39CD585CB0E58F4D8A28896E1F41DC5B"/>
  </w:style>
  <w:style w:type="paragraph" w:customStyle="1" w:styleId="DE93CD09B285B34187621E9C301E5788">
    <w:name w:val="DE93CD09B285B34187621E9C301E5788"/>
  </w:style>
  <w:style w:type="paragraph" w:customStyle="1" w:styleId="A5A3490A67045D4393258CCF87FDD7DE">
    <w:name w:val="A5A3490A67045D4393258CCF87FDD7DE"/>
  </w:style>
  <w:style w:type="paragraph" w:customStyle="1" w:styleId="FD716CA1E934974292745ED2A866E4CD">
    <w:name w:val="FD716CA1E934974292745ED2A866E4CD"/>
  </w:style>
  <w:style w:type="paragraph" w:customStyle="1" w:styleId="61FFD71176E3794AB48166B602982944">
    <w:name w:val="61FFD71176E3794AB48166B602982944"/>
  </w:style>
  <w:style w:type="paragraph" w:customStyle="1" w:styleId="98C4463172840341B6A73ED2F99F9895">
    <w:name w:val="98C4463172840341B6A73ED2F99F9895"/>
  </w:style>
  <w:style w:type="paragraph" w:customStyle="1" w:styleId="078F0903F1D6C041B62E58193A2ADE76">
    <w:name w:val="078F0903F1D6C041B62E58193A2ADE76"/>
  </w:style>
  <w:style w:type="paragraph" w:customStyle="1" w:styleId="0A4E5AC08730034CAE57A889BB6ED968">
    <w:name w:val="0A4E5AC08730034CAE57A889BB6ED968"/>
  </w:style>
  <w:style w:type="paragraph" w:customStyle="1" w:styleId="58A8E856C519D24D89A4A944BCB2708C">
    <w:name w:val="58A8E856C519D24D89A4A944BCB2708C"/>
  </w:style>
  <w:style w:type="paragraph" w:customStyle="1" w:styleId="1B4A423819DE1A4394355CDFF20F7452">
    <w:name w:val="1B4A423819DE1A4394355CDFF20F7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{F305E942-6DD6-654C-A9A8-6BFF3D7BF0F4}tf50002038.dotx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cristina calixto marcelo</dc:creator>
  <cp:keywords/>
  <dc:description/>
  <cp:lastModifiedBy>nathalia cristina calixto marcelo</cp:lastModifiedBy>
  <cp:revision>2</cp:revision>
  <dcterms:created xsi:type="dcterms:W3CDTF">2023-10-05T14:23:00Z</dcterms:created>
  <dcterms:modified xsi:type="dcterms:W3CDTF">2023-10-05T14:23:00Z</dcterms:modified>
</cp:coreProperties>
</file>