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1D51" w14:textId="5AD47EC7" w:rsidR="009D44E7" w:rsidRPr="00230167" w:rsidRDefault="0068148C">
      <w:pPr>
        <w:pStyle w:val="Nome"/>
        <w:rPr>
          <w:sz w:val="36"/>
          <w:szCs w:val="36"/>
        </w:rPr>
      </w:pPr>
      <w:r w:rsidRPr="00230167">
        <w:rPr>
          <w:sz w:val="36"/>
          <w:szCs w:val="36"/>
        </w:rPr>
        <w:t xml:space="preserve">Mônica Araújo </w:t>
      </w:r>
    </w:p>
    <w:p w14:paraId="3E2014D7" w14:textId="77777777" w:rsidR="00D46305" w:rsidRPr="002C6CAE" w:rsidRDefault="00577B0E" w:rsidP="00230167">
      <w:pPr>
        <w:pStyle w:val="InformaesdeContato"/>
        <w:rPr>
          <w:rFonts w:ascii="Arial" w:hAnsi="Arial" w:cs="Arial"/>
          <w:sz w:val="20"/>
        </w:rPr>
      </w:pPr>
      <w:proofErr w:type="spellStart"/>
      <w:r w:rsidRPr="002C6CAE">
        <w:rPr>
          <w:rFonts w:ascii="Arial" w:hAnsi="Arial" w:cs="Arial"/>
          <w:sz w:val="20"/>
        </w:rPr>
        <w:t>Endereço:Rua:</w:t>
      </w:r>
      <w:r w:rsidR="00D46305" w:rsidRPr="002C6CAE">
        <w:rPr>
          <w:rFonts w:ascii="Arial" w:hAnsi="Arial" w:cs="Arial"/>
          <w:sz w:val="20"/>
        </w:rPr>
        <w:t>Santo</w:t>
      </w:r>
      <w:proofErr w:type="spellEnd"/>
      <w:r w:rsidR="00D46305" w:rsidRPr="002C6CAE">
        <w:rPr>
          <w:rFonts w:ascii="Arial" w:hAnsi="Arial" w:cs="Arial"/>
          <w:sz w:val="20"/>
        </w:rPr>
        <w:t xml:space="preserve"> Afonso 436/204</w:t>
      </w:r>
    </w:p>
    <w:p w14:paraId="27A814D9" w14:textId="77777777" w:rsidR="00D46305" w:rsidRPr="002C6CAE" w:rsidRDefault="00D46305" w:rsidP="00230167">
      <w:pPr>
        <w:pStyle w:val="InformaesdeContato"/>
        <w:rPr>
          <w:rFonts w:ascii="Arial" w:hAnsi="Arial" w:cs="Arial"/>
          <w:sz w:val="20"/>
        </w:rPr>
      </w:pPr>
      <w:r w:rsidRPr="002C6CAE">
        <w:rPr>
          <w:rFonts w:ascii="Arial" w:hAnsi="Arial" w:cs="Arial"/>
          <w:sz w:val="20"/>
        </w:rPr>
        <w:t>Bairro Tijuca</w:t>
      </w:r>
    </w:p>
    <w:p w14:paraId="29D62A24" w14:textId="77777777" w:rsidR="007E0280" w:rsidRPr="002C6CAE" w:rsidRDefault="00D46305" w:rsidP="00230167">
      <w:pPr>
        <w:pStyle w:val="InformaesdeContato"/>
        <w:rPr>
          <w:rFonts w:ascii="Arial" w:hAnsi="Arial" w:cs="Arial"/>
          <w:sz w:val="20"/>
        </w:rPr>
      </w:pPr>
      <w:r w:rsidRPr="002C6CAE">
        <w:rPr>
          <w:rFonts w:ascii="Arial" w:hAnsi="Arial" w:cs="Arial"/>
          <w:sz w:val="20"/>
        </w:rPr>
        <w:t>Cep:</w:t>
      </w:r>
      <w:r w:rsidR="007E0280" w:rsidRPr="002C6CAE">
        <w:rPr>
          <w:rFonts w:ascii="Arial" w:hAnsi="Arial" w:cs="Arial"/>
          <w:sz w:val="20"/>
        </w:rPr>
        <w:t>20511-170</w:t>
      </w:r>
    </w:p>
    <w:p w14:paraId="16F720F8" w14:textId="77777777" w:rsidR="007E0280" w:rsidRPr="002C6CAE" w:rsidRDefault="007E0280" w:rsidP="00230167">
      <w:pPr>
        <w:pStyle w:val="InformaesdeContato"/>
        <w:rPr>
          <w:rFonts w:ascii="Arial" w:hAnsi="Arial" w:cs="Arial"/>
          <w:sz w:val="20"/>
        </w:rPr>
      </w:pPr>
      <w:r w:rsidRPr="002C6CAE">
        <w:rPr>
          <w:rFonts w:ascii="Arial" w:hAnsi="Arial" w:cs="Arial"/>
          <w:sz w:val="20"/>
        </w:rPr>
        <w:t>Cel:21982588259</w:t>
      </w:r>
    </w:p>
    <w:p w14:paraId="14F2BB76" w14:textId="75BF358D" w:rsidR="009D44E7" w:rsidRPr="002C6CAE" w:rsidRDefault="007E0280" w:rsidP="002C6CAE">
      <w:pPr>
        <w:pStyle w:val="InformaesdeContato"/>
        <w:rPr>
          <w:rFonts w:ascii="Arial" w:hAnsi="Arial" w:cs="Arial"/>
          <w:sz w:val="20"/>
        </w:rPr>
      </w:pPr>
      <w:r w:rsidRPr="002C6CAE">
        <w:rPr>
          <w:rFonts w:ascii="Arial" w:hAnsi="Arial" w:cs="Arial"/>
          <w:sz w:val="20"/>
        </w:rPr>
        <w:t>E-mail:</w:t>
      </w:r>
      <w:r w:rsidR="005B2C05" w:rsidRPr="002C6CAE">
        <w:rPr>
          <w:rFonts w:ascii="Arial" w:hAnsi="Arial" w:cs="Arial"/>
          <w:sz w:val="20"/>
        </w:rPr>
        <w:t>monicama7671607@gmail.</w:t>
      </w:r>
      <w:r w:rsidR="00291FBF" w:rsidRPr="002C6CAE">
        <w:rPr>
          <w:rFonts w:ascii="Arial" w:hAnsi="Arial" w:cs="Arial"/>
          <w:sz w:val="20"/>
        </w:rPr>
        <w:t>c</w:t>
      </w:r>
      <w:r w:rsidR="005B2C05" w:rsidRPr="002C6CAE">
        <w:rPr>
          <w:rFonts w:ascii="Arial" w:hAnsi="Arial" w:cs="Arial"/>
          <w:sz w:val="20"/>
        </w:rPr>
        <w:t>om</w:t>
      </w:r>
    </w:p>
    <w:sdt>
      <w:sdtPr>
        <w:id w:val="1728489637"/>
        <w:placeholder>
          <w:docPart w:val="F721AB548C82ED4AB17DC3C7B9525A44"/>
        </w:placeholder>
        <w:temporary/>
        <w:showingPlcHdr/>
        <w15:appearance w15:val="hidden"/>
      </w:sdtPr>
      <w:sdtEndPr/>
      <w:sdtContent>
        <w:p w14:paraId="3F0E54F1" w14:textId="77777777" w:rsidR="009D44E7" w:rsidRDefault="0056196A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p w14:paraId="23DD686F" w14:textId="5DBA91E8" w:rsidR="009D44E7" w:rsidRDefault="001C0EC9" w:rsidP="00176BAA">
      <w:r>
        <w:t xml:space="preserve">Empresa </w:t>
      </w:r>
      <w:r w:rsidR="00545E7B">
        <w:t>Top 3</w:t>
      </w:r>
    </w:p>
    <w:p w14:paraId="7FFC3DB7" w14:textId="04DD1AB1" w:rsidR="009D44E7" w:rsidRDefault="00545E7B">
      <w:r>
        <w:t xml:space="preserve">Controlador de </w:t>
      </w:r>
      <w:r w:rsidR="007F5FE9">
        <w:t>Acesso: Estádio</w:t>
      </w:r>
      <w:r w:rsidR="001C0EC9">
        <w:t xml:space="preserve"> do Maracanã</w:t>
      </w:r>
    </w:p>
    <w:p w14:paraId="32E78141" w14:textId="3BA50852" w:rsidR="009D44E7" w:rsidRDefault="009D2FE1" w:rsidP="001C0EC9">
      <w:pPr>
        <w:pStyle w:val="Commarcadores"/>
        <w:numPr>
          <w:ilvl w:val="0"/>
          <w:numId w:val="0"/>
        </w:numPr>
        <w:ind w:left="216" w:hanging="216"/>
      </w:pPr>
      <w:r>
        <w:t xml:space="preserve">Empresa </w:t>
      </w:r>
      <w:proofErr w:type="spellStart"/>
      <w:r>
        <w:t>Up</w:t>
      </w:r>
      <w:proofErr w:type="spellEnd"/>
      <w:r>
        <w:t xml:space="preserve"> ideias </w:t>
      </w:r>
    </w:p>
    <w:p w14:paraId="524D0D26" w14:textId="2DCB86B9" w:rsidR="009D2FE1" w:rsidRDefault="009D2FE1" w:rsidP="001C0EC9">
      <w:pPr>
        <w:pStyle w:val="Commarcadores"/>
        <w:numPr>
          <w:ilvl w:val="0"/>
          <w:numId w:val="0"/>
        </w:numPr>
        <w:ind w:left="216" w:hanging="216"/>
      </w:pPr>
      <w:r>
        <w:t xml:space="preserve">Anfitriã Jogos Olímpicos e </w:t>
      </w:r>
      <w:r w:rsidR="0037626F">
        <w:t>Paraolímpicas</w:t>
      </w:r>
      <w:r>
        <w:t xml:space="preserve"> Rio 2016</w:t>
      </w:r>
    </w:p>
    <w:p w14:paraId="1E9EF6D0" w14:textId="770434B9" w:rsidR="00E55CD2" w:rsidRDefault="00E55CD2" w:rsidP="001C0EC9">
      <w:pPr>
        <w:pStyle w:val="Commarcadores"/>
        <w:numPr>
          <w:ilvl w:val="0"/>
          <w:numId w:val="0"/>
        </w:numPr>
        <w:ind w:left="216" w:hanging="216"/>
      </w:pPr>
      <w:r>
        <w:t xml:space="preserve">Empresa </w:t>
      </w:r>
      <w:r w:rsidR="00BC69EB">
        <w:t xml:space="preserve">TWV </w:t>
      </w:r>
      <w:r w:rsidR="00274D9C">
        <w:t xml:space="preserve">serviços e Entretenimento </w:t>
      </w:r>
    </w:p>
    <w:p w14:paraId="5E78C698" w14:textId="413D60B0" w:rsidR="00274D9C" w:rsidRDefault="00274D9C" w:rsidP="001C0EC9">
      <w:pPr>
        <w:pStyle w:val="Commarcadores"/>
        <w:numPr>
          <w:ilvl w:val="0"/>
          <w:numId w:val="0"/>
        </w:numPr>
        <w:ind w:left="216" w:hanging="216"/>
      </w:pPr>
      <w:r>
        <w:t>Evento Rock in Rio</w:t>
      </w:r>
    </w:p>
    <w:p w14:paraId="7391DD3B" w14:textId="61D35E11" w:rsidR="00274D9C" w:rsidRDefault="002D320A" w:rsidP="001C0EC9">
      <w:pPr>
        <w:pStyle w:val="Commarcadores"/>
        <w:numPr>
          <w:ilvl w:val="0"/>
          <w:numId w:val="0"/>
        </w:numPr>
        <w:ind w:left="216" w:hanging="216"/>
      </w:pPr>
      <w:r>
        <w:t>Empresa Rp7</w:t>
      </w:r>
    </w:p>
    <w:p w14:paraId="3B31CCEE" w14:textId="5DE08642" w:rsidR="002D320A" w:rsidRDefault="002D320A" w:rsidP="001C0EC9">
      <w:pPr>
        <w:pStyle w:val="Commarcadores"/>
        <w:numPr>
          <w:ilvl w:val="0"/>
          <w:numId w:val="0"/>
        </w:numPr>
        <w:ind w:left="216" w:hanging="216"/>
      </w:pPr>
      <w:r>
        <w:t>Orientadora de Público</w:t>
      </w:r>
    </w:p>
    <w:p w14:paraId="48E7123B" w14:textId="52E8CF00" w:rsidR="002D320A" w:rsidRDefault="002D320A" w:rsidP="001C0EC9">
      <w:pPr>
        <w:pStyle w:val="Commarcadores"/>
        <w:numPr>
          <w:ilvl w:val="0"/>
          <w:numId w:val="0"/>
        </w:numPr>
        <w:ind w:left="216" w:hanging="216"/>
      </w:pPr>
      <w:r>
        <w:t xml:space="preserve">Show </w:t>
      </w:r>
      <w:proofErr w:type="spellStart"/>
      <w:r>
        <w:t>Numanice</w:t>
      </w:r>
      <w:proofErr w:type="spellEnd"/>
    </w:p>
    <w:p w14:paraId="27A21A29" w14:textId="365640C8" w:rsidR="00F32FBD" w:rsidRDefault="00F32FBD" w:rsidP="001C0EC9">
      <w:pPr>
        <w:pStyle w:val="Commarcadores"/>
        <w:numPr>
          <w:ilvl w:val="0"/>
          <w:numId w:val="0"/>
        </w:numPr>
        <w:ind w:left="216" w:hanging="216"/>
      </w:pPr>
      <w:r>
        <w:t xml:space="preserve">Empresa </w:t>
      </w:r>
      <w:r w:rsidR="00165B69">
        <w:t>2R</w:t>
      </w:r>
    </w:p>
    <w:p w14:paraId="6BA75136" w14:textId="6364C2E9" w:rsidR="00165B69" w:rsidRDefault="00165B69" w:rsidP="001C0EC9">
      <w:pPr>
        <w:pStyle w:val="Commarcadores"/>
        <w:numPr>
          <w:ilvl w:val="0"/>
          <w:numId w:val="0"/>
        </w:numPr>
        <w:ind w:left="216" w:hanging="216"/>
      </w:pPr>
      <w:r>
        <w:t xml:space="preserve">Controladora de Acesso Estádio de São Januário </w:t>
      </w:r>
    </w:p>
    <w:p w14:paraId="4579D9F0" w14:textId="3D47DC8A" w:rsidR="002D320A" w:rsidRDefault="00AA7AE0" w:rsidP="001C0EC9">
      <w:pPr>
        <w:pStyle w:val="Commarcadores"/>
        <w:numPr>
          <w:ilvl w:val="0"/>
          <w:numId w:val="0"/>
        </w:numPr>
        <w:ind w:left="216" w:hanging="216"/>
      </w:pPr>
      <w:r>
        <w:t xml:space="preserve">Empresa </w:t>
      </w:r>
      <w:proofErr w:type="spellStart"/>
      <w:r>
        <w:t>Qbar</w:t>
      </w:r>
      <w:proofErr w:type="spellEnd"/>
    </w:p>
    <w:p w14:paraId="414471FB" w14:textId="2DBBBE6B" w:rsidR="00AA7AE0" w:rsidRDefault="00AA7AE0" w:rsidP="001C0EC9">
      <w:pPr>
        <w:pStyle w:val="Commarcadores"/>
        <w:numPr>
          <w:ilvl w:val="0"/>
          <w:numId w:val="0"/>
        </w:numPr>
        <w:ind w:left="216" w:hanging="216"/>
      </w:pPr>
      <w:r>
        <w:t xml:space="preserve">Operadora de Caixa </w:t>
      </w:r>
      <w:r w:rsidR="006079B5">
        <w:t xml:space="preserve">Volante </w:t>
      </w:r>
    </w:p>
    <w:p w14:paraId="177DA14C" w14:textId="115FC082" w:rsidR="006079B5" w:rsidRDefault="006079B5" w:rsidP="001C0EC9">
      <w:pPr>
        <w:pStyle w:val="Commarcadores"/>
        <w:numPr>
          <w:ilvl w:val="0"/>
          <w:numId w:val="0"/>
        </w:numPr>
        <w:ind w:left="216" w:hanging="216"/>
      </w:pPr>
      <w:r>
        <w:t xml:space="preserve">Quiosque Mar </w:t>
      </w:r>
      <w:proofErr w:type="spellStart"/>
      <w:r>
        <w:t>del</w:t>
      </w:r>
      <w:proofErr w:type="spellEnd"/>
      <w:r>
        <w:t xml:space="preserve"> Plata</w:t>
      </w:r>
    </w:p>
    <w:p w14:paraId="5AD2FD42" w14:textId="4D541A30" w:rsidR="009E3697" w:rsidRDefault="009E3697" w:rsidP="001C0EC9">
      <w:pPr>
        <w:pStyle w:val="Commarcadores"/>
        <w:numPr>
          <w:ilvl w:val="0"/>
          <w:numId w:val="0"/>
        </w:numPr>
        <w:ind w:left="216" w:hanging="216"/>
      </w:pPr>
      <w:r>
        <w:t xml:space="preserve">Garçom </w:t>
      </w:r>
    </w:p>
    <w:p w14:paraId="5035D119" w14:textId="5810F7AC" w:rsidR="006079B5" w:rsidRDefault="00A16389" w:rsidP="001C0EC9">
      <w:pPr>
        <w:pStyle w:val="Commarcadores"/>
        <w:numPr>
          <w:ilvl w:val="0"/>
          <w:numId w:val="0"/>
        </w:numPr>
        <w:ind w:left="216" w:hanging="216"/>
      </w:pPr>
      <w:r>
        <w:t>Praia de Copacabana</w:t>
      </w:r>
    </w:p>
    <w:p w14:paraId="282285A3" w14:textId="3E0FF174" w:rsidR="00A16389" w:rsidRDefault="007F5FE9" w:rsidP="001C0EC9">
      <w:pPr>
        <w:pStyle w:val="Commarcadores"/>
        <w:numPr>
          <w:ilvl w:val="0"/>
          <w:numId w:val="0"/>
        </w:numPr>
        <w:ind w:left="216" w:hanging="216"/>
      </w:pPr>
      <w:r>
        <w:t>Empresa GSH</w:t>
      </w:r>
    </w:p>
    <w:p w14:paraId="73DA2078" w14:textId="12A96165" w:rsidR="00A16389" w:rsidRDefault="00C64002" w:rsidP="001C0EC9">
      <w:pPr>
        <w:pStyle w:val="Commarcadores"/>
        <w:numPr>
          <w:ilvl w:val="0"/>
          <w:numId w:val="0"/>
        </w:numPr>
        <w:ind w:left="216" w:hanging="216"/>
      </w:pPr>
      <w:r>
        <w:t xml:space="preserve">Garçom </w:t>
      </w:r>
    </w:p>
    <w:p w14:paraId="44D1E77C" w14:textId="21162921" w:rsidR="00A16389" w:rsidRDefault="00A16389" w:rsidP="001C0EC9">
      <w:pPr>
        <w:pStyle w:val="Commarcadores"/>
        <w:numPr>
          <w:ilvl w:val="0"/>
          <w:numId w:val="0"/>
        </w:numPr>
        <w:ind w:left="216" w:hanging="216"/>
      </w:pPr>
      <w:r>
        <w:t xml:space="preserve">Casa de Show </w:t>
      </w:r>
      <w:proofErr w:type="spellStart"/>
      <w:r w:rsidR="00C64002">
        <w:t>Qualistage</w:t>
      </w:r>
      <w:proofErr w:type="spellEnd"/>
      <w:r w:rsidR="00C64002">
        <w:t xml:space="preserve"> e Riocentro</w:t>
      </w:r>
      <w:r w:rsidR="009E3697">
        <w:t>.</w:t>
      </w:r>
    </w:p>
    <w:p w14:paraId="7E34D771" w14:textId="7659DF27" w:rsidR="009E3697" w:rsidRDefault="009E3697" w:rsidP="001C0EC9">
      <w:pPr>
        <w:pStyle w:val="Commarcadores"/>
        <w:numPr>
          <w:ilvl w:val="0"/>
          <w:numId w:val="0"/>
        </w:numPr>
        <w:ind w:left="216" w:hanging="216"/>
      </w:pPr>
      <w:r>
        <w:t>Empresa Motriz</w:t>
      </w:r>
    </w:p>
    <w:p w14:paraId="602BCBD0" w14:textId="08FDE1A4" w:rsidR="009E3697" w:rsidRDefault="009E3697" w:rsidP="001C0EC9">
      <w:pPr>
        <w:pStyle w:val="Commarcadores"/>
        <w:numPr>
          <w:ilvl w:val="0"/>
          <w:numId w:val="0"/>
        </w:numPr>
        <w:ind w:left="216" w:hanging="216"/>
      </w:pPr>
      <w:r>
        <w:t xml:space="preserve">Garçom </w:t>
      </w:r>
    </w:p>
    <w:p w14:paraId="1235A44D" w14:textId="59297874" w:rsidR="009E3697" w:rsidRDefault="009E3697" w:rsidP="001C0EC9">
      <w:pPr>
        <w:pStyle w:val="Commarcadores"/>
        <w:numPr>
          <w:ilvl w:val="0"/>
          <w:numId w:val="0"/>
        </w:numPr>
        <w:ind w:left="216" w:hanging="216"/>
      </w:pPr>
      <w:r>
        <w:t>Casa de Show Vivo Rio</w:t>
      </w:r>
    </w:p>
    <w:p w14:paraId="1C784EEE" w14:textId="5D3BC46F" w:rsidR="009E3697" w:rsidRDefault="00AE2874" w:rsidP="001C0EC9">
      <w:pPr>
        <w:pStyle w:val="Commarcadores"/>
        <w:numPr>
          <w:ilvl w:val="0"/>
          <w:numId w:val="0"/>
        </w:numPr>
        <w:ind w:left="216" w:hanging="216"/>
      </w:pPr>
      <w:r>
        <w:t xml:space="preserve">Empresa </w:t>
      </w:r>
      <w:proofErr w:type="spellStart"/>
      <w:r>
        <w:t>Globar</w:t>
      </w:r>
      <w:proofErr w:type="spellEnd"/>
    </w:p>
    <w:p w14:paraId="6630BD26" w14:textId="2DED8EE8" w:rsidR="00AE2874" w:rsidRDefault="00AE2874" w:rsidP="001C0EC9">
      <w:pPr>
        <w:pStyle w:val="Commarcadores"/>
        <w:numPr>
          <w:ilvl w:val="0"/>
          <w:numId w:val="0"/>
        </w:numPr>
        <w:ind w:left="216" w:hanging="216"/>
      </w:pPr>
      <w:r>
        <w:t>Atendente de bar e Caixa volante</w:t>
      </w:r>
    </w:p>
    <w:p w14:paraId="260C4908" w14:textId="4955DA44" w:rsidR="009D2FE1" w:rsidRDefault="00AE2874" w:rsidP="007F5FE9">
      <w:pPr>
        <w:pStyle w:val="Commarcadores"/>
        <w:numPr>
          <w:ilvl w:val="0"/>
          <w:numId w:val="0"/>
        </w:numPr>
        <w:ind w:left="216" w:hanging="216"/>
      </w:pPr>
      <w:r>
        <w:t xml:space="preserve">Evento </w:t>
      </w:r>
      <w:r w:rsidR="00F32FBD">
        <w:t xml:space="preserve">Universo </w:t>
      </w:r>
      <w:proofErr w:type="spellStart"/>
      <w:r w:rsidR="00F32FBD">
        <w:t>Spanta</w:t>
      </w:r>
      <w:proofErr w:type="spellEnd"/>
    </w:p>
    <w:sdt>
      <w:sdtPr>
        <w:id w:val="720946933"/>
        <w:placeholder>
          <w:docPart w:val="7D235778ADEFBD4A94BF6CBA30E86BA8"/>
        </w:placeholder>
        <w:temporary/>
        <w:showingPlcHdr/>
        <w15:appearance w15:val="hidden"/>
      </w:sdtPr>
      <w:sdtEndPr/>
      <w:sdtContent>
        <w:p w14:paraId="76566EFB" w14:textId="77777777" w:rsidR="009D44E7" w:rsidRDefault="0056196A">
          <w:pPr>
            <w:pStyle w:val="Ttulo1"/>
          </w:pPr>
          <w:r>
            <w:rPr>
              <w:lang w:bidi="pt-BR"/>
            </w:rPr>
            <w:t>Educação</w:t>
          </w:r>
        </w:p>
      </w:sdtContent>
    </w:sdt>
    <w:p w14:paraId="38AFED3A" w14:textId="74A82B59" w:rsidR="009D44E7" w:rsidRDefault="007F5FE9" w:rsidP="007F5FE9">
      <w:r>
        <w:t>Ensino Médio completo.</w:t>
      </w:r>
    </w:p>
    <w:p w14:paraId="02F24C94" w14:textId="745A6E88" w:rsidR="00441575" w:rsidRDefault="00441575" w:rsidP="007F5FE9">
      <w:r>
        <w:t xml:space="preserve">Pacote Office completo </w:t>
      </w:r>
    </w:p>
    <w:sectPr w:rsidR="00441575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5BB0" w14:textId="77777777" w:rsidR="0068148C" w:rsidRDefault="0068148C">
      <w:r>
        <w:rPr>
          <w:lang w:bidi="pt-BR"/>
        </w:rPr>
        <w:separator/>
      </w:r>
    </w:p>
  </w:endnote>
  <w:endnote w:type="continuationSeparator" w:id="0">
    <w:p w14:paraId="71D8105C" w14:textId="77777777" w:rsidR="0068148C" w:rsidRDefault="0068148C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004E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03DE" w14:textId="77777777" w:rsidR="0068148C" w:rsidRDefault="0068148C">
      <w:r>
        <w:rPr>
          <w:lang w:bidi="pt-BR"/>
        </w:rPr>
        <w:separator/>
      </w:r>
    </w:p>
  </w:footnote>
  <w:footnote w:type="continuationSeparator" w:id="0">
    <w:p w14:paraId="25FD5D33" w14:textId="77777777" w:rsidR="0068148C" w:rsidRDefault="0068148C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78AB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4ECE42C" wp14:editId="6EFA461F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C527EDA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6EB7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26100CF" wp14:editId="2E68CE4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BD7147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26100CF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">
              <v:shape id="Quadro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5BD7147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639D7"/>
    <w:multiLevelType w:val="hybridMultilevel"/>
    <w:tmpl w:val="5692A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1407FE"/>
    <w:multiLevelType w:val="hybridMultilevel"/>
    <w:tmpl w:val="9E1047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150498">
    <w:abstractNumId w:val="9"/>
  </w:num>
  <w:num w:numId="2" w16cid:durableId="1121534096">
    <w:abstractNumId w:val="13"/>
  </w:num>
  <w:num w:numId="3" w16cid:durableId="1002707449">
    <w:abstractNumId w:val="11"/>
  </w:num>
  <w:num w:numId="4" w16cid:durableId="718281302">
    <w:abstractNumId w:val="7"/>
  </w:num>
  <w:num w:numId="5" w16cid:durableId="868449043">
    <w:abstractNumId w:val="6"/>
  </w:num>
  <w:num w:numId="6" w16cid:durableId="245189375">
    <w:abstractNumId w:val="5"/>
  </w:num>
  <w:num w:numId="7" w16cid:durableId="2087460548">
    <w:abstractNumId w:val="4"/>
  </w:num>
  <w:num w:numId="8" w16cid:durableId="688944341">
    <w:abstractNumId w:val="8"/>
  </w:num>
  <w:num w:numId="9" w16cid:durableId="961771326">
    <w:abstractNumId w:val="3"/>
  </w:num>
  <w:num w:numId="10" w16cid:durableId="2092122636">
    <w:abstractNumId w:val="2"/>
  </w:num>
  <w:num w:numId="11" w16cid:durableId="591398886">
    <w:abstractNumId w:val="1"/>
  </w:num>
  <w:num w:numId="12" w16cid:durableId="2067335648">
    <w:abstractNumId w:val="0"/>
  </w:num>
  <w:num w:numId="13" w16cid:durableId="687175944">
    <w:abstractNumId w:val="14"/>
  </w:num>
  <w:num w:numId="14" w16cid:durableId="1063483179">
    <w:abstractNumId w:val="10"/>
  </w:num>
  <w:num w:numId="15" w16cid:durableId="12499233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attachedTemplate r:id="rId1"/>
  <w:revisionView w:inkAnnotation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8C"/>
    <w:rsid w:val="00165B69"/>
    <w:rsid w:val="00176BAA"/>
    <w:rsid w:val="001C0EC9"/>
    <w:rsid w:val="001E3869"/>
    <w:rsid w:val="00230167"/>
    <w:rsid w:val="00274D9C"/>
    <w:rsid w:val="00291FBF"/>
    <w:rsid w:val="002C6CAE"/>
    <w:rsid w:val="002D320A"/>
    <w:rsid w:val="0037626F"/>
    <w:rsid w:val="00404A06"/>
    <w:rsid w:val="00441575"/>
    <w:rsid w:val="00545E7B"/>
    <w:rsid w:val="0056196A"/>
    <w:rsid w:val="0056204F"/>
    <w:rsid w:val="00577B0E"/>
    <w:rsid w:val="005B2C05"/>
    <w:rsid w:val="006079B5"/>
    <w:rsid w:val="0068148C"/>
    <w:rsid w:val="007A3020"/>
    <w:rsid w:val="007E0280"/>
    <w:rsid w:val="007F5FE9"/>
    <w:rsid w:val="009D2FE1"/>
    <w:rsid w:val="009D44E7"/>
    <w:rsid w:val="009E3697"/>
    <w:rsid w:val="00A16389"/>
    <w:rsid w:val="00AA7AE0"/>
    <w:rsid w:val="00AE2874"/>
    <w:rsid w:val="00BC69EB"/>
    <w:rsid w:val="00C64002"/>
    <w:rsid w:val="00CF218A"/>
    <w:rsid w:val="00D46305"/>
    <w:rsid w:val="00E55CD2"/>
    <w:rsid w:val="00F3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F3E39"/>
  <w15:chartTrackingRefBased/>
  <w15:docId w15:val="{1F6A981D-27C0-044E-9704-8E81FAE2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90EA56E-024A-AE4B-AF1B-936969A723EC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1AB548C82ED4AB17DC3C7B9525A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CCADD7-73D2-7841-B45D-A5C3A06FC734}"/>
      </w:docPartPr>
      <w:docPartBody>
        <w:p w:rsidR="00000000" w:rsidRDefault="00EA375B">
          <w:pPr>
            <w:pStyle w:val="F721AB548C82ED4AB17DC3C7B9525A44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7D235778ADEFBD4A94BF6CBA30E86B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98528-2B5B-E94D-9666-11CBC8AA4889}"/>
      </w:docPartPr>
      <w:docPartBody>
        <w:p w:rsidR="00000000" w:rsidRDefault="00EA375B">
          <w:pPr>
            <w:pStyle w:val="7D235778ADEFBD4A94BF6CBA30E86BA8"/>
          </w:pPr>
          <w:r>
            <w:rPr>
              <w:lang w:bidi="pt-BR"/>
            </w:rPr>
            <w:t>Educação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2226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BE1A8EB36EADF4FBB6E27E5FADAF73B">
    <w:name w:val="5BE1A8EB36EADF4FBB6E27E5FADAF73B"/>
  </w:style>
  <w:style w:type="paragraph" w:customStyle="1" w:styleId="61E423EE68B51443A7F4095CB260B3CA">
    <w:name w:val="61E423EE68B51443A7F4095CB260B3CA"/>
  </w:style>
  <w:style w:type="paragraph" w:customStyle="1" w:styleId="5D674A1C568923458D880DD65E73191F">
    <w:name w:val="5D674A1C568923458D880DD65E73191F"/>
  </w:style>
  <w:style w:type="paragraph" w:customStyle="1" w:styleId="31CFF384FB987143AE67BA6465A89A45">
    <w:name w:val="31CFF384FB987143AE67BA6465A89A45"/>
  </w:style>
  <w:style w:type="paragraph" w:customStyle="1" w:styleId="F721AB548C82ED4AB17DC3C7B9525A44">
    <w:name w:val="F721AB548C82ED4AB17DC3C7B9525A44"/>
  </w:style>
  <w:style w:type="paragraph" w:customStyle="1" w:styleId="BD87DAFA499F3D43A223D5E3B171A695">
    <w:name w:val="BD87DAFA499F3D43A223D5E3B171A695"/>
  </w:style>
  <w:style w:type="paragraph" w:customStyle="1" w:styleId="5709DA521D35D548A5CF5AC628683874">
    <w:name w:val="5709DA521D35D548A5CF5AC628683874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val="en-GB" w:eastAsia="ja-JP"/>
      <w14:ligatures w14:val="none"/>
    </w:rPr>
  </w:style>
  <w:style w:type="paragraph" w:customStyle="1" w:styleId="17665FFD10F1E84A811E5FAC9A6928A9">
    <w:name w:val="17665FFD10F1E84A811E5FAC9A6928A9"/>
  </w:style>
  <w:style w:type="paragraph" w:customStyle="1" w:styleId="7D235778ADEFBD4A94BF6CBA30E86BA8">
    <w:name w:val="7D235778ADEFBD4A94BF6CBA30E86BA8"/>
  </w:style>
  <w:style w:type="paragraph" w:customStyle="1" w:styleId="336B1A1D3EE8CA43A23436E8C99F6201">
    <w:name w:val="336B1A1D3EE8CA43A23436E8C99F6201"/>
  </w:style>
  <w:style w:type="paragraph" w:customStyle="1" w:styleId="059FF28551E2774A9EBDA52DC6EBFB57">
    <w:name w:val="059FF28551E2774A9EBDA52DC6EBFB57"/>
  </w:style>
  <w:style w:type="paragraph" w:customStyle="1" w:styleId="6B80A32D63C02549A2CB247A9CA54F27">
    <w:name w:val="6B80A32D63C02549A2CB247A9CA54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{490EA56E-024A-AE4B-AF1B-936969A723EC}tf50002018.dotx</Template>
  <TotalTime>0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monicama7671607@gmail.com</dc:creator>
  <cp:keywords/>
  <dc:description/>
  <cp:lastModifiedBy>monicama7671607@gmail.com</cp:lastModifiedBy>
  <cp:revision>2</cp:revision>
  <dcterms:created xsi:type="dcterms:W3CDTF">2024-01-21T17:01:00Z</dcterms:created>
  <dcterms:modified xsi:type="dcterms:W3CDTF">2024-01-21T17:01:00Z</dcterms:modified>
</cp:coreProperties>
</file>