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59238" w14:textId="77777777" w:rsidR="00F11D59" w:rsidRDefault="00741E7C">
      <w:pPr>
        <w:pStyle w:val="Nome"/>
      </w:pPr>
      <w:r>
        <w:t>Nome:Danielle lima da silva felix</w:t>
      </w:r>
    </w:p>
    <w:p w14:paraId="048743EA" w14:textId="7DE4574B" w:rsidR="00F11D59" w:rsidRDefault="00C13A58">
      <w:pPr>
        <w:pStyle w:val="InformaesdeContato"/>
      </w:pPr>
      <w:r>
        <w:t>En</w:t>
      </w:r>
      <w:r w:rsidR="00AD3355">
        <w:t>de</w:t>
      </w:r>
      <w:r>
        <w:t xml:space="preserve">reço </w:t>
      </w:r>
      <w:r w:rsidR="00ED102E">
        <w:t>: Estrada do cabenga lt 36 qd 10</w:t>
      </w:r>
      <w:r w:rsidR="00AD3355">
        <w:t>.    Email:danielleluma32@hotmail.com</w:t>
      </w:r>
    </w:p>
    <w:p w14:paraId="3BF5D1A1" w14:textId="53D73CB8" w:rsidR="00AD3355" w:rsidRDefault="00FF2C2F">
      <w:pPr>
        <w:pStyle w:val="InformaesdeContato"/>
      </w:pPr>
      <w:r>
        <w:t>Telefone:(21)999578854.</w:t>
      </w:r>
    </w:p>
    <w:p w14:paraId="03412F52" w14:textId="4B33B89B" w:rsidR="00FA392E" w:rsidRDefault="00CE3C44">
      <w:pPr>
        <w:pStyle w:val="InformaesdeContato"/>
      </w:pPr>
      <w:r>
        <w:t>Nacionalidade.  Brasileira</w:t>
      </w:r>
    </w:p>
    <w:p w14:paraId="1A3DE914" w14:textId="1EF84166" w:rsidR="00CE3C44" w:rsidRDefault="00CE3C44">
      <w:pPr>
        <w:pStyle w:val="InformaesdeContato"/>
      </w:pPr>
      <w:r>
        <w:t>Estado civil.  Solteira</w:t>
      </w:r>
    </w:p>
    <w:p w14:paraId="34F1B3C2" w14:textId="563FD3AF" w:rsidR="00CE3C44" w:rsidRDefault="00374D3E">
      <w:pPr>
        <w:pStyle w:val="InformaesdeContato"/>
      </w:pPr>
      <w:r>
        <w:t>Idade.40 anos</w:t>
      </w:r>
    </w:p>
    <w:p w14:paraId="54452C1E" w14:textId="77777777" w:rsidR="00F11D59" w:rsidRDefault="001D1640">
      <w:pPr>
        <w:pStyle w:val="Ttulo1"/>
      </w:pPr>
      <w:sdt>
        <w:sdtPr>
          <w:id w:val="-819804518"/>
          <w:placeholder>
            <w:docPart w:val="20C1F30386D1C34ABA8F8EA0FED4444B"/>
          </w:placeholder>
          <w:temporary/>
          <w:showingPlcHdr/>
          <w15:appearance w15:val="hidden"/>
        </w:sdtPr>
        <w:sdtEndPr/>
        <w:sdtContent>
          <w:r w:rsidR="004373C7">
            <w:rPr>
              <w:lang w:bidi="pt-BR"/>
            </w:rPr>
            <w:t>Resumo das Habilidades</w:t>
          </w:r>
        </w:sdtContent>
      </w:sdt>
    </w:p>
    <w:p w14:paraId="7CBA5901" w14:textId="093BA345" w:rsidR="00F11D59" w:rsidRDefault="00262272">
      <w:pPr>
        <w:spacing w:after="180"/>
      </w:pPr>
      <w:r>
        <w:t>Desejo. Atuar nesta conceituada empresa afim de</w:t>
      </w:r>
    </w:p>
    <w:p w14:paraId="4FF334F4" w14:textId="5AE28339" w:rsidR="00262272" w:rsidRDefault="00262272">
      <w:pPr>
        <w:spacing w:after="180"/>
      </w:pPr>
      <w:r>
        <w:t xml:space="preserve">Aperfeiçoar. </w:t>
      </w:r>
      <w:r w:rsidR="00A06516">
        <w:t>E colocar em prática minhas experiências profissional .</w:t>
      </w:r>
    </w:p>
    <w:p w14:paraId="3ED11B77" w14:textId="0F432D7D" w:rsidR="00A06516" w:rsidRDefault="00A06516">
      <w:pPr>
        <w:spacing w:after="180"/>
      </w:pPr>
      <w:r>
        <w:t>E estar aprendendo mais com a empresa e os colegas de trabalho.boa dicção verbal.</w:t>
      </w:r>
    </w:p>
    <w:p w14:paraId="1F34CA96" w14:textId="2A41D520" w:rsidR="00A06516" w:rsidRDefault="00D96CC1">
      <w:pPr>
        <w:spacing w:after="180"/>
      </w:pPr>
      <w:r>
        <w:t>Gosto de lidar com públicos.e fácil em trabalhar em equipe.</w:t>
      </w:r>
    </w:p>
    <w:p w14:paraId="3A99F096" w14:textId="77777777" w:rsidR="007B2DCF" w:rsidRDefault="007B2DCF">
      <w:pPr>
        <w:spacing w:after="180"/>
      </w:pPr>
    </w:p>
    <w:p w14:paraId="13F580F7" w14:textId="77777777" w:rsidR="00F11D59" w:rsidRDefault="001D1640">
      <w:pPr>
        <w:pStyle w:val="Ttulo1"/>
      </w:pPr>
      <w:sdt>
        <w:sdtPr>
          <w:id w:val="-1150367223"/>
          <w:placeholder>
            <w:docPart w:val="806DF9C023E7804887B947C4105A4BED"/>
          </w:placeholder>
          <w:temporary/>
          <w:showingPlcHdr/>
          <w15:appearance w15:val="hidden"/>
        </w:sdtPr>
        <w:sdtEndPr/>
        <w:sdtContent>
          <w:r w:rsidR="004373C7">
            <w:rPr>
              <w:lang w:bidi="pt-BR"/>
            </w:rPr>
            <w:t>Educação</w:t>
          </w:r>
        </w:sdtContent>
      </w:sdt>
    </w:p>
    <w:p w14:paraId="4C61321C" w14:textId="62F2EA51" w:rsidR="00F11D59" w:rsidRDefault="00237E1B">
      <w:pPr>
        <w:pStyle w:val="Ttulo2"/>
      </w:pPr>
      <w:r>
        <w:t>Ensino médio completo</w:t>
      </w:r>
    </w:p>
    <w:p w14:paraId="1C1402A4" w14:textId="61ECFE8D" w:rsidR="00237E1B" w:rsidRPr="00237E1B" w:rsidRDefault="0052048A" w:rsidP="00237E1B">
      <w:r>
        <w:t>Curso básico em informática</w:t>
      </w:r>
      <w:r w:rsidR="00E362F7">
        <w:t xml:space="preserve">. </w:t>
      </w:r>
    </w:p>
    <w:p w14:paraId="47CC46B8" w14:textId="65CD77A8" w:rsidR="00F11D59" w:rsidRDefault="008E54E2">
      <w:r>
        <w:t>Instituicao</w:t>
      </w:r>
      <w:r w:rsidR="0009042D">
        <w:t xml:space="preserve"> Microcamp .</w:t>
      </w:r>
      <w:r w:rsidR="001F59E5">
        <w:t xml:space="preserve"> curso técnico em enfermagem</w:t>
      </w:r>
    </w:p>
    <w:p w14:paraId="1674561B" w14:textId="524C8DB0" w:rsidR="001F59E5" w:rsidRDefault="00075A80">
      <w:r>
        <w:t xml:space="preserve">Um escola </w:t>
      </w:r>
      <w:r w:rsidR="00987E93">
        <w:t xml:space="preserve">técnica.periodo de estudo inicial.04/07/12 á </w:t>
      </w:r>
      <w:r w:rsidR="00632DAD">
        <w:t>30/12/2013</w:t>
      </w:r>
    </w:p>
    <w:p w14:paraId="5DE488E1" w14:textId="5F97CF75" w:rsidR="00632DAD" w:rsidRDefault="00632DAD">
      <w:r>
        <w:t xml:space="preserve">Com carga horário total de </w:t>
      </w:r>
      <w:r w:rsidR="00521EF7">
        <w:t>1.800 h</w:t>
      </w:r>
    </w:p>
    <w:p w14:paraId="5DFEACB8" w14:textId="263B1655" w:rsidR="00521EF7" w:rsidRDefault="00A7040C">
      <w:r>
        <w:t xml:space="preserve">Estágios concluídos  carga horária </w:t>
      </w:r>
      <w:r w:rsidR="00520852">
        <w:t>de.600h</w:t>
      </w:r>
    </w:p>
    <w:p w14:paraId="43D47759" w14:textId="1DAAC7BD" w:rsidR="00520852" w:rsidRDefault="00520852">
      <w:r>
        <w:t xml:space="preserve">Estagios(clínica da família Nilda Aguiar, </w:t>
      </w:r>
      <w:r w:rsidR="00E60E6C">
        <w:t>hospital Daniel lipo. E ação cristã Vicente Moretti</w:t>
      </w:r>
    </w:p>
    <w:p w14:paraId="3BBD54F5" w14:textId="2C51B962" w:rsidR="00E60E6C" w:rsidRDefault="003D3753">
      <w:r>
        <w:t xml:space="preserve">Periodo dos </w:t>
      </w:r>
      <w:r w:rsidR="002D7CA8">
        <w:t>estágios.09/01/2013 à 10/04/2014.</w:t>
      </w:r>
    </w:p>
    <w:p w14:paraId="5641BDB1" w14:textId="33170804" w:rsidR="002D7CA8" w:rsidRDefault="002D7CA8"/>
    <w:p w14:paraId="159B5DB1" w14:textId="77777777" w:rsidR="002D7CA8" w:rsidRDefault="002D7CA8"/>
    <w:p w14:paraId="02C1E5ED" w14:textId="77777777" w:rsidR="00F11D59" w:rsidRDefault="001D1640">
      <w:pPr>
        <w:pStyle w:val="Ttulo1"/>
      </w:pPr>
      <w:sdt>
        <w:sdtPr>
          <w:id w:val="617349259"/>
          <w:placeholder>
            <w:docPart w:val="5DD0959A2BF8DE469E23D4994E99ED71"/>
          </w:placeholder>
          <w:temporary/>
          <w:showingPlcHdr/>
          <w15:appearance w15:val="hidden"/>
        </w:sdtPr>
        <w:sdtEndPr/>
        <w:sdtContent>
          <w:r w:rsidR="004373C7">
            <w:rPr>
              <w:lang w:bidi="pt-BR"/>
            </w:rPr>
            <w:t>Experiência</w:t>
          </w:r>
        </w:sdtContent>
      </w:sdt>
    </w:p>
    <w:p w14:paraId="639E69D8" w14:textId="77777777" w:rsidR="00F11D59" w:rsidRDefault="001D1640">
      <w:pPr>
        <w:pStyle w:val="Ttulo2"/>
      </w:pPr>
      <w:sdt>
        <w:sdtPr>
          <w:id w:val="692349886"/>
          <w:placeholder>
            <w:docPart w:val="36238FCDCD12454998557BB0C4F2D979"/>
          </w:placeholder>
          <w:temporary/>
          <w:showingPlcHdr/>
          <w15:appearance w15:val="hidden"/>
        </w:sdtPr>
        <w:sdtEndPr/>
        <w:sdtContent>
          <w:r w:rsidR="004373C7">
            <w:rPr>
              <w:lang w:bidi="pt-BR"/>
            </w:rPr>
            <w:t>Nome do empregador</w:t>
          </w:r>
        </w:sdtContent>
      </w:sdt>
    </w:p>
    <w:p w14:paraId="4F4F7EE1" w14:textId="725C7828" w:rsidR="00F11D59" w:rsidRDefault="00F10A4C">
      <w:pPr>
        <w:pStyle w:val="Ttulo3"/>
      </w:pPr>
      <w:r>
        <w:t xml:space="preserve">Ótica.megavisao. período </w:t>
      </w:r>
      <w:r w:rsidR="00FE0C20">
        <w:t>01/10/2004</w:t>
      </w:r>
      <w:r w:rsidR="005A2223">
        <w:t xml:space="preserve"> á 24/02/2006</w:t>
      </w:r>
    </w:p>
    <w:p w14:paraId="607A831A" w14:textId="394A3A1C" w:rsidR="005A2223" w:rsidRPr="005A2223" w:rsidRDefault="005A2223" w:rsidP="005A2223">
      <w:r>
        <w:t>Cargo de recepcionista</w:t>
      </w:r>
      <w:r w:rsidR="006F6A30">
        <w:t xml:space="preserve">. </w:t>
      </w:r>
    </w:p>
    <w:p w14:paraId="37C34E70" w14:textId="3318F17A" w:rsidR="00F11D59" w:rsidRDefault="006F6A30">
      <w:r>
        <w:t xml:space="preserve">Atendente telefônica. Plano de saúde. </w:t>
      </w:r>
    </w:p>
    <w:p w14:paraId="5EF497C8" w14:textId="79DC4CDB" w:rsidR="006F6A30" w:rsidRDefault="002475F2">
      <w:r>
        <w:t xml:space="preserve">Casa de repouso  ribeirinho </w:t>
      </w:r>
      <w:r w:rsidR="00175300">
        <w:t>2 anos e 3 meses como tecnica em enfermagem</w:t>
      </w:r>
    </w:p>
    <w:p w14:paraId="7F98636D" w14:textId="2A96007A" w:rsidR="007A57F2" w:rsidRDefault="00AF64AC">
      <w:r>
        <w:t>Empresa</w:t>
      </w:r>
      <w:r w:rsidR="00C56682">
        <w:t xml:space="preserve"> </w:t>
      </w:r>
      <w:r w:rsidR="00BA4CC0">
        <w:t xml:space="preserve">.amesc.associação </w:t>
      </w:r>
      <w:r w:rsidR="005C23A1">
        <w:t xml:space="preserve">médica espirita cristã. </w:t>
      </w:r>
      <w:r w:rsidR="007421E7">
        <w:t>Cemeru.cargo tecnica enfermagem.</w:t>
      </w:r>
    </w:p>
    <w:p w14:paraId="579D0636" w14:textId="77812CEA" w:rsidR="007421E7" w:rsidRDefault="007421E7">
      <w:r>
        <w:t>Maternidade.alojamento conjunto.</w:t>
      </w:r>
    </w:p>
    <w:p w14:paraId="7CF6B676" w14:textId="77777777" w:rsidR="005C23A1" w:rsidRDefault="005C23A1"/>
    <w:p w14:paraId="5AA4EA37" w14:textId="00CCC311" w:rsidR="00F11D59" w:rsidRDefault="00374D3E">
      <w:pPr>
        <w:pStyle w:val="Ttulo1"/>
      </w:pPr>
      <w:r>
        <w:t>Perfil profissional:</w:t>
      </w:r>
    </w:p>
    <w:p w14:paraId="03BA1D6C" w14:textId="27A0D664" w:rsidR="00F11D59" w:rsidRDefault="00F11D59">
      <w:pPr>
        <w:pStyle w:val="Ttulo2"/>
      </w:pPr>
    </w:p>
    <w:p w14:paraId="160758C2" w14:textId="755997EF" w:rsidR="00F11D59" w:rsidRDefault="00320C1E">
      <w:r>
        <w:t xml:space="preserve">Dinâmica.  Pontual, organizada.boa fluência verbal. Facilidade de comunicação. </w:t>
      </w:r>
      <w:r w:rsidR="00E01809">
        <w:t xml:space="preserve"> Ótima </w:t>
      </w:r>
    </w:p>
    <w:p w14:paraId="0926A403" w14:textId="3CC6C896" w:rsidR="00E01809" w:rsidRDefault="00E01809">
      <w:r>
        <w:t>Apresentação e facilidade para trabalhar em equipe.</w:t>
      </w:r>
    </w:p>
    <w:sectPr w:rsidR="00E01809">
      <w:headerReference w:type="default" r:id="rId7"/>
      <w:footerReference w:type="default" r:id="rId8"/>
      <w:headerReference w:type="first" r:id="rId9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C8604" w14:textId="77777777" w:rsidR="00741E7C" w:rsidRDefault="00741E7C">
      <w:pPr>
        <w:spacing w:after="0" w:line="240" w:lineRule="auto"/>
      </w:pPr>
      <w:r>
        <w:rPr>
          <w:lang w:bidi="pt-BR"/>
        </w:rPr>
        <w:separator/>
      </w:r>
    </w:p>
  </w:endnote>
  <w:endnote w:type="continuationSeparator" w:id="0">
    <w:p w14:paraId="625460EC" w14:textId="77777777" w:rsidR="00741E7C" w:rsidRDefault="00741E7C">
      <w:pPr>
        <w:spacing w:after="0" w:line="240" w:lineRule="auto"/>
      </w:pPr>
      <w:r>
        <w:rPr>
          <w:lang w:bidi="pt-B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12127D" w14:textId="77777777" w:rsidR="00F11D59" w:rsidRDefault="004373C7">
        <w:pPr>
          <w:pStyle w:val="Rodap"/>
        </w:pPr>
        <w:r>
          <w:rPr>
            <w:lang w:bidi="pt-BR"/>
          </w:rPr>
          <w:fldChar w:fldCharType="begin"/>
        </w:r>
        <w:r>
          <w:rPr>
            <w:lang w:bidi="pt-BR"/>
          </w:rPr>
          <w:instrText xml:space="preserve"> PAGE   \* MERGEFORMAT </w:instrText>
        </w:r>
        <w:r>
          <w:rPr>
            <w:lang w:bidi="pt-BR"/>
          </w:rPr>
          <w:fldChar w:fldCharType="separate"/>
        </w:r>
        <w:r>
          <w:rPr>
            <w:noProof/>
            <w:lang w:bidi="pt-BR"/>
          </w:rPr>
          <w:t>2</w:t>
        </w:r>
        <w:r>
          <w:rPr>
            <w:noProof/>
            <w:lang w:bidi="pt-B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0D670" w14:textId="77777777" w:rsidR="00741E7C" w:rsidRDefault="00741E7C">
      <w:pPr>
        <w:spacing w:after="0" w:line="240" w:lineRule="auto"/>
      </w:pPr>
      <w:r>
        <w:rPr>
          <w:lang w:bidi="pt-BR"/>
        </w:rPr>
        <w:separator/>
      </w:r>
    </w:p>
  </w:footnote>
  <w:footnote w:type="continuationSeparator" w:id="0">
    <w:p w14:paraId="6D849FED" w14:textId="77777777" w:rsidR="00741E7C" w:rsidRDefault="00741E7C">
      <w:pPr>
        <w:spacing w:after="0" w:line="240" w:lineRule="auto"/>
      </w:pPr>
      <w:r>
        <w:rPr>
          <w:lang w:bidi="pt-B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E1B4D" w14:textId="77777777" w:rsidR="00F11D59" w:rsidRDefault="004373C7">
    <w:pPr>
      <w:pStyle w:val="Cabealho"/>
    </w:pPr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8DDB11E" wp14:editId="4BE0C428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3360ED20" id="Group 4" o:spid="_x0000_s1026" alt="Título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">
              <v:rect id="Rectangle 2" o:spid="_x0000_s1027" style="position:absolute;width:32004;height:192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37806" w14:textId="77777777" w:rsidR="00F11D59" w:rsidRDefault="004373C7">
    <w:pPr>
      <w:pStyle w:val="Cabealho"/>
    </w:pPr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8D220D4" wp14:editId="004226E2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8890" b="0"/>
              <wp:wrapNone/>
              <wp:docPr id="5" name="Grupo 5" title="Gráficos de tela de fund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tângulo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tângulo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671C0414" id="Grupo 5" o:spid="_x0000_s1026" alt="Título: Gráficos de tela de fundo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">
              <v:rect id="Retângulo 6" o:spid="_x0000_s1027" style="position:absolute;width:32004;height:192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" fillcolor="#4b3a2e [3215]" stroked="f" strokeweight="1pt"/>
              <v:rect id="Retângulo 7" o:spid="_x0000_s1028" style="position:absolute;top:99648;width:32004;height:91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attachedTemplate r:id="rId1"/>
  <w:revisionView w:inkAnnotation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7C"/>
    <w:rsid w:val="00034C0D"/>
    <w:rsid w:val="00075A80"/>
    <w:rsid w:val="0009042D"/>
    <w:rsid w:val="000B407A"/>
    <w:rsid w:val="00175300"/>
    <w:rsid w:val="001F59E5"/>
    <w:rsid w:val="00237E1B"/>
    <w:rsid w:val="002475F2"/>
    <w:rsid w:val="00262272"/>
    <w:rsid w:val="00270456"/>
    <w:rsid w:val="002743FA"/>
    <w:rsid w:val="002D7CA8"/>
    <w:rsid w:val="00320C1E"/>
    <w:rsid w:val="00374D3E"/>
    <w:rsid w:val="003D3753"/>
    <w:rsid w:val="004373C7"/>
    <w:rsid w:val="0052048A"/>
    <w:rsid w:val="00520852"/>
    <w:rsid w:val="00521EF7"/>
    <w:rsid w:val="005A2223"/>
    <w:rsid w:val="005C23A1"/>
    <w:rsid w:val="00632DAD"/>
    <w:rsid w:val="006F6A30"/>
    <w:rsid w:val="00741E7C"/>
    <w:rsid w:val="007421E7"/>
    <w:rsid w:val="007A57F2"/>
    <w:rsid w:val="007B2DCF"/>
    <w:rsid w:val="00877340"/>
    <w:rsid w:val="008E54E2"/>
    <w:rsid w:val="00987E93"/>
    <w:rsid w:val="00A06516"/>
    <w:rsid w:val="00A7040C"/>
    <w:rsid w:val="00AD3355"/>
    <w:rsid w:val="00AF64AC"/>
    <w:rsid w:val="00BA4CC0"/>
    <w:rsid w:val="00C13A58"/>
    <w:rsid w:val="00C56682"/>
    <w:rsid w:val="00CE3C44"/>
    <w:rsid w:val="00D53B09"/>
    <w:rsid w:val="00D96CC1"/>
    <w:rsid w:val="00E01809"/>
    <w:rsid w:val="00E362F7"/>
    <w:rsid w:val="00E40E39"/>
    <w:rsid w:val="00E60E6C"/>
    <w:rsid w:val="00ED102E"/>
    <w:rsid w:val="00F10A4C"/>
    <w:rsid w:val="00F11D59"/>
    <w:rsid w:val="00FA392E"/>
    <w:rsid w:val="00FE0C20"/>
    <w:rsid w:val="00FF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038D0"/>
  <w15:chartTrackingRefBased/>
  <w15:docId w15:val="{BD89F9CA-E197-0244-83CD-0DCAC793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pt-PT" w:eastAsia="ja-JP" w:bidi="pt-PT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3C7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tuloChar">
    <w:name w:val="Título Char"/>
    <w:basedOn w:val="Fontepargpadro"/>
    <w:link w:val="Ttulo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hAnsiTheme="majorHAnsi"/>
      <w:b/>
      <w:spacing w:val="21"/>
      <w:sz w:val="26"/>
    </w:rPr>
  </w:style>
  <w:style w:type="paragraph" w:styleId="Cabealho">
    <w:name w:val="header"/>
    <w:basedOn w:val="Normal"/>
    <w:link w:val="CabealhoChar"/>
    <w:uiPriority w:val="99"/>
    <w:unhideWhenUsed/>
    <w:qFormat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RodapChar">
    <w:name w:val="Rodapé Char"/>
    <w:basedOn w:val="Fontepargpadro"/>
    <w:link w:val="Rodap"/>
    <w:uiPriority w:val="99"/>
    <w:rPr>
      <w:b/>
      <w:spacing w:val="21"/>
      <w:sz w:val="26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nfase">
    <w:name w:val="Emphasis"/>
    <w:basedOn w:val="Fontepargpadro"/>
    <w:uiPriority w:val="20"/>
    <w:semiHidden/>
    <w:unhideWhenUsed/>
    <w:qFormat/>
    <w:rPr>
      <w:b/>
      <w:iCs/>
    </w:rPr>
  </w:style>
  <w:style w:type="character" w:customStyle="1" w:styleId="SubttuloChar">
    <w:name w:val="Subtítulo Char"/>
    <w:basedOn w:val="Fontepargpadro"/>
    <w:link w:val="Subttulo"/>
    <w:uiPriority w:val="11"/>
    <w:semiHidden/>
    <w:rPr>
      <w:rFonts w:eastAsiaTheme="minorEastAsia"/>
      <w:i/>
      <w:spacing w:val="21"/>
      <w:sz w:val="36"/>
    </w:rPr>
  </w:style>
  <w:style w:type="character" w:styleId="Forte">
    <w:name w:val="Strong"/>
    <w:basedOn w:val="Fontepargpadro"/>
    <w:uiPriority w:val="22"/>
    <w:semiHidden/>
    <w:unhideWhenUsed/>
    <w:qFormat/>
    <w:rPr>
      <w:b/>
      <w:bCs/>
      <w:caps/>
      <w:smallCaps w:val="0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CitaoChar">
    <w:name w:val="Citação Char"/>
    <w:basedOn w:val="Fontepargpadro"/>
    <w:link w:val="Citao"/>
    <w:uiPriority w:val="29"/>
    <w:semiHidden/>
    <w:rPr>
      <w:i/>
      <w:iCs/>
      <w:sz w:val="32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b/>
      <w:i/>
      <w:iCs/>
      <w:sz w:val="32"/>
    </w:rPr>
  </w:style>
  <w:style w:type="character" w:styleId="RefernciaSutil">
    <w:name w:val="Subtle Reference"/>
    <w:basedOn w:val="Fontepargpadro"/>
    <w:uiPriority w:val="31"/>
    <w:semiHidden/>
    <w:unhideWhenUsed/>
    <w:qFormat/>
    <w:rPr>
      <w:caps/>
      <w:smallCaps w:val="0"/>
      <w:color w:val="4B3A2E" w:themeColor="text2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TtulodoLivro">
    <w:name w:val="Book Title"/>
    <w:basedOn w:val="Fontepargpadro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InformaesdeContato">
    <w:name w:val="Informações de Contato"/>
    <w:basedOn w:val="Normal"/>
    <w:uiPriority w:val="2"/>
    <w:qFormat/>
    <w:pPr>
      <w:spacing w:after="920"/>
      <w:contextualSpacing/>
    </w:pPr>
  </w:style>
  <w:style w:type="character" w:styleId="nfaseSutil">
    <w:name w:val="Subtle Emphasis"/>
    <w:basedOn w:val="Fontepargpadro"/>
    <w:uiPriority w:val="19"/>
    <w:semiHidden/>
    <w:unhideWhenUsed/>
    <w:qFormat/>
    <w:rPr>
      <w:i/>
      <w:iCs/>
      <w:color w:val="4B3A2E" w:themeColor="text2"/>
    </w:rPr>
  </w:style>
  <w:style w:type="character" w:styleId="nfaseIntensa">
    <w:name w:val="Intense Emphasis"/>
    <w:basedOn w:val="Fontepargpadro"/>
    <w:uiPriority w:val="21"/>
    <w:semiHidden/>
    <w:unhideWhenUsed/>
    <w:rPr>
      <w:b/>
      <w:i/>
      <w:iCs/>
      <w:color w:val="4B3A2E" w:themeColor="text2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PargrafodaLista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ome">
    <w:name w:val="Nome"/>
    <w:basedOn w:val="Normal"/>
    <w:link w:val="No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omeChar">
    <w:name w:val="Nome Char"/>
    <w:basedOn w:val="Fontepargpadro"/>
    <w:link w:val="Nome"/>
    <w:uiPriority w:val="1"/>
    <w:rPr>
      <w:b/>
      <w:caps/>
      <w:spacing w:val="21"/>
      <w:sz w:val="36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glossaryDocument" Target="glossary/document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2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2FF4B2CE-C15D-5D4F-A29F-315B42BBD442%7dtf5000203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0C1F30386D1C34ABA8F8EA0FED444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914B61-0019-1F4B-A1EC-7FD34A71020A}"/>
      </w:docPartPr>
      <w:docPartBody>
        <w:p w:rsidR="00000000" w:rsidRDefault="009F507E">
          <w:pPr>
            <w:pStyle w:val="20C1F30386D1C34ABA8F8EA0FED4444B"/>
          </w:pPr>
          <w:r>
            <w:rPr>
              <w:lang w:bidi="pt-BR"/>
            </w:rPr>
            <w:t>Resumo das Habilidades</w:t>
          </w:r>
        </w:p>
      </w:docPartBody>
    </w:docPart>
    <w:docPart>
      <w:docPartPr>
        <w:name w:val="806DF9C023E7804887B947C4105A4B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16A241-693E-F342-9E72-7FA4C1F72634}"/>
      </w:docPartPr>
      <w:docPartBody>
        <w:p w:rsidR="00000000" w:rsidRDefault="009F507E">
          <w:pPr>
            <w:pStyle w:val="806DF9C023E7804887B947C4105A4BED"/>
          </w:pPr>
          <w:r>
            <w:rPr>
              <w:lang w:bidi="pt-BR"/>
            </w:rPr>
            <w:t>Educação</w:t>
          </w:r>
        </w:p>
      </w:docPartBody>
    </w:docPart>
    <w:docPart>
      <w:docPartPr>
        <w:name w:val="5DD0959A2BF8DE469E23D4994E99ED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6BB241-4558-4E4F-BE1F-3FD4EC099136}"/>
      </w:docPartPr>
      <w:docPartBody>
        <w:p w:rsidR="00000000" w:rsidRDefault="009F507E">
          <w:pPr>
            <w:pStyle w:val="5DD0959A2BF8DE469E23D4994E99ED71"/>
          </w:pPr>
          <w:r>
            <w:rPr>
              <w:lang w:bidi="pt-BR"/>
            </w:rPr>
            <w:t>Experiência</w:t>
          </w:r>
        </w:p>
      </w:docPartBody>
    </w:docPart>
    <w:docPart>
      <w:docPartPr>
        <w:name w:val="36238FCDCD12454998557BB0C4F2D9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008878-0938-5245-930C-A4357D6D732C}"/>
      </w:docPartPr>
      <w:docPartBody>
        <w:p w:rsidR="00000000" w:rsidRDefault="009F507E">
          <w:pPr>
            <w:pStyle w:val="36238FCDCD12454998557BB0C4F2D979"/>
          </w:pPr>
          <w:r>
            <w:rPr>
              <w:lang w:bidi="pt-BR"/>
            </w:rPr>
            <w:t>Nome do empregador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4447077F2454F45B092878EC0913EBD">
    <w:name w:val="D4447077F2454F45B092878EC0913EBD"/>
  </w:style>
  <w:style w:type="paragraph" w:customStyle="1" w:styleId="90F0FD82E382DC4D998ECF0A83B74212">
    <w:name w:val="90F0FD82E382DC4D998ECF0A83B74212"/>
  </w:style>
  <w:style w:type="paragraph" w:customStyle="1" w:styleId="20C1F30386D1C34ABA8F8EA0FED4444B">
    <w:name w:val="20C1F30386D1C34ABA8F8EA0FED4444B"/>
  </w:style>
  <w:style w:type="paragraph" w:customStyle="1" w:styleId="037FDF3A78B871408C2C5E606D03F02A">
    <w:name w:val="037FDF3A78B871408C2C5E606D03F02A"/>
  </w:style>
  <w:style w:type="paragraph" w:customStyle="1" w:styleId="806DF9C023E7804887B947C4105A4BED">
    <w:name w:val="806DF9C023E7804887B947C4105A4BED"/>
  </w:style>
  <w:style w:type="paragraph" w:customStyle="1" w:styleId="9B71066426D0B149A656ACFD15C60738">
    <w:name w:val="9B71066426D0B149A656ACFD15C60738"/>
  </w:style>
  <w:style w:type="paragraph" w:customStyle="1" w:styleId="42026378BB366145BFA4DF6EF2246ACD">
    <w:name w:val="42026378BB366145BFA4DF6EF2246ACD"/>
  </w:style>
  <w:style w:type="paragraph" w:customStyle="1" w:styleId="5DD0959A2BF8DE469E23D4994E99ED71">
    <w:name w:val="5DD0959A2BF8DE469E23D4994E99ED71"/>
  </w:style>
  <w:style w:type="paragraph" w:customStyle="1" w:styleId="36238FCDCD12454998557BB0C4F2D979">
    <w:name w:val="36238FCDCD12454998557BB0C4F2D979"/>
  </w:style>
  <w:style w:type="paragraph" w:customStyle="1" w:styleId="ACE71B2EA6F0C0469DA89F868C8866FF">
    <w:name w:val="ACE71B2EA6F0C0469DA89F868C8866FF"/>
  </w:style>
  <w:style w:type="paragraph" w:customStyle="1" w:styleId="D7D61338D64A87448184452A95611422">
    <w:name w:val="D7D61338D64A87448184452A95611422"/>
  </w:style>
  <w:style w:type="paragraph" w:customStyle="1" w:styleId="346E914520B7E6449F14AA6FE1BBD44B">
    <w:name w:val="346E914520B7E6449F14AA6FE1BBD44B"/>
  </w:style>
  <w:style w:type="paragraph" w:customStyle="1" w:styleId="9C8CD6B784189542B8D4EF728D5598CF">
    <w:name w:val="9C8CD6B784189542B8D4EF728D5598CF"/>
  </w:style>
  <w:style w:type="paragraph" w:customStyle="1" w:styleId="0F7D0E0FEE9CC742925C4EECE2E1965A">
    <w:name w:val="0F7D0E0FEE9CC742925C4EECE2E196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{2FF4B2CE-C15D-5D4F-A29F-315B42BBD442}tf50002038.dotx</Template>
  <TotalTime>1</TotalTime>
  <Pages>1</Pages>
  <Words>216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lima</dc:creator>
  <cp:keywords/>
  <dc:description/>
  <cp:lastModifiedBy>Danielle lima</cp:lastModifiedBy>
  <cp:revision>2</cp:revision>
  <dcterms:created xsi:type="dcterms:W3CDTF">2020-06-24T13:52:00Z</dcterms:created>
  <dcterms:modified xsi:type="dcterms:W3CDTF">2020-06-24T13:52:00Z</dcterms:modified>
</cp:coreProperties>
</file>