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ECEE" w14:textId="77777777" w:rsidR="009D44E7" w:rsidRDefault="007C182D">
      <w:pPr>
        <w:pStyle w:val="Nome"/>
      </w:pPr>
      <w:r>
        <w:t xml:space="preserve">Davi dos santos salvador </w:t>
      </w:r>
    </w:p>
    <w:p w14:paraId="686F54C1" w14:textId="0FFDC576" w:rsidR="009D44E7" w:rsidRDefault="006C1DB5">
      <w:pPr>
        <w:pStyle w:val="InformaesdeContato"/>
      </w:pPr>
      <w:r>
        <w:t xml:space="preserve">Rua </w:t>
      </w:r>
      <w:proofErr w:type="spellStart"/>
      <w:r>
        <w:t>união,são</w:t>
      </w:r>
      <w:proofErr w:type="spellEnd"/>
      <w:r>
        <w:t xml:space="preserve"> bento-duque de Caxias </w:t>
      </w:r>
    </w:p>
    <w:p w14:paraId="0E76BEE2" w14:textId="2368B320" w:rsidR="00524926" w:rsidRDefault="00524926" w:rsidP="004F1646">
      <w:pPr>
        <w:pStyle w:val="InformaesdeContato"/>
      </w:pPr>
      <w:r>
        <w:t>Salvadordavi69@gmail.com</w:t>
      </w:r>
    </w:p>
    <w:p w14:paraId="2A80E4A4" w14:textId="3E3A87AA" w:rsidR="00214785" w:rsidRDefault="00553DBA">
      <w:pPr>
        <w:pStyle w:val="InformaesdeContato"/>
      </w:pPr>
      <w:r>
        <w:t>Telefone: 21</w:t>
      </w:r>
      <w:r w:rsidR="00214785">
        <w:t xml:space="preserve"> 982684040</w:t>
      </w:r>
    </w:p>
    <w:sdt>
      <w:sdtPr>
        <w:id w:val="-1179423465"/>
        <w:placeholder>
          <w:docPart w:val="22FAFA88B38EAB49844522FCB2DE4973"/>
        </w:placeholder>
        <w:temporary/>
        <w:showingPlcHdr/>
        <w15:appearance w15:val="hidden"/>
      </w:sdtPr>
      <w:sdtEndPr/>
      <w:sdtContent>
        <w:p w14:paraId="12135857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6819E0B9" w14:textId="3128EC30" w:rsidR="00B76A6C" w:rsidRDefault="0063302E" w:rsidP="00F62E0B">
      <w:r>
        <w:t xml:space="preserve">Procuro novos desafios profissionais e uma efetivação no mercado. O desenvolvimento das minhas habilidades e a geração de resultados positivos são os meus objetivos, de modo que seja possível viabilizar um crescimento qualitativo e quantitativo da empresa. </w:t>
      </w:r>
    </w:p>
    <w:sdt>
      <w:sdtPr>
        <w:id w:val="1728489637"/>
        <w:placeholder>
          <w:docPart w:val="774A736A6EEF2941B2761367AA59F463"/>
        </w:placeholder>
        <w:temporary/>
        <w:showingPlcHdr/>
        <w15:appearance w15:val="hidden"/>
      </w:sdtPr>
      <w:sdtEndPr/>
      <w:sdtContent>
        <w:p w14:paraId="6A6E2C75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1FAC744D" w14:textId="450ED76F" w:rsidR="001008D1" w:rsidRDefault="004732BF" w:rsidP="001008D1">
      <w:pPr>
        <w:rPr>
          <w:lang w:bidi="pt-BR"/>
        </w:rPr>
      </w:pPr>
      <w:r>
        <w:rPr>
          <w:lang w:bidi="pt-BR"/>
        </w:rPr>
        <w:t xml:space="preserve">Ajudante de pedreiro </w:t>
      </w:r>
    </w:p>
    <w:p w14:paraId="7B55584A" w14:textId="6994710D" w:rsidR="004F1646" w:rsidRDefault="004F1646" w:rsidP="001008D1">
      <w:r>
        <w:rPr>
          <w:lang w:bidi="pt-BR"/>
        </w:rPr>
        <w:t>Entregador e atendente de comércio.</w:t>
      </w:r>
    </w:p>
    <w:p w14:paraId="471F9EBB" w14:textId="3FC98B63" w:rsidR="009D44E7" w:rsidRDefault="009D44E7" w:rsidP="004732BF">
      <w:pPr>
        <w:pStyle w:val="Commarcadores"/>
        <w:numPr>
          <w:ilvl w:val="0"/>
          <w:numId w:val="0"/>
        </w:numPr>
        <w:ind w:left="216"/>
      </w:pPr>
    </w:p>
    <w:sdt>
      <w:sdtPr>
        <w:id w:val="720946933"/>
        <w:placeholder>
          <w:docPart w:val="B6875B7D042F124F852BAFB9D35948CA"/>
        </w:placeholder>
        <w:temporary/>
        <w:showingPlcHdr/>
        <w15:appearance w15:val="hidden"/>
      </w:sdtPr>
      <w:sdtEndPr/>
      <w:sdtContent>
        <w:p w14:paraId="23193BA9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1A128010" w14:textId="0009B0E4" w:rsidR="009D44E7" w:rsidRDefault="001008D1">
      <w:r>
        <w:t xml:space="preserve">Ensino fundamental </w:t>
      </w:r>
    </w:p>
    <w:p w14:paraId="1FF75C89" w14:textId="02B34B9E" w:rsidR="009D44E7" w:rsidRDefault="009D44E7" w:rsidP="004732BF">
      <w:pPr>
        <w:pStyle w:val="Ttulo1"/>
      </w:pP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8627" w14:textId="77777777" w:rsidR="009A1CED" w:rsidRDefault="009A1CED">
      <w:r>
        <w:rPr>
          <w:lang w:bidi="pt-BR"/>
        </w:rPr>
        <w:separator/>
      </w:r>
    </w:p>
  </w:endnote>
  <w:endnote w:type="continuationSeparator" w:id="0">
    <w:p w14:paraId="77B2FF70" w14:textId="77777777" w:rsidR="009A1CED" w:rsidRDefault="009A1CED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E092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5563" w14:textId="77777777" w:rsidR="009A1CED" w:rsidRDefault="009A1CED">
      <w:r>
        <w:rPr>
          <w:lang w:bidi="pt-BR"/>
        </w:rPr>
        <w:separator/>
      </w:r>
    </w:p>
  </w:footnote>
  <w:footnote w:type="continuationSeparator" w:id="0">
    <w:p w14:paraId="477227F0" w14:textId="77777777" w:rsidR="009A1CED" w:rsidRDefault="009A1CED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1A91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3BB612" wp14:editId="0DC48C4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du="http://schemas.microsoft.com/office/word/2023/wordml/word16du">
          <w:pict>
            <v:shape w14:anchorId="53B0134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196B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4590E7" wp14:editId="2FD4B6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649535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84590E7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E649535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A02BB"/>
    <w:multiLevelType w:val="hybridMultilevel"/>
    <w:tmpl w:val="C862C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EA6"/>
    <w:multiLevelType w:val="hybridMultilevel"/>
    <w:tmpl w:val="2E840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8673">
    <w:abstractNumId w:val="9"/>
  </w:num>
  <w:num w:numId="2" w16cid:durableId="386954004">
    <w:abstractNumId w:val="12"/>
  </w:num>
  <w:num w:numId="3" w16cid:durableId="749742012">
    <w:abstractNumId w:val="10"/>
  </w:num>
  <w:num w:numId="4" w16cid:durableId="683819719">
    <w:abstractNumId w:val="7"/>
  </w:num>
  <w:num w:numId="5" w16cid:durableId="1644314986">
    <w:abstractNumId w:val="6"/>
  </w:num>
  <w:num w:numId="6" w16cid:durableId="1019114724">
    <w:abstractNumId w:val="5"/>
  </w:num>
  <w:num w:numId="7" w16cid:durableId="1631403510">
    <w:abstractNumId w:val="4"/>
  </w:num>
  <w:num w:numId="8" w16cid:durableId="393239749">
    <w:abstractNumId w:val="8"/>
  </w:num>
  <w:num w:numId="9" w16cid:durableId="429393423">
    <w:abstractNumId w:val="3"/>
  </w:num>
  <w:num w:numId="10" w16cid:durableId="581915326">
    <w:abstractNumId w:val="2"/>
  </w:num>
  <w:num w:numId="11" w16cid:durableId="1906523407">
    <w:abstractNumId w:val="1"/>
  </w:num>
  <w:num w:numId="12" w16cid:durableId="400367320">
    <w:abstractNumId w:val="0"/>
  </w:num>
  <w:num w:numId="13" w16cid:durableId="629241776">
    <w:abstractNumId w:val="13"/>
  </w:num>
  <w:num w:numId="14" w16cid:durableId="1469587507">
    <w:abstractNumId w:val="14"/>
  </w:num>
  <w:num w:numId="15" w16cid:durableId="1332221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2D"/>
    <w:rsid w:val="00013BF0"/>
    <w:rsid w:val="000860E5"/>
    <w:rsid w:val="001008D1"/>
    <w:rsid w:val="001E3869"/>
    <w:rsid w:val="00214785"/>
    <w:rsid w:val="00295CE5"/>
    <w:rsid w:val="004732BF"/>
    <w:rsid w:val="004F1646"/>
    <w:rsid w:val="005128BD"/>
    <w:rsid w:val="00524926"/>
    <w:rsid w:val="00553DBA"/>
    <w:rsid w:val="0056196A"/>
    <w:rsid w:val="0063302E"/>
    <w:rsid w:val="0065423E"/>
    <w:rsid w:val="006C1DB5"/>
    <w:rsid w:val="00742C77"/>
    <w:rsid w:val="007A3020"/>
    <w:rsid w:val="007C182D"/>
    <w:rsid w:val="00944199"/>
    <w:rsid w:val="009A1CED"/>
    <w:rsid w:val="009D44E7"/>
    <w:rsid w:val="00B12259"/>
    <w:rsid w:val="00B76A6C"/>
    <w:rsid w:val="00E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95E6E"/>
  <w15:chartTrackingRefBased/>
  <w15:docId w15:val="{4C619FCB-CDA0-264B-BC25-18956E9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5834441-7D61-EC47-AF6A-F85C6E54621B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FAFA88B38EAB49844522FCB2DE4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0F8B3-2E9A-9447-8623-FC8ACF54F55F}"/>
      </w:docPartPr>
      <w:docPartBody>
        <w:p w:rsidR="00D46FEA" w:rsidRDefault="00D46FEA">
          <w:pPr>
            <w:pStyle w:val="22FAFA88B38EAB49844522FCB2DE4973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774A736A6EEF2941B2761367AA59F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711D5-84D4-C347-AF82-4D08D97893B5}"/>
      </w:docPartPr>
      <w:docPartBody>
        <w:p w:rsidR="00D46FEA" w:rsidRDefault="00D46FEA">
          <w:pPr>
            <w:pStyle w:val="774A736A6EEF2941B2761367AA59F463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B6875B7D042F124F852BAFB9D3594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A05DD-1D9E-B14F-93C7-0105BF9CAB4F}"/>
      </w:docPartPr>
      <w:docPartBody>
        <w:p w:rsidR="00D46FEA" w:rsidRDefault="00D46FEA">
          <w:pPr>
            <w:pStyle w:val="B6875B7D042F124F852BAFB9D35948CA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6826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FB"/>
    <w:rsid w:val="005128BD"/>
    <w:rsid w:val="00C734FB"/>
    <w:rsid w:val="00D46FEA"/>
    <w:rsid w:val="00E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FAFA88B38EAB49844522FCB2DE4973">
    <w:name w:val="22FAFA88B38EAB49844522FCB2DE4973"/>
  </w:style>
  <w:style w:type="paragraph" w:customStyle="1" w:styleId="774A736A6EEF2941B2761367AA59F463">
    <w:name w:val="774A736A6EEF2941B2761367AA59F463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B6875B7D042F124F852BAFB9D35948CA">
    <w:name w:val="B6875B7D042F124F852BAFB9D3594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%7b85834441-7D61-EC47-AF6A-F85C6E54621B%7dtf50002018.dotx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Salvador</dc:creator>
  <cp:keywords/>
  <dc:description/>
  <cp:lastModifiedBy>Danielle Salvador</cp:lastModifiedBy>
  <cp:revision>2</cp:revision>
  <dcterms:created xsi:type="dcterms:W3CDTF">2024-05-16T21:56:00Z</dcterms:created>
  <dcterms:modified xsi:type="dcterms:W3CDTF">2024-05-16T21:56:00Z</dcterms:modified>
</cp:coreProperties>
</file>