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BDE2" w14:textId="77777777" w:rsidR="00D60FF0" w:rsidRPr="002F57C0" w:rsidRDefault="0012109A">
      <w:pPr>
        <w:pStyle w:val="ContactInfo"/>
        <w:rPr>
          <w:rFonts w:ascii="Arial" w:hAnsi="Arial" w:cs="Arial"/>
          <w:sz w:val="28"/>
          <w:szCs w:val="28"/>
        </w:rPr>
      </w:pPr>
      <w:r w:rsidRPr="002F57C0">
        <w:rPr>
          <w:rFonts w:ascii="Arial" w:hAnsi="Arial" w:cs="Arial"/>
          <w:sz w:val="28"/>
          <w:szCs w:val="28"/>
        </w:rPr>
        <w:t xml:space="preserve">Rua C, 09 </w:t>
      </w:r>
      <w:r w:rsidR="00D94BBF" w:rsidRPr="002F57C0">
        <w:rPr>
          <w:rFonts w:ascii="Arial" w:hAnsi="Arial" w:cs="Arial"/>
          <w:sz w:val="28"/>
          <w:szCs w:val="28"/>
        </w:rPr>
        <w:t xml:space="preserve">- </w:t>
      </w:r>
      <w:r w:rsidRPr="002F57C0">
        <w:rPr>
          <w:rFonts w:ascii="Arial" w:hAnsi="Arial" w:cs="Arial"/>
          <w:sz w:val="28"/>
          <w:szCs w:val="28"/>
        </w:rPr>
        <w:t>Nova Olaria</w:t>
      </w:r>
      <w:r w:rsidR="00D94BBF" w:rsidRPr="002F57C0">
        <w:rPr>
          <w:rFonts w:ascii="Arial" w:hAnsi="Arial" w:cs="Arial"/>
          <w:sz w:val="28"/>
          <w:szCs w:val="28"/>
        </w:rPr>
        <w:t xml:space="preserve"> -</w:t>
      </w:r>
      <w:r w:rsidRPr="002F57C0">
        <w:rPr>
          <w:rFonts w:ascii="Arial" w:hAnsi="Arial" w:cs="Arial"/>
          <w:sz w:val="28"/>
          <w:szCs w:val="28"/>
        </w:rPr>
        <w:t xml:space="preserve"> </w:t>
      </w:r>
      <w:r w:rsidR="00D94BBF" w:rsidRPr="002F57C0">
        <w:rPr>
          <w:rFonts w:ascii="Arial" w:hAnsi="Arial" w:cs="Arial"/>
          <w:sz w:val="28"/>
          <w:szCs w:val="28"/>
        </w:rPr>
        <w:t>Seropédica.</w:t>
      </w:r>
      <w:r w:rsidR="00D60FF0" w:rsidRPr="002F57C0">
        <w:rPr>
          <w:rFonts w:ascii="Arial" w:hAnsi="Arial" w:cs="Arial"/>
          <w:sz w:val="28"/>
          <w:szCs w:val="28"/>
        </w:rPr>
        <w:t xml:space="preserve"> </w:t>
      </w:r>
    </w:p>
    <w:p w14:paraId="22916942" w14:textId="77777777" w:rsidR="00D60FF0" w:rsidRPr="002F57C0" w:rsidRDefault="0012109A">
      <w:pPr>
        <w:pStyle w:val="ContactInfo"/>
        <w:rPr>
          <w:rFonts w:ascii="Arial" w:hAnsi="Arial" w:cs="Arial"/>
          <w:sz w:val="28"/>
          <w:szCs w:val="28"/>
        </w:rPr>
      </w:pPr>
      <w:r w:rsidRPr="002F57C0">
        <w:rPr>
          <w:rFonts w:ascii="Arial" w:hAnsi="Arial" w:cs="Arial"/>
          <w:sz w:val="28"/>
          <w:szCs w:val="28"/>
        </w:rPr>
        <w:t>(21) 98821-4432/ 98519-8721/ 2799-4121</w:t>
      </w:r>
    </w:p>
    <w:p w14:paraId="3F7FE0DE" w14:textId="77777777" w:rsidR="00D60FF0" w:rsidRPr="002F57C0" w:rsidRDefault="009672CE" w:rsidP="009F7389">
      <w:pPr>
        <w:pStyle w:val="Name"/>
      </w:pPr>
      <w:r w:rsidRPr="002F57C0">
        <w:t>Elisangela Almeida de O. Rodrigues</w:t>
      </w:r>
    </w:p>
    <w:p w14:paraId="27E280F6" w14:textId="77777777" w:rsidR="00D60FF0" w:rsidRPr="002F57C0" w:rsidRDefault="00D60FF0">
      <w:pPr>
        <w:pStyle w:val="SectionTitle"/>
        <w:rPr>
          <w:rFonts w:ascii="Arial" w:hAnsi="Arial" w:cs="Arial"/>
          <w:b/>
          <w:i/>
          <w:sz w:val="28"/>
          <w:szCs w:val="28"/>
        </w:rPr>
      </w:pPr>
      <w:r w:rsidRPr="002F57C0">
        <w:rPr>
          <w:rFonts w:ascii="Arial" w:hAnsi="Arial" w:cs="Arial"/>
          <w:b/>
          <w:i/>
          <w:sz w:val="28"/>
          <w:szCs w:val="28"/>
        </w:rPr>
        <w:t>Objetivo</w:t>
      </w:r>
    </w:p>
    <w:p w14:paraId="377A2ED1" w14:textId="1E995029" w:rsidR="00D60FF0" w:rsidRPr="002F57C0" w:rsidRDefault="008413B9">
      <w:pPr>
        <w:pStyle w:val="Objective"/>
        <w:rPr>
          <w:rFonts w:ascii="Arial" w:hAnsi="Arial" w:cs="Arial"/>
          <w:sz w:val="28"/>
          <w:szCs w:val="28"/>
        </w:rPr>
      </w:pPr>
      <w:r w:rsidRPr="002F57C0">
        <w:rPr>
          <w:rFonts w:ascii="Arial" w:hAnsi="Arial" w:cs="Arial"/>
          <w:sz w:val="28"/>
          <w:szCs w:val="28"/>
        </w:rPr>
        <w:t xml:space="preserve">Área </w:t>
      </w:r>
      <w:r w:rsidR="00853C01">
        <w:rPr>
          <w:rFonts w:ascii="Arial" w:hAnsi="Arial" w:cs="Arial"/>
          <w:sz w:val="28"/>
          <w:szCs w:val="28"/>
        </w:rPr>
        <w:t>Comercial</w:t>
      </w:r>
      <w:r w:rsidRPr="002F57C0">
        <w:rPr>
          <w:rFonts w:ascii="Arial" w:hAnsi="Arial" w:cs="Arial"/>
          <w:sz w:val="28"/>
          <w:szCs w:val="28"/>
        </w:rPr>
        <w:t xml:space="preserve"> / </w:t>
      </w:r>
      <w:r w:rsidR="00225A7D">
        <w:rPr>
          <w:rFonts w:ascii="Arial" w:hAnsi="Arial" w:cs="Arial"/>
          <w:sz w:val="28"/>
          <w:szCs w:val="28"/>
        </w:rPr>
        <w:t>Saúde</w:t>
      </w:r>
    </w:p>
    <w:p w14:paraId="6562CC69" w14:textId="77777777" w:rsidR="004D4C5A" w:rsidRPr="002F57C0" w:rsidRDefault="004D4C5A">
      <w:pPr>
        <w:pStyle w:val="Objective"/>
        <w:rPr>
          <w:rFonts w:ascii="Arial" w:hAnsi="Arial" w:cs="Arial"/>
          <w:sz w:val="28"/>
          <w:szCs w:val="28"/>
        </w:rPr>
      </w:pPr>
    </w:p>
    <w:p w14:paraId="1A48B2BC" w14:textId="77777777" w:rsidR="00D60FF0" w:rsidRPr="002F57C0" w:rsidRDefault="00D60FF0">
      <w:pPr>
        <w:pStyle w:val="SectionTitle"/>
        <w:rPr>
          <w:rFonts w:ascii="Arial" w:hAnsi="Arial" w:cs="Arial"/>
          <w:b/>
          <w:i/>
          <w:sz w:val="28"/>
          <w:szCs w:val="28"/>
        </w:rPr>
      </w:pPr>
      <w:r w:rsidRPr="002F57C0">
        <w:rPr>
          <w:rFonts w:ascii="Arial" w:hAnsi="Arial" w:cs="Arial"/>
          <w:b/>
          <w:i/>
          <w:sz w:val="28"/>
          <w:szCs w:val="28"/>
        </w:rPr>
        <w:t>Experiência</w:t>
      </w:r>
    </w:p>
    <w:p w14:paraId="71FDA0EC" w14:textId="77777777" w:rsidR="00853C01" w:rsidRPr="002F57C0" w:rsidRDefault="00325C8B" w:rsidP="00853C01">
      <w:pPr>
        <w:pStyle w:val="Achievements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Lojas </w:t>
      </w:r>
      <w:r w:rsidR="00853C01" w:rsidRPr="002F57C0">
        <w:rPr>
          <w:rFonts w:ascii="Arial" w:hAnsi="Arial" w:cs="Arial"/>
          <w:sz w:val="28"/>
          <w:szCs w:val="28"/>
        </w:rPr>
        <w:t>South (12/20</w:t>
      </w:r>
      <w:r>
        <w:rPr>
          <w:rFonts w:ascii="Arial" w:hAnsi="Arial" w:cs="Arial"/>
          <w:sz w:val="28"/>
          <w:szCs w:val="28"/>
        </w:rPr>
        <w:t>21</w:t>
      </w:r>
      <w:r w:rsidR="00853C01" w:rsidRPr="002F57C0">
        <w:rPr>
          <w:rFonts w:ascii="Arial" w:hAnsi="Arial" w:cs="Arial"/>
          <w:sz w:val="28"/>
          <w:szCs w:val="28"/>
        </w:rPr>
        <w:t>)</w:t>
      </w:r>
    </w:p>
    <w:p w14:paraId="2A137AA4" w14:textId="77777777" w:rsidR="00853C01" w:rsidRDefault="00853C01" w:rsidP="00325C8B">
      <w:pPr>
        <w:pStyle w:val="Achievements"/>
        <w:numPr>
          <w:ilvl w:val="0"/>
          <w:numId w:val="0"/>
        </w:numPr>
        <w:ind w:left="2880"/>
        <w:rPr>
          <w:rFonts w:ascii="Arial" w:hAnsi="Arial" w:cs="Arial"/>
          <w:sz w:val="28"/>
          <w:szCs w:val="28"/>
        </w:rPr>
      </w:pPr>
      <w:r w:rsidRPr="002F57C0">
        <w:rPr>
          <w:rFonts w:ascii="Arial" w:hAnsi="Arial" w:cs="Arial"/>
          <w:sz w:val="28"/>
          <w:szCs w:val="28"/>
        </w:rPr>
        <w:t>Operadora de caixa</w:t>
      </w:r>
      <w:r w:rsidR="00325C8B">
        <w:rPr>
          <w:rFonts w:ascii="Arial" w:hAnsi="Arial" w:cs="Arial"/>
          <w:sz w:val="28"/>
          <w:szCs w:val="28"/>
        </w:rPr>
        <w:t>.</w:t>
      </w:r>
    </w:p>
    <w:p w14:paraId="4854B7A0" w14:textId="77777777" w:rsidR="00853C01" w:rsidRDefault="00853C01" w:rsidP="00853C01">
      <w:pPr>
        <w:pStyle w:val="Achievements"/>
        <w:numPr>
          <w:ilvl w:val="0"/>
          <w:numId w:val="0"/>
        </w:numPr>
        <w:ind w:left="2880"/>
        <w:rPr>
          <w:rFonts w:ascii="Arial" w:hAnsi="Arial" w:cs="Arial"/>
          <w:sz w:val="28"/>
          <w:szCs w:val="28"/>
        </w:rPr>
      </w:pPr>
    </w:p>
    <w:p w14:paraId="75154AFD" w14:textId="77777777" w:rsidR="002F57C0" w:rsidRPr="002F57C0" w:rsidRDefault="00325C8B" w:rsidP="009672CE">
      <w:pPr>
        <w:pStyle w:val="Achievements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Lojas </w:t>
      </w:r>
      <w:r w:rsidR="002F57C0" w:rsidRPr="002F57C0">
        <w:rPr>
          <w:rFonts w:ascii="Arial" w:hAnsi="Arial" w:cs="Arial"/>
          <w:sz w:val="28"/>
          <w:szCs w:val="28"/>
        </w:rPr>
        <w:t>South (12/2019)</w:t>
      </w:r>
    </w:p>
    <w:p w14:paraId="4CEAD242" w14:textId="77777777" w:rsidR="002F57C0" w:rsidRPr="002F57C0" w:rsidRDefault="002F57C0" w:rsidP="002F57C0">
      <w:pPr>
        <w:pStyle w:val="Achievements"/>
        <w:numPr>
          <w:ilvl w:val="0"/>
          <w:numId w:val="0"/>
        </w:numPr>
        <w:ind w:left="2880"/>
        <w:rPr>
          <w:rFonts w:ascii="Arial" w:hAnsi="Arial" w:cs="Arial"/>
          <w:sz w:val="28"/>
          <w:szCs w:val="28"/>
        </w:rPr>
      </w:pPr>
      <w:r w:rsidRPr="002F57C0">
        <w:rPr>
          <w:rFonts w:ascii="Arial" w:hAnsi="Arial" w:cs="Arial"/>
          <w:sz w:val="28"/>
          <w:szCs w:val="28"/>
        </w:rPr>
        <w:t>Operadora de caixa.</w:t>
      </w:r>
    </w:p>
    <w:p w14:paraId="6790FBAD" w14:textId="77777777" w:rsidR="002F57C0" w:rsidRPr="002F57C0" w:rsidRDefault="002F57C0" w:rsidP="002F57C0">
      <w:pPr>
        <w:pStyle w:val="Achievements"/>
        <w:numPr>
          <w:ilvl w:val="0"/>
          <w:numId w:val="0"/>
        </w:numPr>
        <w:ind w:left="2880"/>
        <w:rPr>
          <w:rFonts w:ascii="Arial" w:hAnsi="Arial" w:cs="Arial"/>
          <w:sz w:val="28"/>
          <w:szCs w:val="28"/>
        </w:rPr>
      </w:pPr>
    </w:p>
    <w:p w14:paraId="07E0F420" w14:textId="069A7BC0" w:rsidR="00480DD8" w:rsidRDefault="00480DD8" w:rsidP="00480DD8">
      <w:pPr>
        <w:pStyle w:val="Achievements"/>
        <w:numPr>
          <w:ilvl w:val="0"/>
          <w:numId w:val="6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Auxiliar de Saúde Bucal</w:t>
      </w:r>
    </w:p>
    <w:p w14:paraId="5C022E1D" w14:textId="77777777" w:rsidR="00480DD8" w:rsidRDefault="00480DD8" w:rsidP="00480DD8">
      <w:pPr>
        <w:pStyle w:val="Achievements"/>
        <w:numPr>
          <w:ilvl w:val="0"/>
          <w:numId w:val="0"/>
        </w:numPr>
        <w:tabs>
          <w:tab w:val="left" w:pos="708"/>
        </w:tabs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(2013-2019)</w:t>
      </w:r>
    </w:p>
    <w:p w14:paraId="30FC4FCC" w14:textId="77777777" w:rsidR="00480DD8" w:rsidRDefault="00480DD8" w:rsidP="00480DD8">
      <w:pPr>
        <w:pStyle w:val="Achievements"/>
        <w:numPr>
          <w:ilvl w:val="0"/>
          <w:numId w:val="0"/>
        </w:numPr>
        <w:ind w:left="2880"/>
        <w:rPr>
          <w:rFonts w:ascii="Arial" w:hAnsi="Arial" w:cs="Arial"/>
          <w:sz w:val="28"/>
          <w:szCs w:val="28"/>
        </w:rPr>
      </w:pPr>
    </w:p>
    <w:p w14:paraId="4014038C" w14:textId="3934931B" w:rsidR="00EA4374" w:rsidRPr="002F57C0" w:rsidRDefault="002515C7" w:rsidP="009672CE">
      <w:pPr>
        <w:pStyle w:val="Achievements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57C0">
        <w:rPr>
          <w:rFonts w:ascii="Arial" w:hAnsi="Arial" w:cs="Arial"/>
          <w:sz w:val="28"/>
          <w:szCs w:val="28"/>
        </w:rPr>
        <w:t>Biju Mania (2009/2013)</w:t>
      </w:r>
    </w:p>
    <w:p w14:paraId="5AD8FAAF" w14:textId="640FA24B" w:rsidR="002515C7" w:rsidRPr="002F57C0" w:rsidRDefault="003F4CED" w:rsidP="002515C7">
      <w:pPr>
        <w:pStyle w:val="Achievements"/>
        <w:numPr>
          <w:ilvl w:val="0"/>
          <w:numId w:val="0"/>
        </w:numPr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Vendedora</w:t>
      </w:r>
      <w:r w:rsidR="002515C7" w:rsidRPr="002F57C0">
        <w:rPr>
          <w:rFonts w:ascii="Arial" w:hAnsi="Arial" w:cs="Arial"/>
          <w:sz w:val="28"/>
          <w:szCs w:val="28"/>
        </w:rPr>
        <w:t>.</w:t>
      </w:r>
    </w:p>
    <w:p w14:paraId="5115E9D5" w14:textId="77777777" w:rsidR="002515C7" w:rsidRPr="002F57C0" w:rsidRDefault="002515C7" w:rsidP="002515C7">
      <w:pPr>
        <w:pStyle w:val="Achievements"/>
        <w:numPr>
          <w:ilvl w:val="0"/>
          <w:numId w:val="0"/>
        </w:numPr>
        <w:ind w:left="2880"/>
        <w:rPr>
          <w:rFonts w:ascii="Arial" w:hAnsi="Arial" w:cs="Arial"/>
          <w:sz w:val="28"/>
          <w:szCs w:val="28"/>
        </w:rPr>
      </w:pPr>
    </w:p>
    <w:p w14:paraId="50B87D8C" w14:textId="77777777" w:rsidR="008D793D" w:rsidRPr="002F57C0" w:rsidRDefault="008D793D" w:rsidP="002515C7">
      <w:pPr>
        <w:pStyle w:val="Achievements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</w:p>
    <w:p w14:paraId="50B556A6" w14:textId="77777777" w:rsidR="00D60FF0" w:rsidRPr="002F57C0" w:rsidRDefault="00D60FF0" w:rsidP="008D793D">
      <w:pPr>
        <w:pStyle w:val="Achievements"/>
        <w:numPr>
          <w:ilvl w:val="0"/>
          <w:numId w:val="0"/>
        </w:numPr>
        <w:ind w:left="2160"/>
        <w:rPr>
          <w:rFonts w:ascii="Arial" w:hAnsi="Arial" w:cs="Arial"/>
          <w:sz w:val="28"/>
          <w:szCs w:val="28"/>
        </w:rPr>
      </w:pPr>
    </w:p>
    <w:p w14:paraId="57CA02A2" w14:textId="77777777" w:rsidR="00D60FF0" w:rsidRPr="002F57C0" w:rsidRDefault="00120B85">
      <w:pPr>
        <w:pStyle w:val="SectionTitle"/>
        <w:rPr>
          <w:rFonts w:ascii="Arial" w:hAnsi="Arial" w:cs="Arial"/>
          <w:b/>
          <w:i/>
          <w:sz w:val="28"/>
          <w:szCs w:val="28"/>
        </w:rPr>
      </w:pPr>
      <w:r w:rsidRPr="002F57C0">
        <w:rPr>
          <w:rFonts w:ascii="Arial" w:hAnsi="Arial" w:cs="Arial"/>
          <w:b/>
          <w:i/>
          <w:sz w:val="28"/>
          <w:szCs w:val="28"/>
        </w:rPr>
        <w:t>Formação</w:t>
      </w:r>
    </w:p>
    <w:p w14:paraId="7BD3E301" w14:textId="77777777" w:rsidR="00461E20" w:rsidRDefault="002515C7" w:rsidP="00CC6F2E">
      <w:pPr>
        <w:pStyle w:val="Achievements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F57C0">
        <w:rPr>
          <w:rFonts w:ascii="Arial" w:hAnsi="Arial" w:cs="Arial"/>
          <w:sz w:val="28"/>
          <w:szCs w:val="28"/>
        </w:rPr>
        <w:t>Ensino Médio</w:t>
      </w:r>
      <w:r w:rsidR="00120B85" w:rsidRPr="002F57C0">
        <w:rPr>
          <w:rFonts w:ascii="Arial" w:hAnsi="Arial" w:cs="Arial"/>
          <w:sz w:val="28"/>
          <w:szCs w:val="28"/>
        </w:rPr>
        <w:t xml:space="preserve"> Completo</w:t>
      </w:r>
      <w:r w:rsidRPr="002F57C0">
        <w:rPr>
          <w:rFonts w:ascii="Arial" w:hAnsi="Arial" w:cs="Arial"/>
          <w:sz w:val="28"/>
          <w:szCs w:val="28"/>
        </w:rPr>
        <w:t>.</w:t>
      </w:r>
    </w:p>
    <w:p w14:paraId="5B92C984" w14:textId="62611537" w:rsidR="001B0A34" w:rsidRDefault="001B0A34" w:rsidP="001B0A34">
      <w:pPr>
        <w:pStyle w:val="Achievements"/>
        <w:numPr>
          <w:ilvl w:val="0"/>
          <w:numId w:val="4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Curso ASB.</w:t>
      </w:r>
    </w:p>
    <w:p w14:paraId="47BAA0B2" w14:textId="77777777" w:rsidR="001B0A34" w:rsidRPr="002F57C0" w:rsidRDefault="001B0A34" w:rsidP="001B0A34">
      <w:pPr>
        <w:pStyle w:val="Achievements"/>
        <w:numPr>
          <w:ilvl w:val="0"/>
          <w:numId w:val="0"/>
        </w:numPr>
        <w:ind w:left="2880"/>
        <w:rPr>
          <w:rFonts w:ascii="Arial" w:hAnsi="Arial" w:cs="Arial"/>
          <w:sz w:val="28"/>
          <w:szCs w:val="28"/>
        </w:rPr>
      </w:pPr>
    </w:p>
    <w:p w14:paraId="0AB89B9F" w14:textId="77777777" w:rsidR="008D4AFC" w:rsidRPr="002F57C0" w:rsidRDefault="008D4AFC" w:rsidP="008D4AFC">
      <w:pPr>
        <w:pStyle w:val="Achievements"/>
        <w:numPr>
          <w:ilvl w:val="0"/>
          <w:numId w:val="0"/>
        </w:numPr>
        <w:ind w:left="2880"/>
        <w:rPr>
          <w:rFonts w:ascii="Arial" w:hAnsi="Arial" w:cs="Arial"/>
          <w:sz w:val="28"/>
          <w:szCs w:val="28"/>
        </w:rPr>
      </w:pPr>
    </w:p>
    <w:p w14:paraId="6736D8C8" w14:textId="77777777" w:rsidR="00C226ED" w:rsidRPr="002F57C0" w:rsidRDefault="002515C7" w:rsidP="002515C7">
      <w:pPr>
        <w:pStyle w:val="Achievements"/>
        <w:numPr>
          <w:ilvl w:val="0"/>
          <w:numId w:val="0"/>
        </w:numPr>
        <w:ind w:left="2880"/>
        <w:rPr>
          <w:rFonts w:ascii="Arial" w:hAnsi="Arial" w:cs="Arial"/>
          <w:sz w:val="28"/>
          <w:szCs w:val="28"/>
        </w:rPr>
      </w:pPr>
      <w:r w:rsidRPr="002F57C0">
        <w:rPr>
          <w:rFonts w:ascii="Arial" w:hAnsi="Arial" w:cs="Arial"/>
          <w:sz w:val="28"/>
          <w:szCs w:val="28"/>
        </w:rPr>
        <w:t xml:space="preserve"> </w:t>
      </w:r>
    </w:p>
    <w:p w14:paraId="3E276F6F" w14:textId="77777777" w:rsidR="00EB2660" w:rsidRPr="002F57C0" w:rsidRDefault="00EB2660" w:rsidP="00C226ED">
      <w:pPr>
        <w:pStyle w:val="Achievements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</w:p>
    <w:p w14:paraId="09EADC0E" w14:textId="77777777" w:rsidR="00D60FF0" w:rsidRPr="002F57C0" w:rsidRDefault="00154979">
      <w:pPr>
        <w:pStyle w:val="SectionTitle"/>
        <w:rPr>
          <w:rFonts w:ascii="Arial" w:hAnsi="Arial" w:cs="Arial"/>
          <w:b/>
          <w:i/>
          <w:sz w:val="28"/>
          <w:szCs w:val="28"/>
        </w:rPr>
      </w:pPr>
      <w:r w:rsidRPr="002F57C0">
        <w:rPr>
          <w:rFonts w:ascii="Arial" w:hAnsi="Arial" w:cs="Arial"/>
          <w:b/>
          <w:i/>
          <w:sz w:val="28"/>
          <w:szCs w:val="28"/>
        </w:rPr>
        <w:t>Qualificações</w:t>
      </w:r>
    </w:p>
    <w:p w14:paraId="1208B9B0" w14:textId="77777777" w:rsidR="0034416C" w:rsidRPr="002F57C0" w:rsidRDefault="0034416C" w:rsidP="008D4AFC">
      <w:pPr>
        <w:rPr>
          <w:rFonts w:ascii="Arial" w:hAnsi="Arial" w:cs="Arial"/>
          <w:sz w:val="28"/>
          <w:szCs w:val="28"/>
          <w:lang w:val="pt-BR"/>
        </w:rPr>
      </w:pPr>
    </w:p>
    <w:p w14:paraId="73C85C0B" w14:textId="77777777" w:rsidR="0034416C" w:rsidRDefault="001D7A64" w:rsidP="00077D07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Pr</w:t>
      </w:r>
      <w:r w:rsidR="00A67498">
        <w:rPr>
          <w:rFonts w:ascii="Arial" w:hAnsi="Arial" w:cs="Arial"/>
          <w:sz w:val="28"/>
          <w:szCs w:val="28"/>
          <w:lang w:val="pt-BR"/>
        </w:rPr>
        <w:t>o</w:t>
      </w:r>
      <w:r>
        <w:rPr>
          <w:rFonts w:ascii="Arial" w:hAnsi="Arial" w:cs="Arial"/>
          <w:sz w:val="28"/>
          <w:szCs w:val="28"/>
          <w:lang w:val="pt-BR"/>
        </w:rPr>
        <w:t>ativa</w:t>
      </w:r>
      <w:r w:rsidR="0034416C" w:rsidRPr="002F57C0">
        <w:rPr>
          <w:rFonts w:ascii="Arial" w:hAnsi="Arial" w:cs="Arial"/>
          <w:sz w:val="28"/>
          <w:szCs w:val="28"/>
          <w:lang w:val="pt-BR"/>
        </w:rPr>
        <w:t>, facilidade em trocar experiências e de trabalhar em equipe.</w:t>
      </w:r>
    </w:p>
    <w:p w14:paraId="10B20975" w14:textId="77777777" w:rsidR="0034416C" w:rsidRDefault="0034416C" w:rsidP="001B0A34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pt-BR"/>
        </w:rPr>
      </w:pPr>
      <w:r w:rsidRPr="002F57C0">
        <w:rPr>
          <w:rFonts w:ascii="Arial" w:hAnsi="Arial" w:cs="Arial"/>
          <w:sz w:val="28"/>
          <w:szCs w:val="28"/>
          <w:lang w:val="pt-BR"/>
        </w:rPr>
        <w:t>Conheciment</w:t>
      </w:r>
      <w:r w:rsidR="008D4AFC" w:rsidRPr="002F57C0">
        <w:rPr>
          <w:rFonts w:ascii="Arial" w:hAnsi="Arial" w:cs="Arial"/>
          <w:sz w:val="28"/>
          <w:szCs w:val="28"/>
          <w:lang w:val="pt-BR"/>
        </w:rPr>
        <w:t>os</w:t>
      </w:r>
      <w:r w:rsidR="00C60843" w:rsidRPr="002F57C0">
        <w:rPr>
          <w:rFonts w:ascii="Arial" w:hAnsi="Arial" w:cs="Arial"/>
          <w:sz w:val="28"/>
          <w:szCs w:val="28"/>
          <w:lang w:val="pt-BR"/>
        </w:rPr>
        <w:t xml:space="preserve"> </w:t>
      </w:r>
      <w:r w:rsidRPr="002F57C0">
        <w:rPr>
          <w:rFonts w:ascii="Arial" w:hAnsi="Arial" w:cs="Arial"/>
          <w:sz w:val="28"/>
          <w:szCs w:val="28"/>
          <w:lang w:val="pt-BR"/>
        </w:rPr>
        <w:t>na área de In</w:t>
      </w:r>
      <w:r w:rsidR="00C60843" w:rsidRPr="002F57C0">
        <w:rPr>
          <w:rFonts w:ascii="Arial" w:hAnsi="Arial" w:cs="Arial"/>
          <w:sz w:val="28"/>
          <w:szCs w:val="28"/>
          <w:lang w:val="pt-BR"/>
        </w:rPr>
        <w:t>formática</w:t>
      </w:r>
      <w:r w:rsidR="00A67498">
        <w:rPr>
          <w:rFonts w:ascii="Arial" w:hAnsi="Arial" w:cs="Arial"/>
          <w:sz w:val="28"/>
          <w:szCs w:val="28"/>
          <w:lang w:val="pt-BR"/>
        </w:rPr>
        <w:t>.</w:t>
      </w:r>
    </w:p>
    <w:p w14:paraId="36D67DEA" w14:textId="77777777" w:rsidR="008D4AFC" w:rsidRPr="002F57C0" w:rsidRDefault="008D4AFC" w:rsidP="001B0A34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pt-BR"/>
        </w:rPr>
      </w:pPr>
      <w:r w:rsidRPr="002F57C0">
        <w:rPr>
          <w:rFonts w:ascii="Arial" w:hAnsi="Arial" w:cs="Arial"/>
          <w:sz w:val="28"/>
          <w:szCs w:val="28"/>
          <w:lang w:val="pt-BR"/>
        </w:rPr>
        <w:t>Comprometimento com resultados.</w:t>
      </w:r>
    </w:p>
    <w:p w14:paraId="5DA950A0" w14:textId="77777777" w:rsidR="00D60FF0" w:rsidRPr="002F57C0" w:rsidRDefault="00D60FF0">
      <w:pPr>
        <w:rPr>
          <w:rFonts w:ascii="Arial" w:hAnsi="Arial" w:cs="Arial"/>
          <w:sz w:val="28"/>
          <w:szCs w:val="28"/>
          <w:lang w:val="pt-BR"/>
        </w:rPr>
      </w:pPr>
    </w:p>
    <w:sectPr w:rsidR="00D60FF0" w:rsidRPr="002F57C0" w:rsidSect="00D60FF0">
      <w:pgSz w:w="11907" w:h="16839"/>
      <w:pgMar w:top="1440" w:right="2160" w:bottom="7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34B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A280F"/>
    <w:multiLevelType w:val="hybridMultilevel"/>
    <w:tmpl w:val="E67482AE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4E1168B"/>
    <w:multiLevelType w:val="hybridMultilevel"/>
    <w:tmpl w:val="27960F30"/>
    <w:lvl w:ilvl="0" w:tplc="0416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9C074D5"/>
    <w:multiLevelType w:val="hybridMultilevel"/>
    <w:tmpl w:val="665E89CE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0485388">
    <w:abstractNumId w:val="0"/>
  </w:num>
  <w:num w:numId="2" w16cid:durableId="17196661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24908">
    <w:abstractNumId w:val="2"/>
  </w:num>
  <w:num w:numId="4" w16cid:durableId="1613591704">
    <w:abstractNumId w:val="1"/>
  </w:num>
  <w:num w:numId="5" w16cid:durableId="1112434946">
    <w:abstractNumId w:val="3"/>
  </w:num>
  <w:num w:numId="6" w16cid:durableId="5442917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29"/>
    <w:rsid w:val="00077D07"/>
    <w:rsid w:val="000F3D4B"/>
    <w:rsid w:val="00120B85"/>
    <w:rsid w:val="0012109A"/>
    <w:rsid w:val="00123282"/>
    <w:rsid w:val="00154979"/>
    <w:rsid w:val="001838D9"/>
    <w:rsid w:val="001B0A34"/>
    <w:rsid w:val="001D7A64"/>
    <w:rsid w:val="00201A9F"/>
    <w:rsid w:val="002176CC"/>
    <w:rsid w:val="00225A7D"/>
    <w:rsid w:val="002402AD"/>
    <w:rsid w:val="002515C7"/>
    <w:rsid w:val="002F495B"/>
    <w:rsid w:val="002F57C0"/>
    <w:rsid w:val="00325C8B"/>
    <w:rsid w:val="0034416C"/>
    <w:rsid w:val="003719C9"/>
    <w:rsid w:val="003F4CED"/>
    <w:rsid w:val="00461E20"/>
    <w:rsid w:val="00462479"/>
    <w:rsid w:val="00473429"/>
    <w:rsid w:val="00480DD8"/>
    <w:rsid w:val="004D4C5A"/>
    <w:rsid w:val="005E7C0B"/>
    <w:rsid w:val="006367C6"/>
    <w:rsid w:val="006912E0"/>
    <w:rsid w:val="006D5582"/>
    <w:rsid w:val="008413B9"/>
    <w:rsid w:val="00853C01"/>
    <w:rsid w:val="00881C1F"/>
    <w:rsid w:val="0089441D"/>
    <w:rsid w:val="008D4AFC"/>
    <w:rsid w:val="008D793D"/>
    <w:rsid w:val="00904E85"/>
    <w:rsid w:val="00944F38"/>
    <w:rsid w:val="00947BF6"/>
    <w:rsid w:val="009672CE"/>
    <w:rsid w:val="00990A35"/>
    <w:rsid w:val="009C72CD"/>
    <w:rsid w:val="009F7389"/>
    <w:rsid w:val="00A67498"/>
    <w:rsid w:val="00B67002"/>
    <w:rsid w:val="00BD46F8"/>
    <w:rsid w:val="00C226ED"/>
    <w:rsid w:val="00C60843"/>
    <w:rsid w:val="00CC6F2E"/>
    <w:rsid w:val="00CF1F99"/>
    <w:rsid w:val="00D2494E"/>
    <w:rsid w:val="00D60FF0"/>
    <w:rsid w:val="00D94BBF"/>
    <w:rsid w:val="00E2403F"/>
    <w:rsid w:val="00E32927"/>
    <w:rsid w:val="00E86131"/>
    <w:rsid w:val="00E96B32"/>
    <w:rsid w:val="00EA4374"/>
    <w:rsid w:val="00EB2660"/>
    <w:rsid w:val="00F63640"/>
    <w:rsid w:val="00F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1CDF5"/>
  <w15:chartTrackingRefBased/>
  <w15:docId w15:val="{5BD55F17-DCA5-46AF-89CA-0C4EF233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/>
      <w:ind w:left="2160"/>
    </w:pPr>
    <w:rPr>
      <w:rFonts w:ascii="Tahoma" w:hAnsi="Tahoma" w:cs="Tahoma"/>
      <w:spacing w:val="10"/>
      <w:sz w:val="16"/>
      <w:szCs w:val="16"/>
      <w:lang w:val="en-US" w:eastAsia="en-US" w:bidi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</w:style>
  <w:style w:type="paragraph" w:customStyle="1" w:styleId="Name">
    <w:name w:val="Name"/>
    <w:next w:val="Normal"/>
    <w:autoRedefine/>
    <w:rsid w:val="009F7389"/>
    <w:pPr>
      <w:spacing w:before="360" w:after="440" w:line="240" w:lineRule="atLeast"/>
    </w:pPr>
    <w:rPr>
      <w:rFonts w:ascii="Arial" w:hAnsi="Arial" w:cs="Arial"/>
      <w:b/>
      <w:noProof/>
      <w:spacing w:val="10"/>
      <w:sz w:val="28"/>
      <w:szCs w:val="28"/>
      <w:lang w:bidi="pt-BR"/>
    </w:rPr>
  </w:style>
  <w:style w:type="paragraph" w:customStyle="1" w:styleId="SectionTitle">
    <w:name w:val="Section Title"/>
    <w:pPr>
      <w:pBdr>
        <w:bottom w:val="single" w:sz="4" w:space="1" w:color="C0C0C0"/>
      </w:pBdr>
      <w:spacing w:before="160"/>
    </w:pPr>
    <w:rPr>
      <w:rFonts w:ascii="Tahoma" w:hAnsi="Tahoma" w:cs="Tahoma"/>
      <w:spacing w:val="10"/>
      <w:sz w:val="16"/>
      <w:szCs w:val="16"/>
      <w:lang w:bidi="pt-BR"/>
    </w:rPr>
  </w:style>
  <w:style w:type="paragraph" w:customStyle="1" w:styleId="ContactInfo">
    <w:name w:val="Contact Info"/>
    <w:rPr>
      <w:rFonts w:ascii="Tahoma" w:hAnsi="Tahoma" w:cs="Tahoma"/>
      <w:spacing w:val="10"/>
      <w:sz w:val="16"/>
      <w:szCs w:val="16"/>
      <w:lang w:bidi="pt-BR"/>
    </w:rPr>
  </w:style>
  <w:style w:type="paragraph" w:customStyle="1" w:styleId="JobTitle">
    <w:name w:val="Job Title"/>
    <w:basedOn w:val="Normal"/>
    <w:pPr>
      <w:spacing w:before="0"/>
    </w:pPr>
    <w:rPr>
      <w:color w:val="808080"/>
      <w:lang w:val="pt-BR" w:eastAsia="pt-BR"/>
    </w:rPr>
  </w:style>
  <w:style w:type="paragraph" w:customStyle="1" w:styleId="Achievements">
    <w:name w:val="Achievements"/>
    <w:basedOn w:val="Normal"/>
    <w:pPr>
      <w:numPr>
        <w:numId w:val="2"/>
      </w:numPr>
    </w:pPr>
    <w:rPr>
      <w:lang w:val="pt-BR" w:eastAsia="pt-BR"/>
    </w:rPr>
  </w:style>
  <w:style w:type="paragraph" w:customStyle="1" w:styleId="DateandLocation">
    <w:name w:val="Date and Location"/>
    <w:basedOn w:val="Normal"/>
    <w:pPr>
      <w:tabs>
        <w:tab w:val="left" w:pos="3600"/>
        <w:tab w:val="right" w:pos="8640"/>
      </w:tabs>
      <w:spacing w:before="160"/>
    </w:pPr>
    <w:rPr>
      <w:lang w:val="pt-BR" w:eastAsia="pt-BR"/>
    </w:rPr>
  </w:style>
  <w:style w:type="paragraph" w:customStyle="1" w:styleId="Objective">
    <w:name w:val="Objective"/>
    <w:basedOn w:val="Normal"/>
    <w:pPr>
      <w:spacing w:after="200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non\AppData\Roaming\Microsoft\Modelos\Curr&#237;culo%20de%20gerente%20de%20venda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Currículo de gerente de vendas.dot</Template>
  <TotalTime>8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[Endereço], [Cidade, rua, CEP]</vt:lpstr>
    </vt:vector>
  </TitlesOfParts>
  <Company>Microsoft Corporation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cp:lastModifiedBy>heleno rodrigues</cp:lastModifiedBy>
  <cp:revision>4</cp:revision>
  <cp:lastPrinted>2018-01-19T19:45:00Z</cp:lastPrinted>
  <dcterms:created xsi:type="dcterms:W3CDTF">2023-09-05T15:37:00Z</dcterms:created>
  <dcterms:modified xsi:type="dcterms:W3CDTF">2023-09-05T15:44:00Z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TC063694991046</vt:lpwstr>
  </property>
</Properties>
</file>