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FB2A" w14:textId="7B5C1ED3" w:rsidR="009D44E7" w:rsidRDefault="008471F5">
      <w:pPr>
        <w:pStyle w:val="Nome"/>
      </w:pPr>
      <w:r>
        <w:t xml:space="preserve">Crislane Maia dos Santos </w:t>
      </w:r>
    </w:p>
    <w:p w14:paraId="34432A96" w14:textId="5B7895DC" w:rsidR="009D44E7" w:rsidRDefault="002C5D2A">
      <w:pPr>
        <w:pStyle w:val="InformaesdeContato"/>
      </w:pPr>
      <w:r>
        <w:t>Rua cento e trinta, 75 jardim da paz -  Magé</w:t>
      </w:r>
    </w:p>
    <w:p w14:paraId="4A075A13" w14:textId="75EB079E" w:rsidR="002C5D2A" w:rsidRDefault="00D213F6">
      <w:pPr>
        <w:pStyle w:val="InformaesdeContato"/>
      </w:pPr>
      <w:r>
        <w:t>(21)99666</w:t>
      </w:r>
      <w:r w:rsidR="00E0746B">
        <w:t>-</w:t>
      </w:r>
      <w:r>
        <w:t>1174</w:t>
      </w:r>
      <w:r w:rsidR="00E0746B">
        <w:t xml:space="preserve"> / (21) 97135-6263</w:t>
      </w:r>
    </w:p>
    <w:p w14:paraId="001718F3" w14:textId="7E420E21" w:rsidR="00001E3D" w:rsidRDefault="002D14A2">
      <w:pPr>
        <w:pStyle w:val="InformaesdeContato"/>
      </w:pPr>
      <w:hyperlink r:id="rId8" w:history="1">
        <w:r w:rsidR="00001E3D" w:rsidRPr="00FA308C">
          <w:rPr>
            <w:rStyle w:val="Hyperlink"/>
          </w:rPr>
          <w:t>maiacrisdossantos@gmail.com</w:t>
        </w:r>
      </w:hyperlink>
    </w:p>
    <w:p w14:paraId="2B0DF914" w14:textId="3D2444A1" w:rsidR="009D44E7" w:rsidRDefault="005749CA" w:rsidP="00275148">
      <w:pPr>
        <w:pStyle w:val="Ttulo1"/>
      </w:pPr>
      <w:r>
        <w:t>Perfil</w:t>
      </w:r>
    </w:p>
    <w:p w14:paraId="04A85172" w14:textId="7C600F38" w:rsidR="00275148" w:rsidRPr="00275148" w:rsidRDefault="00BF4A71" w:rsidP="00275148">
      <w:r>
        <w:t>Sou uma jovem aprendiz</w:t>
      </w:r>
      <w:r w:rsidR="00A42E98">
        <w:t xml:space="preserve"> de 22 anos,</w:t>
      </w:r>
      <w:r>
        <w:t xml:space="preserve"> </w:t>
      </w:r>
      <w:r w:rsidR="00DE65EF">
        <w:t>com formação técnica em administração</w:t>
      </w:r>
      <w:r w:rsidR="00643025">
        <w:t xml:space="preserve">, buscando </w:t>
      </w:r>
      <w:r w:rsidR="00942979">
        <w:t xml:space="preserve">uma oportunidade </w:t>
      </w:r>
      <w:r w:rsidR="00A640F8">
        <w:t xml:space="preserve">para aplicar e expandir </w:t>
      </w:r>
      <w:r w:rsidR="00A42E98">
        <w:t>meus conhecimentos.</w:t>
      </w:r>
      <w:r w:rsidR="00510E2A">
        <w:t xml:space="preserve"> </w:t>
      </w:r>
      <w:r w:rsidR="0043487F">
        <w:t xml:space="preserve">Comprometida </w:t>
      </w:r>
      <w:r w:rsidR="00881B3B">
        <w:t xml:space="preserve">com o desenvolvimento </w:t>
      </w:r>
      <w:r w:rsidR="00466289">
        <w:t>contínuo e apta</w:t>
      </w:r>
      <w:r w:rsidR="00AA2281">
        <w:t xml:space="preserve"> para trabalhar em equipe</w:t>
      </w:r>
      <w:r w:rsidR="0081142C">
        <w:t>, estou pronta para contribuir</w:t>
      </w:r>
      <w:r w:rsidR="006C44A3">
        <w:t xml:space="preserve"> com meu </w:t>
      </w:r>
      <w:r w:rsidR="00E73F50">
        <w:t>e</w:t>
      </w:r>
      <w:r w:rsidR="006C44A3">
        <w:t>ntusiasmo</w:t>
      </w:r>
      <w:r w:rsidR="00E73F50">
        <w:t xml:space="preserve"> e</w:t>
      </w:r>
      <w:r w:rsidR="00E3760A">
        <w:t xml:space="preserve"> dedicação. </w:t>
      </w:r>
      <w:r w:rsidR="00B80CC0">
        <w:t xml:space="preserve">Minha meta é </w:t>
      </w:r>
      <w:r w:rsidR="00C10995">
        <w:t>crescer profissionalmente</w:t>
      </w:r>
      <w:r w:rsidR="00844ED7">
        <w:t xml:space="preserve">, </w:t>
      </w:r>
      <w:r w:rsidR="000A5ECE">
        <w:t>adquirindo experiência prática</w:t>
      </w:r>
      <w:r w:rsidR="00844ED7">
        <w:t xml:space="preserve"> e agregando valor</w:t>
      </w:r>
      <w:r w:rsidR="005F14F2">
        <w:t xml:space="preserve"> à empresa </w:t>
      </w:r>
      <w:r w:rsidR="005535AE">
        <w:t xml:space="preserve">através </w:t>
      </w:r>
      <w:r w:rsidR="008C0AE4">
        <w:t xml:space="preserve">da minha </w:t>
      </w:r>
      <w:r w:rsidR="006A21A1">
        <w:t>disposição para aprender</w:t>
      </w:r>
      <w:r w:rsidR="005535AE">
        <w:t xml:space="preserve"> e superar desafios.</w:t>
      </w:r>
    </w:p>
    <w:p w14:paraId="5A9FCF55" w14:textId="695CB9F7" w:rsidR="009D44E7" w:rsidRDefault="00A450A7" w:rsidP="009325B3">
      <w:pPr>
        <w:pStyle w:val="Ttulo1"/>
      </w:pPr>
      <w:r>
        <w:t>Primeiro emprego</w:t>
      </w:r>
      <w:r w:rsidR="003D2441">
        <w:t xml:space="preserve"> – jovem aprendiz </w:t>
      </w:r>
    </w:p>
    <w:p w14:paraId="3FE1E392" w14:textId="281AF4D5" w:rsidR="009D44E7" w:rsidRDefault="009325B3">
      <w:pPr>
        <w:pStyle w:val="Ttulo1"/>
      </w:pPr>
      <w:r>
        <w:t>Formação academica</w:t>
      </w:r>
    </w:p>
    <w:p w14:paraId="57E41CE6" w14:textId="20E4A230" w:rsidR="009D44E7" w:rsidRDefault="00D3384D">
      <w:r>
        <w:t xml:space="preserve">Ensino médio completo – Colégio </w:t>
      </w:r>
      <w:r w:rsidR="004A3DE8">
        <w:t>Es</w:t>
      </w:r>
      <w:r>
        <w:t>tadual Oswaldo Cruz</w:t>
      </w:r>
      <w:r w:rsidR="009C5EB8">
        <w:t xml:space="preserve">, Magé </w:t>
      </w:r>
      <w:r w:rsidR="00CA15C9">
        <w:t>– 02/2019 / 12/2020</w:t>
      </w:r>
    </w:p>
    <w:p w14:paraId="1859BBF1" w14:textId="77927B1B" w:rsidR="00CA15C9" w:rsidRDefault="00CA15C9">
      <w:r>
        <w:t xml:space="preserve">Técnico em administração – Escola </w:t>
      </w:r>
      <w:r w:rsidR="004A3DE8">
        <w:t>T</w:t>
      </w:r>
      <w:r>
        <w:t xml:space="preserve">écnica </w:t>
      </w:r>
      <w:r w:rsidR="004A3DE8">
        <w:t>O</w:t>
      </w:r>
      <w:r>
        <w:t>bjetivo</w:t>
      </w:r>
      <w:r w:rsidR="009C5EB8">
        <w:t>, Duque de Caxias – 03/2022 / 07/2023</w:t>
      </w:r>
    </w:p>
    <w:p w14:paraId="65357A9F" w14:textId="7E2DB005" w:rsidR="009D44E7" w:rsidRDefault="007F30AC">
      <w:pPr>
        <w:pStyle w:val="Ttulo1"/>
      </w:pPr>
      <w:r>
        <w:t xml:space="preserve">Habilidades e competências </w:t>
      </w:r>
    </w:p>
    <w:p w14:paraId="61954438" w14:textId="5EBE53B9" w:rsidR="009D44E7" w:rsidRDefault="00F128A5">
      <w:pPr>
        <w:pStyle w:val="Commarcadores"/>
      </w:pPr>
      <w:r>
        <w:t xml:space="preserve">Conhecimento básico em </w:t>
      </w:r>
      <w:r w:rsidR="00C37573">
        <w:t xml:space="preserve">Excel </w:t>
      </w:r>
    </w:p>
    <w:p w14:paraId="561164F7" w14:textId="30DF8DDF" w:rsidR="00C37573" w:rsidRDefault="00C37573">
      <w:pPr>
        <w:pStyle w:val="Commarcadores"/>
      </w:pPr>
      <w:r>
        <w:t>Conhecimento básico em Word</w:t>
      </w:r>
    </w:p>
    <w:p w14:paraId="7673A8B6" w14:textId="2CABA200" w:rsidR="00C37573" w:rsidRDefault="00C37573">
      <w:pPr>
        <w:pStyle w:val="Commarcadores"/>
      </w:pPr>
      <w:r>
        <w:t>Conhecimento básico em Marketing digital e pessoal</w:t>
      </w:r>
    </w:p>
    <w:p w14:paraId="6719A4DA" w14:textId="016ECD79" w:rsidR="004342C1" w:rsidRDefault="004342C1">
      <w:pPr>
        <w:pStyle w:val="Commarcadores"/>
      </w:pPr>
      <w:r>
        <w:t xml:space="preserve">Boa comunicação </w:t>
      </w:r>
    </w:p>
    <w:p w14:paraId="6AC238ED" w14:textId="10F8F227" w:rsidR="004342C1" w:rsidRDefault="004342C1">
      <w:pPr>
        <w:pStyle w:val="Commarcadores"/>
      </w:pPr>
      <w:r>
        <w:t>Rápida aprendizagem</w:t>
      </w:r>
    </w:p>
    <w:p w14:paraId="264A8AF1" w14:textId="793404EE" w:rsidR="0012219A" w:rsidRDefault="00597BD3" w:rsidP="00325D6A">
      <w:pPr>
        <w:pStyle w:val="Commarcadores"/>
        <w:spacing w:after="0"/>
      </w:pPr>
      <w:r>
        <w:t>Trabalho em equipe</w:t>
      </w:r>
    </w:p>
    <w:p w14:paraId="30947373" w14:textId="77777777" w:rsidR="00325D6A" w:rsidRDefault="00325D6A" w:rsidP="00325D6A">
      <w:pPr>
        <w:pStyle w:val="Commarcadores"/>
        <w:numPr>
          <w:ilvl w:val="0"/>
          <w:numId w:val="0"/>
        </w:numPr>
        <w:spacing w:after="0"/>
        <w:ind w:left="216"/>
      </w:pPr>
    </w:p>
    <w:p w14:paraId="5F864231" w14:textId="73AD9429" w:rsidR="002A1B70" w:rsidRDefault="002A1B70" w:rsidP="002A1B70">
      <w:pPr>
        <w:pStyle w:val="Ttulo1"/>
      </w:pPr>
      <w:r>
        <w:t>Atividades complementares</w:t>
      </w:r>
    </w:p>
    <w:p w14:paraId="2CBA2525" w14:textId="45367A5B" w:rsidR="002A1B70" w:rsidRPr="002A1B70" w:rsidRDefault="00E26DD8" w:rsidP="002A1B70">
      <w:r>
        <w:t>Possuo habilidade em</w:t>
      </w:r>
      <w:r w:rsidR="00A55184">
        <w:t xml:space="preserve"> organização</w:t>
      </w:r>
      <w:r w:rsidR="00EE78AC">
        <w:t>, atendimento ao cliente, gestão de documentos</w:t>
      </w:r>
      <w:r w:rsidR="005749CA">
        <w:t>.</w:t>
      </w:r>
    </w:p>
    <w:sectPr w:rsidR="002A1B70" w:rsidRPr="002A1B70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D303" w14:textId="77777777" w:rsidR="00C82D3F" w:rsidRDefault="00C82D3F">
      <w:r>
        <w:rPr>
          <w:lang w:bidi="pt-BR"/>
        </w:rPr>
        <w:separator/>
      </w:r>
    </w:p>
  </w:endnote>
  <w:endnote w:type="continuationSeparator" w:id="0">
    <w:p w14:paraId="16543EAB" w14:textId="77777777" w:rsidR="00C82D3F" w:rsidRDefault="00C82D3F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03CB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C533" w14:textId="77777777" w:rsidR="00C82D3F" w:rsidRDefault="00C82D3F">
      <w:r>
        <w:rPr>
          <w:lang w:bidi="pt-BR"/>
        </w:rPr>
        <w:separator/>
      </w:r>
    </w:p>
  </w:footnote>
  <w:footnote w:type="continuationSeparator" w:id="0">
    <w:p w14:paraId="0B7BEFEC" w14:textId="77777777" w:rsidR="00C82D3F" w:rsidRDefault="00C82D3F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DF64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ED1555E" wp14:editId="2FC4C6C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8615A8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5FF1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B0B5D2C" wp14:editId="6E022B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475CF7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B0B5D2C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4475CF7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4C00F920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C71EB"/>
    <w:multiLevelType w:val="hybridMultilevel"/>
    <w:tmpl w:val="14AA1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55625">
    <w:abstractNumId w:val="9"/>
  </w:num>
  <w:num w:numId="2" w16cid:durableId="1898589408">
    <w:abstractNumId w:val="11"/>
  </w:num>
  <w:num w:numId="3" w16cid:durableId="1285311446">
    <w:abstractNumId w:val="10"/>
  </w:num>
  <w:num w:numId="4" w16cid:durableId="1430353355">
    <w:abstractNumId w:val="7"/>
  </w:num>
  <w:num w:numId="5" w16cid:durableId="1803426765">
    <w:abstractNumId w:val="6"/>
  </w:num>
  <w:num w:numId="6" w16cid:durableId="891698297">
    <w:abstractNumId w:val="5"/>
  </w:num>
  <w:num w:numId="7" w16cid:durableId="1275601327">
    <w:abstractNumId w:val="4"/>
  </w:num>
  <w:num w:numId="8" w16cid:durableId="2127380833">
    <w:abstractNumId w:val="8"/>
  </w:num>
  <w:num w:numId="9" w16cid:durableId="315187038">
    <w:abstractNumId w:val="3"/>
  </w:num>
  <w:num w:numId="10" w16cid:durableId="1408771490">
    <w:abstractNumId w:val="2"/>
  </w:num>
  <w:num w:numId="11" w16cid:durableId="1500387682">
    <w:abstractNumId w:val="1"/>
  </w:num>
  <w:num w:numId="12" w16cid:durableId="1440566769">
    <w:abstractNumId w:val="0"/>
  </w:num>
  <w:num w:numId="13" w16cid:durableId="389310693">
    <w:abstractNumId w:val="12"/>
  </w:num>
  <w:num w:numId="14" w16cid:durableId="1008827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F5"/>
    <w:rsid w:val="00001E3D"/>
    <w:rsid w:val="000A5ECE"/>
    <w:rsid w:val="001170CB"/>
    <w:rsid w:val="0012219A"/>
    <w:rsid w:val="001D1380"/>
    <w:rsid w:val="001E3869"/>
    <w:rsid w:val="001F09BD"/>
    <w:rsid w:val="00275148"/>
    <w:rsid w:val="002A1B70"/>
    <w:rsid w:val="002C5D2A"/>
    <w:rsid w:val="002D14A2"/>
    <w:rsid w:val="00325D6A"/>
    <w:rsid w:val="0034788E"/>
    <w:rsid w:val="003D2441"/>
    <w:rsid w:val="00403190"/>
    <w:rsid w:val="0040704F"/>
    <w:rsid w:val="004342C1"/>
    <w:rsid w:val="0043487F"/>
    <w:rsid w:val="00466289"/>
    <w:rsid w:val="004A3DE8"/>
    <w:rsid w:val="004C11E0"/>
    <w:rsid w:val="00510E2A"/>
    <w:rsid w:val="00546E50"/>
    <w:rsid w:val="005535AE"/>
    <w:rsid w:val="0056196A"/>
    <w:rsid w:val="005749CA"/>
    <w:rsid w:val="00597BD3"/>
    <w:rsid w:val="005A2FA0"/>
    <w:rsid w:val="005B5F56"/>
    <w:rsid w:val="005F14F2"/>
    <w:rsid w:val="00643025"/>
    <w:rsid w:val="006A21A1"/>
    <w:rsid w:val="006C44A3"/>
    <w:rsid w:val="007A3020"/>
    <w:rsid w:val="007F30AC"/>
    <w:rsid w:val="0081142C"/>
    <w:rsid w:val="00844ED7"/>
    <w:rsid w:val="008471F5"/>
    <w:rsid w:val="00881B3B"/>
    <w:rsid w:val="00895FD9"/>
    <w:rsid w:val="008A0A99"/>
    <w:rsid w:val="008C0AE4"/>
    <w:rsid w:val="009325B3"/>
    <w:rsid w:val="00942979"/>
    <w:rsid w:val="009C5EB8"/>
    <w:rsid w:val="009D44E7"/>
    <w:rsid w:val="00A42E98"/>
    <w:rsid w:val="00A450A7"/>
    <w:rsid w:val="00A55184"/>
    <w:rsid w:val="00A640F8"/>
    <w:rsid w:val="00AA2281"/>
    <w:rsid w:val="00B80CC0"/>
    <w:rsid w:val="00BF4A71"/>
    <w:rsid w:val="00C10995"/>
    <w:rsid w:val="00C37573"/>
    <w:rsid w:val="00C732F6"/>
    <w:rsid w:val="00C82D3F"/>
    <w:rsid w:val="00CA15C9"/>
    <w:rsid w:val="00D213F6"/>
    <w:rsid w:val="00D3384D"/>
    <w:rsid w:val="00DE65EF"/>
    <w:rsid w:val="00E0746B"/>
    <w:rsid w:val="00E26DD8"/>
    <w:rsid w:val="00E3760A"/>
    <w:rsid w:val="00E73F50"/>
    <w:rsid w:val="00EC38A9"/>
    <w:rsid w:val="00EE78AC"/>
    <w:rsid w:val="00EF0221"/>
    <w:rsid w:val="00F128A5"/>
    <w:rsid w:val="00F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F87B2"/>
  <w15:chartTrackingRefBased/>
  <w15:docId w15:val="{7FA5D406-0F67-2E4A-9AF1-FA0627E8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001E3D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1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acrisdossantos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1C2FEF9-494C-0A41-BE6C-5E282EAC2F93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%7b71C2FEF9-494C-0A41-BE6C-5E282EAC2F93%7dtf50002018.dotx</Template>
  <TotalTime>1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crislanemaia0810@gmail.com</dc:creator>
  <cp:keywords/>
  <dc:description/>
  <cp:lastModifiedBy>crislanemaia0810@gmail.com</cp:lastModifiedBy>
  <cp:revision>2</cp:revision>
  <dcterms:created xsi:type="dcterms:W3CDTF">2024-08-08T22:23:00Z</dcterms:created>
  <dcterms:modified xsi:type="dcterms:W3CDTF">2024-08-08T22:23:00Z</dcterms:modified>
</cp:coreProperties>
</file>