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B168" w14:textId="539A30D1" w:rsidR="00F11D59" w:rsidRDefault="00A76C00">
      <w:pPr>
        <w:pStyle w:val="Nome"/>
      </w:pPr>
      <w:r>
        <w:t>Agostinho antonio lopes</w:t>
      </w:r>
    </w:p>
    <w:p w14:paraId="51E3C234" w14:textId="4FFF185B" w:rsidR="00A76C00" w:rsidRDefault="00A76C00">
      <w:pPr>
        <w:pStyle w:val="Nome"/>
      </w:pPr>
      <w:r>
        <w:t xml:space="preserve">Dos santos Almeida </w:t>
      </w:r>
    </w:p>
    <w:p w14:paraId="0344DFF2" w14:textId="73ABD0BE" w:rsidR="00A76C00" w:rsidRDefault="00A76C00">
      <w:pPr>
        <w:pStyle w:val="Nome"/>
      </w:pPr>
    </w:p>
    <w:p w14:paraId="368B8CE4" w14:textId="5AD7DC38" w:rsidR="00F11D59" w:rsidRDefault="00A76C00">
      <w:pPr>
        <w:pStyle w:val="InformaesdeContato"/>
      </w:pPr>
      <w:r>
        <w:t xml:space="preserve">Rua </w:t>
      </w:r>
      <w:r w:rsidR="003446CD">
        <w:t xml:space="preserve">Martinho Duarte/ n°24 / Seropédica </w:t>
      </w:r>
    </w:p>
    <w:p w14:paraId="0D88AE8C" w14:textId="6BDF87A5" w:rsidR="005B6309" w:rsidRDefault="005B6309">
      <w:pPr>
        <w:pStyle w:val="InformaesdeContato"/>
      </w:pPr>
      <w:r>
        <w:t>20 anos</w:t>
      </w:r>
    </w:p>
    <w:p w14:paraId="7F39601B" w14:textId="097980D2" w:rsidR="005B6309" w:rsidRDefault="005B6309">
      <w:pPr>
        <w:pStyle w:val="InformaesdeContato"/>
      </w:pPr>
      <w:proofErr w:type="spellStart"/>
      <w:r>
        <w:t>Email</w:t>
      </w:r>
      <w:proofErr w:type="spellEnd"/>
      <w:r>
        <w:t xml:space="preserve">: </w:t>
      </w:r>
      <w:hyperlink r:id="rId7" w:history="1">
        <w:r w:rsidRPr="00385844">
          <w:rPr>
            <w:rStyle w:val="Hyperlink"/>
          </w:rPr>
          <w:t>agostinhoantonio775@gmail.com</w:t>
        </w:r>
      </w:hyperlink>
      <w:r>
        <w:t xml:space="preserve"> </w:t>
      </w:r>
    </w:p>
    <w:p w14:paraId="2EB39666" w14:textId="56A21D77" w:rsidR="005B6309" w:rsidRDefault="005B6309">
      <w:pPr>
        <w:pStyle w:val="InformaesdeContato"/>
      </w:pPr>
      <w:r>
        <w:t>Número para contato:</w:t>
      </w:r>
      <w:r w:rsidR="0068006A">
        <w:t xml:space="preserve"> 21997947895</w:t>
      </w:r>
    </w:p>
    <w:p w14:paraId="22A8E3D1" w14:textId="77777777" w:rsidR="00F11D59" w:rsidRDefault="00C140A0">
      <w:pPr>
        <w:pStyle w:val="Ttulo1"/>
      </w:pPr>
      <w:sdt>
        <w:sdtPr>
          <w:id w:val="-819804518"/>
          <w:placeholder>
            <w:docPart w:val="F6E58A45D7B0CF46A192B59210F11765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44388C5C" w14:textId="5259B5D8" w:rsidR="00F11D59" w:rsidRDefault="00CE4872">
      <w:pPr>
        <w:spacing w:after="180"/>
      </w:pPr>
      <w:r>
        <w:t xml:space="preserve">Prestativo, obediente </w:t>
      </w:r>
      <w:r w:rsidR="00402191">
        <w:t>e sereno para tomar as melhores decisões em favor da empresa e dos</w:t>
      </w:r>
      <w:r w:rsidR="0068006A">
        <w:t xml:space="preserve"> meus</w:t>
      </w:r>
      <w:r w:rsidR="00402191">
        <w:t xml:space="preserve"> colegas de trabalho.</w:t>
      </w:r>
    </w:p>
    <w:p w14:paraId="2E755F75" w14:textId="6D7B34F1" w:rsidR="00F11D59" w:rsidRDefault="00C140A0" w:rsidP="00E1598D">
      <w:pPr>
        <w:pStyle w:val="Ttulo1"/>
      </w:pPr>
      <w:sdt>
        <w:sdtPr>
          <w:id w:val="-1150367223"/>
          <w:placeholder>
            <w:docPart w:val="1BF14CC912968A4088656790C9AEDE6A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  <w:r w:rsidR="009824F1">
        <w:t>:</w:t>
      </w:r>
    </w:p>
    <w:p w14:paraId="67DBDCCD" w14:textId="59F1CEF6" w:rsidR="00F11D59" w:rsidRDefault="00E1598D">
      <w:r>
        <w:t xml:space="preserve">Ensino médio completo </w:t>
      </w:r>
    </w:p>
    <w:p w14:paraId="7A6CBD84" w14:textId="1E82AC68" w:rsidR="009824F1" w:rsidRDefault="009824F1">
      <w:r>
        <w:t>operador de empilhadeira (SEST SENAT)</w:t>
      </w:r>
    </w:p>
    <w:p w14:paraId="34F6C824" w14:textId="2AD7F208" w:rsidR="00E1598D" w:rsidRDefault="00053EF3">
      <w:r>
        <w:t>Excel intermediário (SEST SENAT)</w:t>
      </w:r>
    </w:p>
    <w:p w14:paraId="2E6A3603" w14:textId="076996F6" w:rsidR="00C018F0" w:rsidRDefault="00C018F0">
      <w:r>
        <w:t>Noções de gestão de tempo(SES</w:t>
      </w:r>
      <w:r w:rsidR="00372133">
        <w:t>T SENAT)</w:t>
      </w:r>
    </w:p>
    <w:p w14:paraId="06B4CBD6" w14:textId="3B749EB5" w:rsidR="00372133" w:rsidRDefault="00372133">
      <w:r>
        <w:t>Agroecologia (CTUR)</w:t>
      </w:r>
    </w:p>
    <w:p w14:paraId="731A6F6E" w14:textId="4487F515" w:rsidR="00F11D59" w:rsidRDefault="00C140A0" w:rsidP="002C392F">
      <w:pPr>
        <w:pStyle w:val="Ttulo1"/>
      </w:pPr>
      <w:sdt>
        <w:sdtPr>
          <w:id w:val="617349259"/>
          <w:placeholder>
            <w:docPart w:val="943D1CF95DCD1C46B72FF3F36D309859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5831BF47" w14:textId="663E12B1" w:rsidR="00F11D59" w:rsidRDefault="002C392F" w:rsidP="006E7B84">
      <w:r>
        <w:t>TRANSPORTE FLORES</w:t>
      </w:r>
    </w:p>
    <w:p w14:paraId="5CE4C7DD" w14:textId="0C00AAAE" w:rsidR="006E7B84" w:rsidRDefault="006E7B84" w:rsidP="006E7B84">
      <w:r>
        <w:t xml:space="preserve">Auxiliar de operador de transporte </w:t>
      </w:r>
    </w:p>
    <w:p w14:paraId="0783EB6D" w14:textId="405A37C8" w:rsidR="00F11D59" w:rsidRDefault="00F11D59"/>
    <w:p w14:paraId="6AEB65E6" w14:textId="283E0107" w:rsidR="00F11D59" w:rsidRDefault="00F11D59">
      <w:pPr>
        <w:pStyle w:val="Ttulo1"/>
      </w:pPr>
    </w:p>
    <w:p w14:paraId="63B11653" w14:textId="3D14D5D8" w:rsidR="00F11D59" w:rsidRDefault="00F11D59">
      <w:pPr>
        <w:pStyle w:val="Ttulo2"/>
      </w:pPr>
    </w:p>
    <w:p w14:paraId="1BB24C0A" w14:textId="3562D503" w:rsidR="00F11D59" w:rsidRDefault="00F11D59"/>
    <w:sectPr w:rsidR="00F11D59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F865" w14:textId="77777777" w:rsidR="00A76C00" w:rsidRDefault="00A76C00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32CED440" w14:textId="77777777" w:rsidR="00A76C00" w:rsidRDefault="00A76C00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03D11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F67" w14:textId="77777777" w:rsidR="00A76C00" w:rsidRDefault="00A76C00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2C85B4FE" w14:textId="77777777" w:rsidR="00A76C00" w:rsidRDefault="00A76C00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DAD0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AB9EB" wp14:editId="225B427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68BE77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4E9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119DC2" wp14:editId="18DDDCB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754B73C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4925405">
    <w:abstractNumId w:val="9"/>
  </w:num>
  <w:num w:numId="2" w16cid:durableId="272322362">
    <w:abstractNumId w:val="7"/>
  </w:num>
  <w:num w:numId="3" w16cid:durableId="472910195">
    <w:abstractNumId w:val="6"/>
  </w:num>
  <w:num w:numId="4" w16cid:durableId="545022977">
    <w:abstractNumId w:val="5"/>
  </w:num>
  <w:num w:numId="5" w16cid:durableId="1865903369">
    <w:abstractNumId w:val="4"/>
  </w:num>
  <w:num w:numId="6" w16cid:durableId="200284211">
    <w:abstractNumId w:val="8"/>
  </w:num>
  <w:num w:numId="7" w16cid:durableId="1871643072">
    <w:abstractNumId w:val="3"/>
  </w:num>
  <w:num w:numId="8" w16cid:durableId="876282496">
    <w:abstractNumId w:val="2"/>
  </w:num>
  <w:num w:numId="9" w16cid:durableId="297807070">
    <w:abstractNumId w:val="1"/>
  </w:num>
  <w:num w:numId="10" w16cid:durableId="99942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00"/>
    <w:rsid w:val="00034C0D"/>
    <w:rsid w:val="00053EF3"/>
    <w:rsid w:val="0026230C"/>
    <w:rsid w:val="002C392F"/>
    <w:rsid w:val="003446CD"/>
    <w:rsid w:val="00372133"/>
    <w:rsid w:val="00402191"/>
    <w:rsid w:val="004373C7"/>
    <w:rsid w:val="005B6309"/>
    <w:rsid w:val="0068006A"/>
    <w:rsid w:val="006E7B84"/>
    <w:rsid w:val="00803192"/>
    <w:rsid w:val="00925C97"/>
    <w:rsid w:val="009824F1"/>
    <w:rsid w:val="00A76C00"/>
    <w:rsid w:val="00C018F0"/>
    <w:rsid w:val="00CE4872"/>
    <w:rsid w:val="00D6585B"/>
    <w:rsid w:val="00E1598D"/>
    <w:rsid w:val="00E40E39"/>
    <w:rsid w:val="00F11D59"/>
    <w:rsid w:val="00F3430B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4A56"/>
  <w15:chartTrackingRefBased/>
  <w15:docId w15:val="{84EA0E10-B41D-4D4C-920D-0050600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5B6309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gostinhoantonio775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39284E8-FF02-214E-B842-4FB670DB7D2F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58A45D7B0CF46A192B59210F11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93692-E477-B243-9B10-48BE574DCD54}"/>
      </w:docPartPr>
      <w:docPartBody>
        <w:p w:rsidR="002D4669" w:rsidRDefault="002D4669">
          <w:pPr>
            <w:pStyle w:val="F6E58A45D7B0CF46A192B59210F11765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1BF14CC912968A4088656790C9AED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69783-25D8-5E45-9350-09340024CBB0}"/>
      </w:docPartPr>
      <w:docPartBody>
        <w:p w:rsidR="002D4669" w:rsidRDefault="002D4669">
          <w:pPr>
            <w:pStyle w:val="1BF14CC912968A4088656790C9AEDE6A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943D1CF95DCD1C46B72FF3F36D309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498B6-C9E3-9742-B4EB-F552CE72CD51}"/>
      </w:docPartPr>
      <w:docPartBody>
        <w:p w:rsidR="002D4669" w:rsidRDefault="002D4669">
          <w:pPr>
            <w:pStyle w:val="943D1CF95DCD1C46B72FF3F36D309859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9"/>
    <w:rsid w:val="002D4669"/>
    <w:rsid w:val="00F3430B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6E58A45D7B0CF46A192B59210F11765">
    <w:name w:val="F6E58A45D7B0CF46A192B59210F11765"/>
  </w:style>
  <w:style w:type="paragraph" w:customStyle="1" w:styleId="1BF14CC912968A4088656790C9AEDE6A">
    <w:name w:val="1BF14CC912968A4088656790C9AEDE6A"/>
  </w:style>
  <w:style w:type="paragraph" w:customStyle="1" w:styleId="943D1CF95DCD1C46B72FF3F36D309859">
    <w:name w:val="943D1CF95DCD1C46B72FF3F36D309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%7b839284E8-FF02-214E-B842-4FB670DB7D2F%7dtf50002038.dotx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christiandiorvasco@gmail.com</dc:creator>
  <cp:keywords/>
  <dc:description/>
  <cp:lastModifiedBy>christiandiorvasco@gmail.com</cp:lastModifiedBy>
  <cp:revision>2</cp:revision>
  <dcterms:created xsi:type="dcterms:W3CDTF">2024-05-29T00:48:00Z</dcterms:created>
  <dcterms:modified xsi:type="dcterms:W3CDTF">2024-05-29T00:48:00Z</dcterms:modified>
</cp:coreProperties>
</file>