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DB03" w14:textId="1486FDBA" w:rsidR="00F11D59" w:rsidRDefault="00332896">
      <w:pPr>
        <w:pStyle w:val="Nome"/>
      </w:pPr>
      <w:r>
        <w:t>CARLa</w:t>
      </w:r>
      <w:r w:rsidR="00B806C6">
        <w:t xml:space="preserve"> santos</w:t>
      </w:r>
    </w:p>
    <w:p w14:paraId="7A26CDBF" w14:textId="5DD5E841" w:rsidR="00840DDB" w:rsidRDefault="00055748">
      <w:pPr>
        <w:pStyle w:val="InformaesdeContato"/>
      </w:pPr>
      <w:r>
        <w:t>Contato:</w:t>
      </w:r>
      <w:r w:rsidR="00492880">
        <w:t xml:space="preserve"> (</w:t>
      </w:r>
      <w:r w:rsidR="00CB442C">
        <w:t>24)</w:t>
      </w:r>
      <w:r w:rsidR="00492880">
        <w:t>981249797</w:t>
      </w:r>
      <w:r w:rsidR="00840DDB">
        <w:t xml:space="preserve"> </w:t>
      </w:r>
      <w:proofErr w:type="spellStart"/>
      <w:r w:rsidR="00840DDB">
        <w:t>Whatsapp</w:t>
      </w:r>
      <w:proofErr w:type="spellEnd"/>
      <w:r w:rsidR="00840DDB">
        <w:t xml:space="preserve"> </w:t>
      </w:r>
    </w:p>
    <w:p w14:paraId="14E51F33" w14:textId="77777777" w:rsidR="00A86F7D" w:rsidRDefault="00A86F7D">
      <w:pPr>
        <w:pStyle w:val="InformaesdeContato"/>
      </w:pPr>
      <w:proofErr w:type="spellStart"/>
      <w:r>
        <w:t>Email</w:t>
      </w:r>
      <w:proofErr w:type="spellEnd"/>
      <w:r>
        <w:t xml:space="preserve">: </w:t>
      </w:r>
      <w:hyperlink r:id="rId7" w:history="1">
        <w:r w:rsidRPr="006F5638">
          <w:rPr>
            <w:rStyle w:val="Hyperlink"/>
          </w:rPr>
          <w:t>carllasanttos1501@gmail.com</w:t>
        </w:r>
      </w:hyperlink>
      <w:r>
        <w:t xml:space="preserve"> </w:t>
      </w:r>
    </w:p>
    <w:p w14:paraId="301859DB" w14:textId="77777777" w:rsidR="000C3A85" w:rsidRDefault="006D2166">
      <w:pPr>
        <w:pStyle w:val="InformaesdeContato"/>
      </w:pPr>
      <w:r>
        <w:t>Nascimento</w:t>
      </w:r>
      <w:r w:rsidR="000C3A85">
        <w:t>: 15/06/1998</w:t>
      </w:r>
    </w:p>
    <w:p w14:paraId="0E97AB17" w14:textId="411F39B7" w:rsidR="00867D71" w:rsidRDefault="00867D71">
      <w:pPr>
        <w:pStyle w:val="InformaesdeContato"/>
      </w:pPr>
      <w:r>
        <w:t>Estado civil: solteiro(a)</w:t>
      </w:r>
    </w:p>
    <w:p w14:paraId="046AE51A" w14:textId="77777777" w:rsidR="001B7F98" w:rsidRDefault="000C3A85" w:rsidP="001B7F98">
      <w:pPr>
        <w:pStyle w:val="InformaesdeContato"/>
      </w:pPr>
      <w:proofErr w:type="spellStart"/>
      <w:r>
        <w:t>Endereço:</w:t>
      </w:r>
      <w:r w:rsidR="00B806C6">
        <w:t>Av</w:t>
      </w:r>
      <w:proofErr w:type="spellEnd"/>
      <w:r w:rsidR="00B806C6">
        <w:t xml:space="preserve">. Silvino </w:t>
      </w:r>
      <w:proofErr w:type="spellStart"/>
      <w:r w:rsidR="00B806C6">
        <w:t>Adelio</w:t>
      </w:r>
      <w:proofErr w:type="spellEnd"/>
      <w:r w:rsidR="00B806C6">
        <w:t>, 952,Ca1,Bueno de Andrade/Barro Branco.</w:t>
      </w:r>
    </w:p>
    <w:p w14:paraId="25E5A77A" w14:textId="77777777" w:rsidR="001B7F98" w:rsidRDefault="001B7F98" w:rsidP="001B7F98">
      <w:pPr>
        <w:pStyle w:val="InformaesdeContato"/>
      </w:pPr>
    </w:p>
    <w:p w14:paraId="06EF6A8B" w14:textId="49E962D3" w:rsidR="006F1788" w:rsidRPr="00570559" w:rsidRDefault="00570559" w:rsidP="00C34579">
      <w:pPr>
        <w:pStyle w:val="InformaesdeContato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Objetivo profissional </w:t>
      </w:r>
    </w:p>
    <w:p w14:paraId="3175240A" w14:textId="13E3D16B" w:rsidR="00F11D59" w:rsidRDefault="00B519B2" w:rsidP="001B7F98">
      <w:pPr>
        <w:pStyle w:val="InformaesdeContato"/>
      </w:pPr>
      <w:r>
        <w:t xml:space="preserve">Busco </w:t>
      </w:r>
      <w:r w:rsidR="00DC0235">
        <w:t xml:space="preserve">colocação no mercado de trabalho </w:t>
      </w:r>
      <w:r w:rsidR="009461E6">
        <w:t xml:space="preserve"> na área comercial e administrativa</w:t>
      </w:r>
      <w:r w:rsidR="00C3134B">
        <w:t>, agregar com a equipe e colaborar com o desenvolvimento da empresa</w:t>
      </w:r>
      <w:r w:rsidR="00332896">
        <w:t xml:space="preserve">. </w:t>
      </w:r>
    </w:p>
    <w:p w14:paraId="3C1E77E1" w14:textId="6EA8F0CC" w:rsidR="00F11D59" w:rsidRDefault="00407337" w:rsidP="00C34579">
      <w:pPr>
        <w:pStyle w:val="Ttulo1"/>
        <w:numPr>
          <w:ilvl w:val="0"/>
          <w:numId w:val="11"/>
        </w:numPr>
      </w:pPr>
      <w:r>
        <w:t xml:space="preserve">Formação acadêmica </w:t>
      </w:r>
    </w:p>
    <w:p w14:paraId="39E23624" w14:textId="698D5E80" w:rsidR="00C34579" w:rsidRDefault="00B85CE0" w:rsidP="00C34579">
      <w:r>
        <w:t xml:space="preserve">C.E. </w:t>
      </w:r>
      <w:proofErr w:type="spellStart"/>
      <w:r>
        <w:t>Liddy</w:t>
      </w:r>
      <w:proofErr w:type="spellEnd"/>
      <w:r>
        <w:t xml:space="preserve"> Mignone</w:t>
      </w:r>
    </w:p>
    <w:p w14:paraId="6820845B" w14:textId="7E1DA273" w:rsidR="00825D09" w:rsidRDefault="00825D09" w:rsidP="00C34579">
      <w:r>
        <w:t xml:space="preserve">Ensino médio completo, </w:t>
      </w:r>
      <w:r w:rsidR="00613AB1">
        <w:t xml:space="preserve">concluído em </w:t>
      </w:r>
      <w:r>
        <w:t>2016</w:t>
      </w:r>
    </w:p>
    <w:p w14:paraId="3327AE74" w14:textId="77777777" w:rsidR="00613AB1" w:rsidRDefault="00613AB1" w:rsidP="00C34579"/>
    <w:p w14:paraId="36CD3B8B" w14:textId="2DB64619" w:rsidR="00613AB1" w:rsidRDefault="0044114A" w:rsidP="00C34579">
      <w:r>
        <w:t xml:space="preserve">CAP – Colégio </w:t>
      </w:r>
      <w:r w:rsidR="00345822">
        <w:t xml:space="preserve">Sul fluminense de Aplicação </w:t>
      </w:r>
      <w:r w:rsidR="00935C36">
        <w:t xml:space="preserve"> da Universidade de Vassouras </w:t>
      </w:r>
    </w:p>
    <w:p w14:paraId="66491E7E" w14:textId="6C6EE912" w:rsidR="002020A7" w:rsidRPr="00C34579" w:rsidRDefault="002020A7" w:rsidP="00C34579">
      <w:r>
        <w:t>Tec. Em enfermagem,  concluído em 2019</w:t>
      </w:r>
    </w:p>
    <w:p w14:paraId="1B8A5E8A" w14:textId="77777777" w:rsidR="00EA4E96" w:rsidRPr="00EA4E96" w:rsidRDefault="00EA4E96" w:rsidP="00EA4E96"/>
    <w:p w14:paraId="61488531" w14:textId="77777777" w:rsidR="00F11D59" w:rsidRDefault="00000000" w:rsidP="002020A7">
      <w:pPr>
        <w:pStyle w:val="Ttulo1"/>
        <w:numPr>
          <w:ilvl w:val="0"/>
          <w:numId w:val="11"/>
        </w:numPr>
      </w:pPr>
      <w:sdt>
        <w:sdtPr>
          <w:id w:val="617349259"/>
          <w:placeholder>
            <w:docPart w:val="4FB9EA5BECC7C0439714F674CB01997C"/>
          </w:placeholder>
          <w:temporary/>
          <w:showingPlcHdr/>
          <w15:appearance w15:val="hidden"/>
        </w:sdtPr>
        <w:sdtContent>
          <w:r w:rsidR="004373C7">
            <w:rPr>
              <w:lang w:bidi="pt-BR"/>
            </w:rPr>
            <w:t>Experiência</w:t>
          </w:r>
        </w:sdtContent>
      </w:sdt>
    </w:p>
    <w:p w14:paraId="1AD3BD5F" w14:textId="176F6607" w:rsidR="00F11D59" w:rsidRPr="00C46775" w:rsidRDefault="00F11D59">
      <w:pPr>
        <w:pStyle w:val="Ttulo3"/>
        <w:rPr>
          <w:i w:val="0"/>
          <w:iCs/>
        </w:rPr>
      </w:pPr>
    </w:p>
    <w:p w14:paraId="481492FE" w14:textId="4DBC278B" w:rsidR="00F11D59" w:rsidRDefault="00F5046F" w:rsidP="00E34C23">
      <w:pPr>
        <w:pStyle w:val="PargrafodaLista"/>
        <w:numPr>
          <w:ilvl w:val="0"/>
          <w:numId w:val="12"/>
        </w:numPr>
      </w:pPr>
      <w:r w:rsidRPr="00804C73">
        <w:rPr>
          <w:b/>
          <w:bCs/>
        </w:rPr>
        <w:t>Empresa</w:t>
      </w:r>
      <w:r>
        <w:rPr>
          <w:b/>
          <w:bCs/>
        </w:rPr>
        <w:t>:</w:t>
      </w:r>
      <w:r w:rsidRPr="00804C73">
        <w:rPr>
          <w:b/>
          <w:bCs/>
        </w:rPr>
        <w:t xml:space="preserve"> Hotel</w:t>
      </w:r>
      <w:r w:rsidR="0052366E" w:rsidRPr="00804C73">
        <w:rPr>
          <w:b/>
          <w:bCs/>
        </w:rPr>
        <w:t xml:space="preserve"> Mangalarga</w:t>
      </w:r>
      <w:r w:rsidR="00597A06">
        <w:t xml:space="preserve"> 2016</w:t>
      </w:r>
    </w:p>
    <w:p w14:paraId="13542A20" w14:textId="6CF0065B" w:rsidR="00597A06" w:rsidRDefault="00597A06">
      <w:r>
        <w:t>Cargo:</w:t>
      </w:r>
      <w:r w:rsidR="00F31844">
        <w:t xml:space="preserve"> aux. De cozinha, garçonete</w:t>
      </w:r>
    </w:p>
    <w:p w14:paraId="1E8E0C74" w14:textId="39F8D874" w:rsidR="00F31844" w:rsidRDefault="00F31844">
      <w:r>
        <w:t>Função</w:t>
      </w:r>
      <w:r w:rsidR="00111C59">
        <w:t>: responsável  pelo atendimento ao cliente e assistência das necessidades,</w:t>
      </w:r>
      <w:r w:rsidR="00EC4E59">
        <w:t xml:space="preserve"> colaboração na organização  do ambiente, rendimento de valores.</w:t>
      </w:r>
    </w:p>
    <w:p w14:paraId="0B924169" w14:textId="61A83DF5" w:rsidR="00E34C23" w:rsidRPr="00853DE6" w:rsidRDefault="00804C73" w:rsidP="00E34C23">
      <w:pPr>
        <w:pStyle w:val="PargrafodaLista"/>
        <w:numPr>
          <w:ilvl w:val="0"/>
          <w:numId w:val="12"/>
        </w:numPr>
      </w:pPr>
      <w:r>
        <w:rPr>
          <w:b/>
          <w:bCs/>
        </w:rPr>
        <w:t>Empresa: JM Pizza e Esfihas 13</w:t>
      </w:r>
      <w:r w:rsidR="00853DE6">
        <w:rPr>
          <w:b/>
          <w:bCs/>
        </w:rPr>
        <w:t>/11/21 a 5/03/22</w:t>
      </w:r>
    </w:p>
    <w:p w14:paraId="3EA0AEC5" w14:textId="47DAC26E" w:rsidR="00853DE6" w:rsidRDefault="00153343" w:rsidP="00853DE6">
      <w:pPr>
        <w:pStyle w:val="PargrafodaLista"/>
        <w:ind w:left="720" w:firstLine="0"/>
      </w:pPr>
      <w:r>
        <w:t xml:space="preserve">Cargo: </w:t>
      </w:r>
      <w:proofErr w:type="spellStart"/>
      <w:r w:rsidR="00C16AC3">
        <w:t>Free</w:t>
      </w:r>
      <w:proofErr w:type="spellEnd"/>
      <w:r>
        <w:t xml:space="preserve"> </w:t>
      </w:r>
      <w:r w:rsidR="00115282">
        <w:t>lance</w:t>
      </w:r>
    </w:p>
    <w:p w14:paraId="606FBCB8" w14:textId="79A73A8E" w:rsidR="00153343" w:rsidRDefault="00153343" w:rsidP="00853DE6">
      <w:pPr>
        <w:pStyle w:val="PargrafodaLista"/>
        <w:ind w:left="720" w:firstLine="0"/>
      </w:pPr>
      <w:r>
        <w:t xml:space="preserve">Função: </w:t>
      </w:r>
      <w:r w:rsidR="00043B7A">
        <w:t xml:space="preserve">confeitar pizzas e esfihas doces, embalagem e despache de pedidos, preparo de molhos, colaboração  na organização e </w:t>
      </w:r>
      <w:r w:rsidR="00C16AC3">
        <w:t>limpeza</w:t>
      </w:r>
      <w:r w:rsidR="00043B7A">
        <w:t xml:space="preserve"> do ambiente de trabalho. </w:t>
      </w:r>
    </w:p>
    <w:p w14:paraId="45F68A74" w14:textId="1458304A" w:rsidR="006810B2" w:rsidRPr="003C384A" w:rsidRDefault="00CB2A66" w:rsidP="00CB2A66">
      <w:pPr>
        <w:pStyle w:val="PargrafodaLista"/>
        <w:numPr>
          <w:ilvl w:val="0"/>
          <w:numId w:val="12"/>
        </w:numPr>
      </w:pPr>
      <w:r>
        <w:rPr>
          <w:b/>
          <w:bCs/>
        </w:rPr>
        <w:t xml:space="preserve">Empresa: Hamburgueria Combinado </w:t>
      </w:r>
      <w:r w:rsidR="001255DA">
        <w:rPr>
          <w:b/>
          <w:bCs/>
        </w:rPr>
        <w:t>– 01/05/2022</w:t>
      </w:r>
      <w:r w:rsidR="003C384A">
        <w:rPr>
          <w:b/>
          <w:bCs/>
        </w:rPr>
        <w:t xml:space="preserve"> a 31/08/23</w:t>
      </w:r>
    </w:p>
    <w:p w14:paraId="5E129C7B" w14:textId="65DDBF43" w:rsidR="003C384A" w:rsidRDefault="00F4683E" w:rsidP="003C384A">
      <w:pPr>
        <w:pStyle w:val="PargrafodaLista"/>
        <w:ind w:left="720" w:firstLine="0"/>
      </w:pPr>
      <w:r>
        <w:rPr>
          <w:b/>
          <w:bCs/>
        </w:rPr>
        <w:t>Cargo</w:t>
      </w:r>
      <w:r w:rsidR="006231EE">
        <w:rPr>
          <w:b/>
          <w:bCs/>
        </w:rPr>
        <w:t xml:space="preserve"> inicial</w:t>
      </w:r>
      <w:r>
        <w:rPr>
          <w:b/>
          <w:bCs/>
        </w:rPr>
        <w:t xml:space="preserve"> :</w:t>
      </w:r>
      <w:r>
        <w:t xml:space="preserve"> atendente</w:t>
      </w:r>
      <w:r w:rsidR="006231EE">
        <w:t>.</w:t>
      </w:r>
    </w:p>
    <w:p w14:paraId="0C81160C" w14:textId="2F682797" w:rsidR="00834288" w:rsidRDefault="00834288" w:rsidP="003C384A">
      <w:pPr>
        <w:pStyle w:val="PargrafodaLista"/>
        <w:ind w:left="720" w:firstLine="0"/>
      </w:pPr>
      <w:r>
        <w:rPr>
          <w:b/>
          <w:bCs/>
        </w:rPr>
        <w:t xml:space="preserve">Função: </w:t>
      </w:r>
      <w:r>
        <w:t>retirar pedidos nas mesas,</w:t>
      </w:r>
      <w:r w:rsidR="008D1562">
        <w:t xml:space="preserve"> servir pedidos</w:t>
      </w:r>
      <w:r w:rsidR="0069134B">
        <w:t xml:space="preserve">, </w:t>
      </w:r>
      <w:r w:rsidR="006231EE">
        <w:t>abastecer cozinha</w:t>
      </w:r>
      <w:r w:rsidR="00F77A91">
        <w:t>, fazer falta de mantimentos.</w:t>
      </w:r>
    </w:p>
    <w:p w14:paraId="4AA64482" w14:textId="77777777" w:rsidR="00487FDD" w:rsidRDefault="00487FDD" w:rsidP="003C384A">
      <w:pPr>
        <w:pStyle w:val="PargrafodaLista"/>
        <w:ind w:left="720" w:firstLine="0"/>
      </w:pPr>
      <w:r>
        <w:rPr>
          <w:b/>
          <w:bCs/>
        </w:rPr>
        <w:t>Promoção Cargo</w:t>
      </w:r>
      <w:r w:rsidR="006231EE">
        <w:rPr>
          <w:b/>
          <w:bCs/>
        </w:rPr>
        <w:t>:</w:t>
      </w:r>
      <w:r>
        <w:rPr>
          <w:b/>
          <w:bCs/>
        </w:rPr>
        <w:t xml:space="preserve"> </w:t>
      </w:r>
      <w:r>
        <w:t>Caixa.</w:t>
      </w:r>
    </w:p>
    <w:p w14:paraId="718701F5" w14:textId="42B5918A" w:rsidR="006E39A1" w:rsidRDefault="009B683A" w:rsidP="003C384A">
      <w:pPr>
        <w:pStyle w:val="PargrafodaLista"/>
        <w:ind w:left="720" w:firstLine="0"/>
      </w:pPr>
      <w:r>
        <w:rPr>
          <w:b/>
          <w:bCs/>
        </w:rPr>
        <w:t>Função:</w:t>
      </w:r>
      <w:r w:rsidR="00E861BD">
        <w:rPr>
          <w:b/>
          <w:bCs/>
        </w:rPr>
        <w:t xml:space="preserve"> </w:t>
      </w:r>
      <w:r w:rsidR="004301DF">
        <w:t>atendimento ao público  esclarecimento  de dúvidas, pagamentos</w:t>
      </w:r>
      <w:r w:rsidR="00E861BD">
        <w:t xml:space="preserve">, coletar pedidos via WhatsApp, </w:t>
      </w:r>
      <w:r w:rsidR="00D00C2D">
        <w:t xml:space="preserve">despachar </w:t>
      </w:r>
      <w:r>
        <w:t>pedidos</w:t>
      </w:r>
      <w:r w:rsidR="00E861BD">
        <w:t xml:space="preserve"> aos entregadores, </w:t>
      </w:r>
      <w:r w:rsidR="00F77A91">
        <w:t>fazer falta de mantimentos.</w:t>
      </w:r>
    </w:p>
    <w:p w14:paraId="3498C15E" w14:textId="77777777" w:rsidR="00FB156C" w:rsidRDefault="00D00C2D" w:rsidP="003C384A">
      <w:pPr>
        <w:pStyle w:val="PargrafodaLista"/>
        <w:ind w:left="720" w:firstLine="0"/>
      </w:pPr>
      <w:r>
        <w:rPr>
          <w:b/>
          <w:bCs/>
        </w:rPr>
        <w:t xml:space="preserve">Promoção </w:t>
      </w:r>
      <w:r w:rsidR="004F52A3">
        <w:rPr>
          <w:b/>
          <w:bCs/>
        </w:rPr>
        <w:t>Cargo</w:t>
      </w:r>
      <w:r>
        <w:rPr>
          <w:b/>
          <w:bCs/>
        </w:rPr>
        <w:t>:</w:t>
      </w:r>
      <w:r w:rsidR="004F52A3">
        <w:rPr>
          <w:b/>
          <w:bCs/>
        </w:rPr>
        <w:t xml:space="preserve"> </w:t>
      </w:r>
      <w:r w:rsidR="00FB156C">
        <w:t xml:space="preserve">Gerência </w:t>
      </w:r>
    </w:p>
    <w:p w14:paraId="67AD423F" w14:textId="78B17BC1" w:rsidR="004F52A3" w:rsidRPr="00F77A91" w:rsidRDefault="00FB156C" w:rsidP="003C384A">
      <w:pPr>
        <w:pStyle w:val="PargrafodaLista"/>
        <w:ind w:left="720" w:firstLine="0"/>
      </w:pPr>
      <w:r>
        <w:rPr>
          <w:b/>
          <w:bCs/>
        </w:rPr>
        <w:t xml:space="preserve">Função: </w:t>
      </w:r>
      <w:r>
        <w:t xml:space="preserve">Abertura da </w:t>
      </w:r>
      <w:r w:rsidR="00F77A91">
        <w:t>loja,</w:t>
      </w:r>
      <w:r>
        <w:t xml:space="preserve"> </w:t>
      </w:r>
      <w:r w:rsidR="004F7077">
        <w:t>contagem de mantimentos</w:t>
      </w:r>
      <w:r w:rsidR="005130A4">
        <w:t>, atendimento ao cliente, esclarecimento de dúvidas</w:t>
      </w:r>
      <w:r w:rsidR="008B087B">
        <w:t xml:space="preserve">, pagamentos, </w:t>
      </w:r>
      <w:r w:rsidR="008F5DCA">
        <w:t xml:space="preserve">servir mesas, </w:t>
      </w:r>
      <w:r w:rsidR="00FC03CB">
        <w:t xml:space="preserve">coletar pedidos pelo </w:t>
      </w:r>
      <w:proofErr w:type="spellStart"/>
      <w:r w:rsidR="00FC03CB">
        <w:t>Whatsapp</w:t>
      </w:r>
      <w:proofErr w:type="spellEnd"/>
      <w:r w:rsidR="00115282">
        <w:t xml:space="preserve">, </w:t>
      </w:r>
      <w:r w:rsidR="00FC03CB">
        <w:t xml:space="preserve">   despachar entregadores,</w:t>
      </w:r>
      <w:r w:rsidR="00EF349E">
        <w:t xml:space="preserve"> </w:t>
      </w:r>
      <w:r w:rsidR="008F5DCA">
        <w:t>fechamento  de caixa,</w:t>
      </w:r>
      <w:r w:rsidR="00EF349E">
        <w:t xml:space="preserve"> contagem do estoque, fazer falta</w:t>
      </w:r>
      <w:r w:rsidR="00CF4C1A">
        <w:t xml:space="preserve"> de mantimentos, fechar loja.</w:t>
      </w:r>
    </w:p>
    <w:p w14:paraId="134BEF00" w14:textId="77777777" w:rsidR="00E34C23" w:rsidRDefault="00E34C23"/>
    <w:p w14:paraId="42B55D44" w14:textId="7B68DC1B" w:rsidR="00F11D59" w:rsidRDefault="00F679C6" w:rsidP="00F679C6">
      <w:pPr>
        <w:pStyle w:val="Ttulo1"/>
        <w:numPr>
          <w:ilvl w:val="0"/>
          <w:numId w:val="11"/>
        </w:numPr>
      </w:pPr>
      <w:r>
        <w:t xml:space="preserve">Qualificações </w:t>
      </w:r>
    </w:p>
    <w:p w14:paraId="686063F2" w14:textId="711DD4C3" w:rsidR="00F679C6" w:rsidRDefault="00BE77E1" w:rsidP="00F679C6">
      <w:r>
        <w:t>Atuação em trabalho voluntário.</w:t>
      </w:r>
    </w:p>
    <w:p w14:paraId="2F3BABC1" w14:textId="6DE69597" w:rsidR="00BE77E1" w:rsidRDefault="00BE77E1" w:rsidP="00F679C6">
      <w:r>
        <w:t>Trabalho em equipe.</w:t>
      </w:r>
    </w:p>
    <w:p w14:paraId="4079F8C8" w14:textId="1712B28A" w:rsidR="00BE77E1" w:rsidRDefault="0014414A" w:rsidP="00F679C6">
      <w:r>
        <w:t>Comunicação  assertiva</w:t>
      </w:r>
    </w:p>
    <w:p w14:paraId="42C7D052" w14:textId="1D1D10DD" w:rsidR="00F11D59" w:rsidRDefault="0014414A">
      <w:r>
        <w:t>Autodidata</w:t>
      </w:r>
    </w:p>
    <w:p w14:paraId="0AAFADE9" w14:textId="1C78FA64" w:rsidR="0014414A" w:rsidRDefault="0014414A" w:rsidP="000D6870">
      <w:pPr>
        <w:pStyle w:val="PargrafodaLista"/>
        <w:ind w:left="720" w:firstLine="0"/>
        <w:rPr>
          <w:b/>
          <w:bCs/>
        </w:rPr>
      </w:pPr>
    </w:p>
    <w:p w14:paraId="466B77D6" w14:textId="67E16440" w:rsidR="000D6870" w:rsidRPr="008C426B" w:rsidRDefault="008C426B" w:rsidP="000D6870">
      <w:pPr>
        <w:pStyle w:val="PargrafodaLista"/>
        <w:numPr>
          <w:ilvl w:val="0"/>
          <w:numId w:val="11"/>
        </w:numPr>
      </w:pPr>
      <w:r>
        <w:rPr>
          <w:b/>
          <w:bCs/>
        </w:rPr>
        <w:t xml:space="preserve">Formação complementar </w:t>
      </w:r>
    </w:p>
    <w:p w14:paraId="5E6BFF9D" w14:textId="573C9BD8" w:rsidR="008C426B" w:rsidRDefault="005D0389" w:rsidP="000C7864">
      <w:pPr>
        <w:pStyle w:val="PargrafodaLista"/>
        <w:numPr>
          <w:ilvl w:val="0"/>
          <w:numId w:val="11"/>
        </w:numPr>
      </w:pPr>
      <w:r>
        <w:t>Informática básica-operador de micro- rede graal -100h -2012</w:t>
      </w:r>
    </w:p>
    <w:p w14:paraId="599ED794" w14:textId="74603A81" w:rsidR="005D0389" w:rsidRDefault="000C7864" w:rsidP="000C7864">
      <w:pPr>
        <w:pStyle w:val="PargrafodaLista"/>
        <w:numPr>
          <w:ilvl w:val="0"/>
          <w:numId w:val="11"/>
        </w:numPr>
      </w:pPr>
      <w:r>
        <w:t xml:space="preserve">Curso primeiros socorros -Universidade de </w:t>
      </w:r>
      <w:r w:rsidR="00581DFC">
        <w:t>Vassouras</w:t>
      </w:r>
      <w:r w:rsidR="00C21AA6">
        <w:t xml:space="preserve"> </w:t>
      </w:r>
      <w:r w:rsidR="00581DFC">
        <w:t>-6h-</w:t>
      </w:r>
      <w:r w:rsidR="00C21AA6">
        <w:t xml:space="preserve"> </w:t>
      </w:r>
      <w:r w:rsidR="00581DFC">
        <w:t>2018</w:t>
      </w:r>
    </w:p>
    <w:p w14:paraId="71496C03" w14:textId="17593DEC" w:rsidR="00581DFC" w:rsidRDefault="00581DFC" w:rsidP="000C7864">
      <w:pPr>
        <w:pStyle w:val="PargrafodaLista"/>
        <w:numPr>
          <w:ilvl w:val="0"/>
          <w:numId w:val="11"/>
        </w:numPr>
      </w:pPr>
      <w:r>
        <w:t xml:space="preserve">Designer de sobrancelhas – Fé cursos-50h </w:t>
      </w:r>
      <w:r w:rsidR="00C21AA6">
        <w:t>–</w:t>
      </w:r>
      <w:r>
        <w:t xml:space="preserve"> 2021</w:t>
      </w:r>
    </w:p>
    <w:p w14:paraId="72280725" w14:textId="78B72538" w:rsidR="00C21AA6" w:rsidRPr="008C426B" w:rsidRDefault="00C21AA6" w:rsidP="000C7864">
      <w:pPr>
        <w:pStyle w:val="PargrafodaLista"/>
        <w:numPr>
          <w:ilvl w:val="0"/>
          <w:numId w:val="11"/>
        </w:numPr>
      </w:pPr>
      <w:r>
        <w:t xml:space="preserve">Estética Facial- Fé Cursos - 50h - </w:t>
      </w:r>
      <w:r w:rsidR="00115282">
        <w:t>2021</w:t>
      </w:r>
    </w:p>
    <w:sectPr w:rsidR="00C21AA6" w:rsidRPr="008C426B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56B6" w14:textId="77777777" w:rsidR="00677388" w:rsidRDefault="00677388">
      <w:pPr>
        <w:spacing w:after="0" w:line="240" w:lineRule="auto"/>
      </w:pPr>
      <w:r>
        <w:rPr>
          <w:lang w:bidi="pt-BR"/>
        </w:rPr>
        <w:separator/>
      </w:r>
    </w:p>
  </w:endnote>
  <w:endnote w:type="continuationSeparator" w:id="0">
    <w:p w14:paraId="756759F3" w14:textId="77777777" w:rsidR="00677388" w:rsidRDefault="00677388">
      <w:pPr>
        <w:spacing w:after="0" w:line="240" w:lineRule="auto"/>
      </w:pPr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9DCD0" w14:textId="77777777" w:rsidR="00F11D59" w:rsidRDefault="004373C7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51AA" w14:textId="77777777" w:rsidR="00677388" w:rsidRDefault="00677388">
      <w:pPr>
        <w:spacing w:after="0" w:line="240" w:lineRule="auto"/>
      </w:pPr>
      <w:r>
        <w:rPr>
          <w:lang w:bidi="pt-BR"/>
        </w:rPr>
        <w:separator/>
      </w:r>
    </w:p>
  </w:footnote>
  <w:footnote w:type="continuationSeparator" w:id="0">
    <w:p w14:paraId="574E69B7" w14:textId="77777777" w:rsidR="00677388" w:rsidRDefault="00677388">
      <w:pPr>
        <w:spacing w:after="0" w:line="240" w:lineRule="auto"/>
      </w:pPr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0C95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17AC67" wp14:editId="2D3DCF6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956FA69" id="Group 4" o:spid="_x0000_s1026" alt="Títu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C5D0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495531" wp14:editId="1355FEF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 title="Gráfic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EF0813C" id="Grupo 5" o:spid="_x0000_s1026" alt="Título: Gráficos de tela de fu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">
              <v:rect id="Retângulo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tângulo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F090E"/>
    <w:multiLevelType w:val="hybridMultilevel"/>
    <w:tmpl w:val="083E7E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B311A"/>
    <w:multiLevelType w:val="hybridMultilevel"/>
    <w:tmpl w:val="6B1C8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744429">
    <w:abstractNumId w:val="9"/>
  </w:num>
  <w:num w:numId="2" w16cid:durableId="1355812232">
    <w:abstractNumId w:val="7"/>
  </w:num>
  <w:num w:numId="3" w16cid:durableId="866870806">
    <w:abstractNumId w:val="6"/>
  </w:num>
  <w:num w:numId="4" w16cid:durableId="1253200143">
    <w:abstractNumId w:val="5"/>
  </w:num>
  <w:num w:numId="5" w16cid:durableId="1428769853">
    <w:abstractNumId w:val="4"/>
  </w:num>
  <w:num w:numId="6" w16cid:durableId="848327143">
    <w:abstractNumId w:val="8"/>
  </w:num>
  <w:num w:numId="7" w16cid:durableId="667632470">
    <w:abstractNumId w:val="3"/>
  </w:num>
  <w:num w:numId="8" w16cid:durableId="1785885238">
    <w:abstractNumId w:val="2"/>
  </w:num>
  <w:num w:numId="9" w16cid:durableId="406072461">
    <w:abstractNumId w:val="1"/>
  </w:num>
  <w:num w:numId="10" w16cid:durableId="680163230">
    <w:abstractNumId w:val="0"/>
  </w:num>
  <w:num w:numId="11" w16cid:durableId="995039042">
    <w:abstractNumId w:val="11"/>
  </w:num>
  <w:num w:numId="12" w16cid:durableId="777917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C6"/>
    <w:rsid w:val="00034C0D"/>
    <w:rsid w:val="00043B7A"/>
    <w:rsid w:val="00055748"/>
    <w:rsid w:val="0007066B"/>
    <w:rsid w:val="000C3A85"/>
    <w:rsid w:val="000C7864"/>
    <w:rsid w:val="000D6870"/>
    <w:rsid w:val="00111C59"/>
    <w:rsid w:val="00115282"/>
    <w:rsid w:val="001255DA"/>
    <w:rsid w:val="0014414A"/>
    <w:rsid w:val="00153343"/>
    <w:rsid w:val="00180FFC"/>
    <w:rsid w:val="001B7F98"/>
    <w:rsid w:val="002020A7"/>
    <w:rsid w:val="0021039A"/>
    <w:rsid w:val="00332896"/>
    <w:rsid w:val="00345822"/>
    <w:rsid w:val="003C384A"/>
    <w:rsid w:val="00407337"/>
    <w:rsid w:val="004301DF"/>
    <w:rsid w:val="004373C7"/>
    <w:rsid w:val="0044114A"/>
    <w:rsid w:val="00487FDD"/>
    <w:rsid w:val="00492880"/>
    <w:rsid w:val="004F52A3"/>
    <w:rsid w:val="004F7077"/>
    <w:rsid w:val="005130A4"/>
    <w:rsid w:val="0052366E"/>
    <w:rsid w:val="00570559"/>
    <w:rsid w:val="00581DFC"/>
    <w:rsid w:val="00597A06"/>
    <w:rsid w:val="005D0389"/>
    <w:rsid w:val="00613AB1"/>
    <w:rsid w:val="00613E35"/>
    <w:rsid w:val="006231EE"/>
    <w:rsid w:val="00677388"/>
    <w:rsid w:val="006810B2"/>
    <w:rsid w:val="0069134B"/>
    <w:rsid w:val="006D2166"/>
    <w:rsid w:val="006E39A1"/>
    <w:rsid w:val="006F1788"/>
    <w:rsid w:val="00804C73"/>
    <w:rsid w:val="00825D09"/>
    <w:rsid w:val="00834288"/>
    <w:rsid w:val="00840DDB"/>
    <w:rsid w:val="00853DE6"/>
    <w:rsid w:val="00867D71"/>
    <w:rsid w:val="008B087B"/>
    <w:rsid w:val="008C35B8"/>
    <w:rsid w:val="008C426B"/>
    <w:rsid w:val="008D1562"/>
    <w:rsid w:val="008F5DCA"/>
    <w:rsid w:val="00935C36"/>
    <w:rsid w:val="009461E6"/>
    <w:rsid w:val="009B683A"/>
    <w:rsid w:val="00A34D08"/>
    <w:rsid w:val="00A853DA"/>
    <w:rsid w:val="00A86F7D"/>
    <w:rsid w:val="00B519B2"/>
    <w:rsid w:val="00B806C6"/>
    <w:rsid w:val="00B85CE0"/>
    <w:rsid w:val="00BE77E1"/>
    <w:rsid w:val="00C16AC3"/>
    <w:rsid w:val="00C21AA6"/>
    <w:rsid w:val="00C3134B"/>
    <w:rsid w:val="00C34579"/>
    <w:rsid w:val="00C46775"/>
    <w:rsid w:val="00CB2A66"/>
    <w:rsid w:val="00CB442C"/>
    <w:rsid w:val="00CB7F00"/>
    <w:rsid w:val="00CF4C1A"/>
    <w:rsid w:val="00D00C2D"/>
    <w:rsid w:val="00D26F45"/>
    <w:rsid w:val="00DC0235"/>
    <w:rsid w:val="00E34C23"/>
    <w:rsid w:val="00E40E39"/>
    <w:rsid w:val="00E861BD"/>
    <w:rsid w:val="00EA4E96"/>
    <w:rsid w:val="00EC4E59"/>
    <w:rsid w:val="00EF349E"/>
    <w:rsid w:val="00F11D59"/>
    <w:rsid w:val="00F31844"/>
    <w:rsid w:val="00F4683E"/>
    <w:rsid w:val="00F5046F"/>
    <w:rsid w:val="00F679C6"/>
    <w:rsid w:val="00F77A91"/>
    <w:rsid w:val="00FB156C"/>
    <w:rsid w:val="00FC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17A65"/>
  <w15:chartTrackingRefBased/>
  <w15:docId w15:val="{9024B058-5A6A-0D44-9051-1D795C98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Fontepargpadro"/>
    <w:uiPriority w:val="99"/>
    <w:unhideWhenUsed/>
    <w:rsid w:val="00A86F7D"/>
    <w:rPr>
      <w:color w:val="3D859C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6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carllasanttos1501@gmail.com" TargetMode="External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CEBD0BA-10DF-BE4F-B176-49DC2CFD1CE9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B9EA5BECC7C0439714F674CB0199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0F50D5-B08B-834D-95F9-DECF551490C4}"/>
      </w:docPartPr>
      <w:docPartBody>
        <w:p w:rsidR="00000000" w:rsidRDefault="00000000">
          <w:pPr>
            <w:pStyle w:val="4FB9EA5BECC7C0439714F674CB01997C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51"/>
    <w:rsid w:val="00D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7DFE003B37F21438C980435DBBF7DB9">
    <w:name w:val="37DFE003B37F21438C980435DBBF7DB9"/>
  </w:style>
  <w:style w:type="paragraph" w:customStyle="1" w:styleId="5D16D2EAEE9DCD4CB2652BBFC7C714DD">
    <w:name w:val="5D16D2EAEE9DCD4CB2652BBFC7C714DD"/>
  </w:style>
  <w:style w:type="paragraph" w:customStyle="1" w:styleId="A6996DEF0F1E794F94881C0020F4E4F3">
    <w:name w:val="A6996DEF0F1E794F94881C0020F4E4F3"/>
  </w:style>
  <w:style w:type="paragraph" w:customStyle="1" w:styleId="8CB5FE1ABC8F0944B5ED91F27262C2F7">
    <w:name w:val="8CB5FE1ABC8F0944B5ED91F27262C2F7"/>
  </w:style>
  <w:style w:type="paragraph" w:customStyle="1" w:styleId="974E56EC79BAA148AE66A21C58709AE4">
    <w:name w:val="974E56EC79BAA148AE66A21C58709AE4"/>
  </w:style>
  <w:style w:type="paragraph" w:customStyle="1" w:styleId="1C9ACE012247E148AAA04820BA69BF81">
    <w:name w:val="1C9ACE012247E148AAA04820BA69BF81"/>
  </w:style>
  <w:style w:type="paragraph" w:customStyle="1" w:styleId="9AE3BFFA0E606440A17473F3CC267DE1">
    <w:name w:val="9AE3BFFA0E606440A17473F3CC267DE1"/>
  </w:style>
  <w:style w:type="paragraph" w:customStyle="1" w:styleId="4FB9EA5BECC7C0439714F674CB01997C">
    <w:name w:val="4FB9EA5BECC7C0439714F674CB01997C"/>
  </w:style>
  <w:style w:type="paragraph" w:customStyle="1" w:styleId="6ED3FFDD0296914AABCE81CF468DD69B">
    <w:name w:val="6ED3FFDD0296914AABCE81CF468DD69B"/>
  </w:style>
  <w:style w:type="paragraph" w:customStyle="1" w:styleId="BE612A184D02B34CBFFD61B5F6624017">
    <w:name w:val="BE612A184D02B34CBFFD61B5F6624017"/>
  </w:style>
  <w:style w:type="paragraph" w:customStyle="1" w:styleId="5F6F134596F9184981356F9338E59ADC">
    <w:name w:val="5F6F134596F9184981356F9338E59ADC"/>
  </w:style>
  <w:style w:type="paragraph" w:customStyle="1" w:styleId="64F91E5BDCB66045B9CBDD39917DC6D3">
    <w:name w:val="64F91E5BDCB66045B9CBDD39917DC6D3"/>
  </w:style>
  <w:style w:type="paragraph" w:customStyle="1" w:styleId="F1BE617227D7A14389C1B1539308C46A">
    <w:name w:val="F1BE617227D7A14389C1B1539308C46A"/>
  </w:style>
  <w:style w:type="paragraph" w:customStyle="1" w:styleId="731A4C69318A9E4A837D63D1425ECF3A">
    <w:name w:val="731A4C69318A9E4A837D63D1425ECF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{6CEBD0BA-10DF-BE4F-B176-49DC2CFD1CE9}tf50002038.dotx</Template>
  <TotalTime>56</TotalTime>
  <Pages>1</Pages>
  <Words>322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 souza</dc:creator>
  <cp:keywords/>
  <dc:description/>
  <cp:lastModifiedBy>santos souza</cp:lastModifiedBy>
  <cp:revision>85</cp:revision>
  <dcterms:created xsi:type="dcterms:W3CDTF">2024-01-12T16:06:00Z</dcterms:created>
  <dcterms:modified xsi:type="dcterms:W3CDTF">2024-01-12T17:02:00Z</dcterms:modified>
</cp:coreProperties>
</file>