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369C" w14:textId="7F0A8682" w:rsidR="00F11D59" w:rsidRDefault="00071DCE">
      <w:pPr>
        <w:pStyle w:val="Nome"/>
      </w:pPr>
      <w:r>
        <w:t xml:space="preserve">Luciana de Souza xavier </w:t>
      </w:r>
    </w:p>
    <w:p w14:paraId="0D62D61E" w14:textId="2DD7AF4D" w:rsidR="00F11D59" w:rsidRDefault="00071DCE">
      <w:pPr>
        <w:pStyle w:val="InformaesdeContato"/>
      </w:pPr>
      <w:r>
        <w:t>Brasileira, solteira</w:t>
      </w:r>
      <w:r w:rsidR="0059221C">
        <w:t>, 23 anos</w:t>
      </w:r>
    </w:p>
    <w:p w14:paraId="5CE39FA1" w14:textId="2A0E6BB8" w:rsidR="0059221C" w:rsidRDefault="0059221C">
      <w:pPr>
        <w:pStyle w:val="InformaesdeContato"/>
      </w:pPr>
      <w:r>
        <w:t>Endereço: Rua Rita Batista N°110</w:t>
      </w:r>
    </w:p>
    <w:p w14:paraId="774C42D9" w14:textId="37C73470" w:rsidR="0059221C" w:rsidRDefault="0059221C">
      <w:pPr>
        <w:pStyle w:val="InformaesdeContato"/>
      </w:pPr>
      <w:r>
        <w:t>Bairro:</w:t>
      </w:r>
      <w:r w:rsidR="00433AF0">
        <w:t xml:space="preserve"> Campo Lindo/RJ</w:t>
      </w:r>
    </w:p>
    <w:p w14:paraId="01B751FF" w14:textId="15A7965A" w:rsidR="00433AF0" w:rsidRDefault="00F14275">
      <w:pPr>
        <w:pStyle w:val="InformaesdeContato"/>
      </w:pPr>
      <w:r>
        <w:t>Telefone: (21) 9</w:t>
      </w:r>
      <w:r w:rsidR="00030802">
        <w:t xml:space="preserve">96803691 </w:t>
      </w:r>
      <w:r w:rsidR="00510AA3">
        <w:t xml:space="preserve"> </w:t>
      </w:r>
      <w:r w:rsidR="00A14DF2">
        <w:t>(21) 9</w:t>
      </w:r>
      <w:r w:rsidR="00E9638B">
        <w:t>6909-4177</w:t>
      </w:r>
    </w:p>
    <w:p w14:paraId="6C4ABB95" w14:textId="32A60BB6" w:rsidR="00510AA3" w:rsidRDefault="00AE1D7E">
      <w:pPr>
        <w:pStyle w:val="InformaesdeContato"/>
      </w:pPr>
      <w:r>
        <w:t>E-mail: xluciana760@gmail.com</w:t>
      </w:r>
      <w:r w:rsidR="001F610E">
        <w:t>.</w:t>
      </w:r>
    </w:p>
    <w:p w14:paraId="23BCEF67" w14:textId="3639DAD5" w:rsidR="00F11D59" w:rsidRDefault="00AE1D7E">
      <w:pPr>
        <w:pStyle w:val="Ttulo1"/>
      </w:pPr>
      <w:r>
        <w:t>OB</w:t>
      </w:r>
      <w:r w:rsidR="00CE2EB3">
        <w:t xml:space="preserve">JETIVO </w:t>
      </w:r>
    </w:p>
    <w:p w14:paraId="2239063B" w14:textId="19D97DDB" w:rsidR="00F11D59" w:rsidRDefault="00CE2EB3">
      <w:pPr>
        <w:spacing w:after="180"/>
      </w:pPr>
      <w:r>
        <w:t xml:space="preserve">Atuar </w:t>
      </w:r>
      <w:r w:rsidR="000E6400">
        <w:t xml:space="preserve">em </w:t>
      </w:r>
      <w:r>
        <w:t>área</w:t>
      </w:r>
      <w:r w:rsidR="001439C9">
        <w:t xml:space="preserve">s </w:t>
      </w:r>
      <w:r>
        <w:t>de atendimento ao</w:t>
      </w:r>
      <w:r w:rsidR="001439C9">
        <w:t xml:space="preserve"> cliente.</w:t>
      </w:r>
    </w:p>
    <w:p w14:paraId="00B0C7AD" w14:textId="71AAE327" w:rsidR="00F11D59" w:rsidRDefault="00D54766">
      <w:pPr>
        <w:pStyle w:val="Ttulo1"/>
      </w:pPr>
      <w:r>
        <w:t xml:space="preserve">Formação Acadêmica </w:t>
      </w:r>
    </w:p>
    <w:p w14:paraId="38203D47" w14:textId="6A377C2C" w:rsidR="00F11D59" w:rsidRDefault="00E20BEF">
      <w:r>
        <w:t xml:space="preserve">Ensino Médio Completo </w:t>
      </w:r>
      <w:r w:rsidR="002704A9">
        <w:t>(</w:t>
      </w:r>
      <w:r>
        <w:t>Conclusão: 2020</w:t>
      </w:r>
      <w:r w:rsidR="002704A9">
        <w:t>).</w:t>
      </w:r>
    </w:p>
    <w:p w14:paraId="47DBA399" w14:textId="099B311D" w:rsidR="00F11D59" w:rsidRDefault="0053766E">
      <w:pPr>
        <w:pStyle w:val="Ttulo1"/>
      </w:pPr>
      <w:r>
        <w:t xml:space="preserve">Cursos Extracurriculares </w:t>
      </w:r>
    </w:p>
    <w:p w14:paraId="38BC9180" w14:textId="3A4B28DE" w:rsidR="00F11D59" w:rsidRDefault="00FD6C89" w:rsidP="00504311">
      <w:pPr>
        <w:pStyle w:val="Ttulo3"/>
      </w:pPr>
      <w:r>
        <w:t xml:space="preserve">Atendimento ao </w:t>
      </w:r>
      <w:r w:rsidR="000174E6">
        <w:t>P</w:t>
      </w:r>
      <w:r>
        <w:t>úblico</w:t>
      </w:r>
      <w:r w:rsidR="007176C5">
        <w:t xml:space="preserve"> </w:t>
      </w:r>
    </w:p>
    <w:p w14:paraId="20230644" w14:textId="5F9AC51F" w:rsidR="00ED706B" w:rsidRDefault="00832F32">
      <w:r>
        <w:t xml:space="preserve">Informática </w:t>
      </w:r>
    </w:p>
    <w:p w14:paraId="63DFA88F" w14:textId="3DD9852E" w:rsidR="00504311" w:rsidRDefault="00504311">
      <w:r>
        <w:t xml:space="preserve">Excel </w:t>
      </w:r>
      <w:r w:rsidR="00683028">
        <w:t>B</w:t>
      </w:r>
      <w:r>
        <w:t xml:space="preserve">ásico </w:t>
      </w:r>
    </w:p>
    <w:p w14:paraId="35269C9D" w14:textId="79326F1D" w:rsidR="00F11D59" w:rsidRDefault="00ED706B">
      <w:pPr>
        <w:pStyle w:val="Ttulo1"/>
      </w:pPr>
      <w:r>
        <w:t xml:space="preserve">Experiência Profissional </w:t>
      </w:r>
    </w:p>
    <w:p w14:paraId="7D3EA943" w14:textId="68422911" w:rsidR="00F11D59" w:rsidRDefault="00937052">
      <w:r>
        <w:t xml:space="preserve">Empresa: </w:t>
      </w:r>
      <w:r w:rsidR="00C64E78">
        <w:t xml:space="preserve">SUPER COMPRAS </w:t>
      </w:r>
    </w:p>
    <w:p w14:paraId="3B6A2A4A" w14:textId="72EEAB2A" w:rsidR="0050048A" w:rsidRDefault="0050048A">
      <w:r>
        <w:t xml:space="preserve">Cargo: Balconista de Laticínio </w:t>
      </w:r>
    </w:p>
    <w:p w14:paraId="2CC7BF7C" w14:textId="23D34F43" w:rsidR="00AF73D6" w:rsidRDefault="00320441">
      <w:r>
        <w:t>Principais Atividades:</w:t>
      </w:r>
    </w:p>
    <w:p w14:paraId="68147870" w14:textId="164B5A3C" w:rsidR="00377F6B" w:rsidRDefault="00377F6B">
      <w:r>
        <w:t xml:space="preserve">Atendimento </w:t>
      </w:r>
      <w:r w:rsidR="00635B68">
        <w:t xml:space="preserve">ao </w:t>
      </w:r>
      <w:r w:rsidR="00086A3E">
        <w:t>cliente.</w:t>
      </w:r>
    </w:p>
    <w:p w14:paraId="6C4DDBFE" w14:textId="08C15A79" w:rsidR="009B0143" w:rsidRDefault="009B0143">
      <w:r>
        <w:t>Fatiar frios.</w:t>
      </w:r>
    </w:p>
    <w:p w14:paraId="788E9A2A" w14:textId="11BD29C2" w:rsidR="00C31373" w:rsidRDefault="00C31373">
      <w:r>
        <w:t>Limpeza e organização.</w:t>
      </w:r>
    </w:p>
    <w:p w14:paraId="521AEC76" w14:textId="223E94B7" w:rsidR="000B5528" w:rsidRDefault="000B5528">
      <w:r>
        <w:t>Área de vendas.</w:t>
      </w:r>
    </w:p>
    <w:p w14:paraId="05863602" w14:textId="65C8BBD8" w:rsidR="000B5528" w:rsidRDefault="00C603E0">
      <w:r>
        <w:t xml:space="preserve">Preparar </w:t>
      </w:r>
      <w:r w:rsidR="00C616A5">
        <w:t>produtos.</w:t>
      </w:r>
    </w:p>
    <w:p w14:paraId="36AB3F86" w14:textId="20555626" w:rsidR="00937052" w:rsidRDefault="00C616A5">
      <w:r>
        <w:t>Verificar validade.</w:t>
      </w:r>
    </w:p>
    <w:p w14:paraId="39CFAC7E" w14:textId="77777777" w:rsidR="00BE0959" w:rsidRDefault="00BE0959"/>
    <w:p w14:paraId="1C06BB39" w14:textId="38FD6D01" w:rsidR="00262409" w:rsidRDefault="00262409">
      <w:r>
        <w:t>Per</w:t>
      </w:r>
      <w:r w:rsidR="008021DD">
        <w:t>íodo : 0</w:t>
      </w:r>
      <w:r w:rsidR="001C401F">
        <w:t>7</w:t>
      </w:r>
      <w:r w:rsidR="008021DD">
        <w:t xml:space="preserve">/02/2022 </w:t>
      </w:r>
      <w:r w:rsidR="005D0E47">
        <w:t xml:space="preserve">até </w:t>
      </w:r>
      <w:r w:rsidR="009C22E2">
        <w:t>10/03/2024</w:t>
      </w:r>
    </w:p>
    <w:sectPr w:rsidR="00262409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02F0" w14:textId="77777777" w:rsidR="00B91C8C" w:rsidRDefault="00B91C8C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0796EE4A" w14:textId="77777777" w:rsidR="00B91C8C" w:rsidRDefault="00B91C8C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F67F2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A494" w14:textId="77777777" w:rsidR="00B91C8C" w:rsidRDefault="00B91C8C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290A4330" w14:textId="77777777" w:rsidR="00B91C8C" w:rsidRDefault="00B91C8C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E2AC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462C1C" wp14:editId="3416DB3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265C41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7581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E43A19" wp14:editId="2D95B39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EF16D83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01BMEQMAAK8KAAAOAAAAZHJzL2Uyb0RvYy54bWzsVsFu2zgQvS+w/0DwvhGtOE4ihAmC&#13;&#10;tAkWCBKj6aJnhiIlARSHHdKWvJ+zv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">
              <v:rect id="Retâ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0801515">
    <w:abstractNumId w:val="9"/>
  </w:num>
  <w:num w:numId="2" w16cid:durableId="2039310925">
    <w:abstractNumId w:val="7"/>
  </w:num>
  <w:num w:numId="3" w16cid:durableId="1444960596">
    <w:abstractNumId w:val="6"/>
  </w:num>
  <w:num w:numId="4" w16cid:durableId="167185311">
    <w:abstractNumId w:val="5"/>
  </w:num>
  <w:num w:numId="5" w16cid:durableId="2066751954">
    <w:abstractNumId w:val="4"/>
  </w:num>
  <w:num w:numId="6" w16cid:durableId="503016516">
    <w:abstractNumId w:val="8"/>
  </w:num>
  <w:num w:numId="7" w16cid:durableId="838422415">
    <w:abstractNumId w:val="3"/>
  </w:num>
  <w:num w:numId="8" w16cid:durableId="1899509156">
    <w:abstractNumId w:val="2"/>
  </w:num>
  <w:num w:numId="9" w16cid:durableId="257254157">
    <w:abstractNumId w:val="1"/>
  </w:num>
  <w:num w:numId="10" w16cid:durableId="214430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CE"/>
    <w:rsid w:val="000174E6"/>
    <w:rsid w:val="00030802"/>
    <w:rsid w:val="00034C0D"/>
    <w:rsid w:val="00035F19"/>
    <w:rsid w:val="00071DCE"/>
    <w:rsid w:val="00086A3E"/>
    <w:rsid w:val="000A1C23"/>
    <w:rsid w:val="000B5528"/>
    <w:rsid w:val="000E6400"/>
    <w:rsid w:val="001439C9"/>
    <w:rsid w:val="001A6BFA"/>
    <w:rsid w:val="001B4DCC"/>
    <w:rsid w:val="001B5018"/>
    <w:rsid w:val="001C401F"/>
    <w:rsid w:val="001F610E"/>
    <w:rsid w:val="002071D4"/>
    <w:rsid w:val="00262409"/>
    <w:rsid w:val="00263686"/>
    <w:rsid w:val="002704A9"/>
    <w:rsid w:val="002B7A64"/>
    <w:rsid w:val="002C2F14"/>
    <w:rsid w:val="00320441"/>
    <w:rsid w:val="00346959"/>
    <w:rsid w:val="00367E29"/>
    <w:rsid w:val="00377F6B"/>
    <w:rsid w:val="003A5372"/>
    <w:rsid w:val="003C7ADE"/>
    <w:rsid w:val="003E5030"/>
    <w:rsid w:val="00433248"/>
    <w:rsid w:val="00433AF0"/>
    <w:rsid w:val="004373C7"/>
    <w:rsid w:val="004B71BD"/>
    <w:rsid w:val="004D48E0"/>
    <w:rsid w:val="004E0000"/>
    <w:rsid w:val="004F259A"/>
    <w:rsid w:val="0050048A"/>
    <w:rsid w:val="00504311"/>
    <w:rsid w:val="00510AA3"/>
    <w:rsid w:val="00512396"/>
    <w:rsid w:val="0053766E"/>
    <w:rsid w:val="00540466"/>
    <w:rsid w:val="00566DC1"/>
    <w:rsid w:val="0059221C"/>
    <w:rsid w:val="005C01DA"/>
    <w:rsid w:val="005D0E47"/>
    <w:rsid w:val="00635B68"/>
    <w:rsid w:val="00644852"/>
    <w:rsid w:val="0064536F"/>
    <w:rsid w:val="00683028"/>
    <w:rsid w:val="006862E0"/>
    <w:rsid w:val="006D18D5"/>
    <w:rsid w:val="007176C5"/>
    <w:rsid w:val="0075256B"/>
    <w:rsid w:val="00756713"/>
    <w:rsid w:val="007C6712"/>
    <w:rsid w:val="007E0D9C"/>
    <w:rsid w:val="007E1AA3"/>
    <w:rsid w:val="007F1160"/>
    <w:rsid w:val="008021DD"/>
    <w:rsid w:val="00806CFE"/>
    <w:rsid w:val="00832F32"/>
    <w:rsid w:val="00841F0A"/>
    <w:rsid w:val="009307B8"/>
    <w:rsid w:val="00937052"/>
    <w:rsid w:val="009A32F1"/>
    <w:rsid w:val="009B0143"/>
    <w:rsid w:val="009C22E2"/>
    <w:rsid w:val="009E54D1"/>
    <w:rsid w:val="009F7ACA"/>
    <w:rsid w:val="00A14DF2"/>
    <w:rsid w:val="00A337E7"/>
    <w:rsid w:val="00A72F28"/>
    <w:rsid w:val="00AA5258"/>
    <w:rsid w:val="00AE1D7E"/>
    <w:rsid w:val="00AF73D6"/>
    <w:rsid w:val="00B0034B"/>
    <w:rsid w:val="00B113AC"/>
    <w:rsid w:val="00B46D75"/>
    <w:rsid w:val="00B81E3E"/>
    <w:rsid w:val="00B91C8C"/>
    <w:rsid w:val="00BA5522"/>
    <w:rsid w:val="00BE0959"/>
    <w:rsid w:val="00BF3E1E"/>
    <w:rsid w:val="00C31373"/>
    <w:rsid w:val="00C603E0"/>
    <w:rsid w:val="00C616A5"/>
    <w:rsid w:val="00C64E78"/>
    <w:rsid w:val="00CD0E22"/>
    <w:rsid w:val="00CD5977"/>
    <w:rsid w:val="00CE2DBF"/>
    <w:rsid w:val="00CE2EB3"/>
    <w:rsid w:val="00D47C58"/>
    <w:rsid w:val="00D54766"/>
    <w:rsid w:val="00DA30EA"/>
    <w:rsid w:val="00E20BEF"/>
    <w:rsid w:val="00E40E39"/>
    <w:rsid w:val="00E6293E"/>
    <w:rsid w:val="00E91F67"/>
    <w:rsid w:val="00E9638B"/>
    <w:rsid w:val="00ED706B"/>
    <w:rsid w:val="00EF2E56"/>
    <w:rsid w:val="00F11D59"/>
    <w:rsid w:val="00F14275"/>
    <w:rsid w:val="00FA19A3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6D75C"/>
  <w15:chartTrackingRefBased/>
  <w15:docId w15:val="{43BFE2FA-062F-EB46-ACD1-CBEE7FA8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9432FF2-D736-484C-8ED0-ABCBD735FAFD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%7b69432FF2-D736-484C-8ED0-ABCBD735FAFD%7dtf50002038.dotx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5521965507541</dc:creator>
  <cp:keywords/>
  <dc:description/>
  <cp:lastModifiedBy>5521965507541</cp:lastModifiedBy>
  <cp:revision>2</cp:revision>
  <dcterms:created xsi:type="dcterms:W3CDTF">2024-07-23T18:36:00Z</dcterms:created>
  <dcterms:modified xsi:type="dcterms:W3CDTF">2024-07-23T18:36:00Z</dcterms:modified>
</cp:coreProperties>
</file>