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9520736"/>
        <w:placeholder>
          <w:docPart w:val="C2CBDE5E40A4B74B9334DC9985DF63D1"/>
        </w:placeholder>
        <w:temporary/>
        <w:showingPlcHdr/>
        <w15:appearance w15:val="hidden"/>
      </w:sdtPr>
      <w:sdtEndPr/>
      <w:sdtContent>
        <w:p w14:paraId="5EF67243" w14:textId="77777777" w:rsidR="009D44E7" w:rsidRDefault="0056196A">
          <w:pPr>
            <w:pStyle w:val="Nome"/>
          </w:pPr>
          <w:r>
            <w:rPr>
              <w:lang w:bidi="pt-BR"/>
            </w:rPr>
            <w:t>nome</w:t>
          </w:r>
        </w:p>
      </w:sdtContent>
    </w:sdt>
    <w:p w14:paraId="2F8A6BC7" w14:textId="25369A10" w:rsidR="009D44E7" w:rsidRPr="0078286B" w:rsidRDefault="00C521C4" w:rsidP="006A213C">
      <w:pPr>
        <w:pStyle w:val="InformaesdeContato"/>
        <w:jc w:val="right"/>
        <w:rPr>
          <w:b/>
          <w:bCs/>
          <w:color w:val="000000" w:themeColor="text1"/>
          <w:sz w:val="28"/>
          <w:szCs w:val="28"/>
        </w:rPr>
      </w:pPr>
      <w:r w:rsidRPr="0078286B">
        <w:rPr>
          <w:b/>
          <w:bCs/>
          <w:color w:val="000000" w:themeColor="text1"/>
          <w:sz w:val="28"/>
          <w:szCs w:val="28"/>
        </w:rPr>
        <w:t>Bruna Melo de Lima</w:t>
      </w:r>
    </w:p>
    <w:p w14:paraId="23B19FEA" w14:textId="77777777" w:rsidR="00DE569F" w:rsidRPr="0078286B" w:rsidRDefault="00DE569F" w:rsidP="006A213C">
      <w:pPr>
        <w:pStyle w:val="InformaesdeContato"/>
        <w:jc w:val="right"/>
        <w:rPr>
          <w:b/>
          <w:bCs/>
          <w:color w:val="000000" w:themeColor="text1"/>
          <w:sz w:val="28"/>
          <w:szCs w:val="28"/>
        </w:rPr>
      </w:pPr>
    </w:p>
    <w:p w14:paraId="7C367161" w14:textId="4747AC81" w:rsidR="006A213C" w:rsidRPr="0078286B" w:rsidRDefault="006A213C" w:rsidP="00A500F1">
      <w:pPr>
        <w:pStyle w:val="InformaesdeContato"/>
        <w:jc w:val="right"/>
        <w:rPr>
          <w:b/>
          <w:bCs/>
          <w:color w:val="000000" w:themeColor="text1"/>
          <w:sz w:val="28"/>
          <w:szCs w:val="28"/>
        </w:rPr>
      </w:pPr>
      <w:r w:rsidRPr="0078286B">
        <w:rPr>
          <w:b/>
          <w:bCs/>
          <w:color w:val="000000" w:themeColor="text1"/>
          <w:sz w:val="28"/>
          <w:szCs w:val="28"/>
        </w:rPr>
        <w:t xml:space="preserve">Brasileira , Solteira , </w:t>
      </w:r>
      <w:r w:rsidR="005913C1" w:rsidRPr="0078286B">
        <w:rPr>
          <w:b/>
          <w:bCs/>
          <w:color w:val="000000" w:themeColor="text1"/>
          <w:sz w:val="28"/>
          <w:szCs w:val="28"/>
        </w:rPr>
        <w:t>41 anos</w:t>
      </w:r>
    </w:p>
    <w:p w14:paraId="33F4ADE2" w14:textId="021D5717" w:rsidR="005913C1" w:rsidRPr="006C569A" w:rsidRDefault="005913C1" w:rsidP="00A500F1">
      <w:pPr>
        <w:pStyle w:val="InformaesdeContato"/>
        <w:jc w:val="right"/>
        <w:rPr>
          <w:b/>
          <w:bCs/>
          <w:color w:val="000000" w:themeColor="text1"/>
          <w:sz w:val="28"/>
          <w:szCs w:val="28"/>
        </w:rPr>
      </w:pPr>
      <w:r w:rsidRPr="006C569A">
        <w:rPr>
          <w:b/>
          <w:bCs/>
          <w:color w:val="000000" w:themeColor="text1"/>
          <w:sz w:val="28"/>
          <w:szCs w:val="28"/>
        </w:rPr>
        <w:t xml:space="preserve">Rua : Alcindo Guanabara 339 </w:t>
      </w:r>
    </w:p>
    <w:p w14:paraId="2DF999B4" w14:textId="17F37BE8" w:rsidR="00A500F1" w:rsidRPr="0078286B" w:rsidRDefault="00A500F1" w:rsidP="00A500F1">
      <w:pPr>
        <w:pStyle w:val="InformaesdeContato"/>
        <w:jc w:val="right"/>
        <w:rPr>
          <w:b/>
          <w:bCs/>
          <w:color w:val="000000" w:themeColor="text1"/>
          <w:sz w:val="28"/>
          <w:szCs w:val="28"/>
        </w:rPr>
      </w:pPr>
      <w:r w:rsidRPr="0078286B">
        <w:rPr>
          <w:b/>
          <w:bCs/>
          <w:color w:val="000000" w:themeColor="text1"/>
          <w:sz w:val="28"/>
          <w:szCs w:val="28"/>
        </w:rPr>
        <w:t xml:space="preserve">Bairro:  </w:t>
      </w:r>
      <w:r w:rsidR="00DE569F" w:rsidRPr="0078286B">
        <w:rPr>
          <w:b/>
          <w:bCs/>
          <w:color w:val="000000" w:themeColor="text1"/>
          <w:sz w:val="28"/>
          <w:szCs w:val="28"/>
        </w:rPr>
        <w:t xml:space="preserve">Parque Felicidade  </w:t>
      </w:r>
    </w:p>
    <w:p w14:paraId="0E5F98FE" w14:textId="1D9666FC" w:rsidR="005913C1" w:rsidRPr="0078286B" w:rsidRDefault="00DE569F" w:rsidP="00A500F1">
      <w:pPr>
        <w:pStyle w:val="InformaesdeContato"/>
        <w:jc w:val="right"/>
        <w:rPr>
          <w:b/>
          <w:bCs/>
          <w:color w:val="000000" w:themeColor="text1"/>
          <w:sz w:val="28"/>
          <w:szCs w:val="28"/>
        </w:rPr>
      </w:pPr>
      <w:r w:rsidRPr="0078286B">
        <w:rPr>
          <w:b/>
          <w:bCs/>
          <w:color w:val="000000" w:themeColor="text1"/>
          <w:sz w:val="28"/>
          <w:szCs w:val="28"/>
        </w:rPr>
        <w:t xml:space="preserve">Duque de Caxias - </w:t>
      </w:r>
      <w:proofErr w:type="spellStart"/>
      <w:r w:rsidRPr="0078286B">
        <w:rPr>
          <w:b/>
          <w:bCs/>
          <w:color w:val="000000" w:themeColor="text1"/>
          <w:sz w:val="28"/>
          <w:szCs w:val="28"/>
        </w:rPr>
        <w:t>Rj</w:t>
      </w:r>
      <w:proofErr w:type="spellEnd"/>
    </w:p>
    <w:p w14:paraId="507540DE" w14:textId="77777777" w:rsidR="00B775A0" w:rsidRDefault="00B775A0" w:rsidP="00F93A57">
      <w:pPr>
        <w:pStyle w:val="InformaesdeContato"/>
        <w:jc w:val="right"/>
        <w:rPr>
          <w:b/>
          <w:bCs/>
          <w:color w:val="000000" w:themeColor="text1"/>
          <w:sz w:val="28"/>
          <w:szCs w:val="28"/>
        </w:rPr>
      </w:pPr>
    </w:p>
    <w:p w14:paraId="3F347C43" w14:textId="57C8E13A" w:rsidR="004E6EDB" w:rsidRPr="0078286B" w:rsidRDefault="00713BB3" w:rsidP="00F93A57">
      <w:pPr>
        <w:pStyle w:val="InformaesdeContato"/>
        <w:jc w:val="right"/>
        <w:rPr>
          <w:color w:val="000000" w:themeColor="text1"/>
          <w:sz w:val="28"/>
          <w:szCs w:val="28"/>
        </w:rPr>
      </w:pPr>
      <w:proofErr w:type="spellStart"/>
      <w:r w:rsidRPr="0078286B">
        <w:rPr>
          <w:b/>
          <w:bCs/>
          <w:color w:val="000000" w:themeColor="text1"/>
          <w:sz w:val="28"/>
          <w:szCs w:val="28"/>
        </w:rPr>
        <w:t>Tel</w:t>
      </w:r>
      <w:proofErr w:type="spellEnd"/>
      <w:r w:rsidRPr="0078286B">
        <w:rPr>
          <w:b/>
          <w:bCs/>
          <w:color w:val="000000" w:themeColor="text1"/>
          <w:sz w:val="28"/>
          <w:szCs w:val="28"/>
        </w:rPr>
        <w:t>: (21)980482483</w:t>
      </w:r>
    </w:p>
    <w:p w14:paraId="107C0820" w14:textId="5A93AE3C" w:rsidR="00713BB3" w:rsidRPr="0078286B" w:rsidRDefault="00713BB3" w:rsidP="00B775A0">
      <w:pPr>
        <w:pStyle w:val="InformaesdeContato"/>
        <w:jc w:val="right"/>
        <w:rPr>
          <w:b/>
          <w:bCs/>
          <w:color w:val="000000" w:themeColor="text1"/>
          <w:sz w:val="28"/>
          <w:szCs w:val="28"/>
        </w:rPr>
      </w:pPr>
      <w:r w:rsidRPr="0078286B">
        <w:rPr>
          <w:b/>
          <w:bCs/>
          <w:color w:val="000000" w:themeColor="text1"/>
          <w:sz w:val="28"/>
          <w:szCs w:val="28"/>
        </w:rPr>
        <w:t>E-mail- bruninhamello6@gmail.com</w:t>
      </w:r>
    </w:p>
    <w:sdt>
      <w:sdtPr>
        <w:rPr>
          <w:color w:val="000000" w:themeColor="text1"/>
          <w:sz w:val="28"/>
          <w:szCs w:val="28"/>
        </w:rPr>
        <w:id w:val="-1179423465"/>
        <w:placeholder>
          <w:docPart w:val="86DE82381243744A8E2327C06C75BE75"/>
        </w:placeholder>
        <w:temporary/>
        <w:showingPlcHdr/>
        <w15:appearance w15:val="hidden"/>
      </w:sdtPr>
      <w:sdtEndPr/>
      <w:sdtContent>
        <w:p w14:paraId="6C55794C" w14:textId="77777777" w:rsidR="009D44E7" w:rsidRPr="0078286B" w:rsidRDefault="0056196A">
          <w:pPr>
            <w:pStyle w:val="Ttulo1"/>
            <w:rPr>
              <w:color w:val="000000" w:themeColor="text1"/>
              <w:sz w:val="28"/>
              <w:szCs w:val="28"/>
            </w:rPr>
          </w:pPr>
          <w:r w:rsidRPr="0078286B">
            <w:rPr>
              <w:color w:val="000000" w:themeColor="text1"/>
              <w:sz w:val="28"/>
              <w:szCs w:val="28"/>
              <w:lang w:bidi="pt-BR"/>
            </w:rPr>
            <w:t>Objetivo</w:t>
          </w:r>
        </w:p>
      </w:sdtContent>
    </w:sdt>
    <w:p w14:paraId="261B47CE" w14:textId="4431A48A" w:rsidR="009D44E7" w:rsidRPr="0078286B" w:rsidRDefault="00CB186E" w:rsidP="00C37AEF">
      <w:pPr>
        <w:pStyle w:val="PargrafodaLista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Estou disponível exercer qualquer função</w:t>
      </w:r>
      <w:r w:rsidR="005A3E8D" w:rsidRPr="0078286B">
        <w:rPr>
          <w:color w:val="000000" w:themeColor="text1"/>
          <w:sz w:val="28"/>
          <w:szCs w:val="28"/>
        </w:rPr>
        <w:t>, e é o grande meu interesse</w:t>
      </w:r>
      <w:r w:rsidR="00982B19" w:rsidRPr="0078286B">
        <w:rPr>
          <w:color w:val="000000" w:themeColor="text1"/>
          <w:sz w:val="28"/>
          <w:szCs w:val="28"/>
        </w:rPr>
        <w:t xml:space="preserve"> em fazer parte </w:t>
      </w:r>
      <w:r w:rsidR="009767FC" w:rsidRPr="0078286B">
        <w:rPr>
          <w:color w:val="000000" w:themeColor="text1"/>
          <w:sz w:val="28"/>
          <w:szCs w:val="28"/>
        </w:rPr>
        <w:t>do quadro de col</w:t>
      </w:r>
      <w:r w:rsidR="00AD7BBC" w:rsidRPr="0078286B">
        <w:rPr>
          <w:color w:val="000000" w:themeColor="text1"/>
          <w:sz w:val="28"/>
          <w:szCs w:val="28"/>
        </w:rPr>
        <w:t xml:space="preserve">aboradores </w:t>
      </w:r>
      <w:r w:rsidR="003144F2" w:rsidRPr="0078286B">
        <w:rPr>
          <w:color w:val="000000" w:themeColor="text1"/>
          <w:sz w:val="28"/>
          <w:szCs w:val="28"/>
        </w:rPr>
        <w:t>da</w:t>
      </w:r>
      <w:r w:rsidR="00A6107C" w:rsidRPr="0078286B">
        <w:rPr>
          <w:color w:val="000000" w:themeColor="text1"/>
          <w:sz w:val="28"/>
          <w:szCs w:val="28"/>
        </w:rPr>
        <w:t xml:space="preserve"> </w:t>
      </w:r>
      <w:r w:rsidR="003144F2" w:rsidRPr="0078286B">
        <w:rPr>
          <w:color w:val="000000" w:themeColor="text1"/>
          <w:sz w:val="28"/>
          <w:szCs w:val="28"/>
        </w:rPr>
        <w:t>empresa</w:t>
      </w:r>
    </w:p>
    <w:sdt>
      <w:sdtPr>
        <w:rPr>
          <w:color w:val="000000" w:themeColor="text1"/>
          <w:sz w:val="28"/>
          <w:szCs w:val="28"/>
        </w:rPr>
        <w:id w:val="1728489637"/>
        <w:placeholder>
          <w:docPart w:val="B4A3807EAC7D944AB3242F2BB67642F2"/>
        </w:placeholder>
        <w:temporary/>
        <w:showingPlcHdr/>
        <w15:appearance w15:val="hidden"/>
      </w:sdtPr>
      <w:sdtEndPr/>
      <w:sdtContent>
        <w:p w14:paraId="7F9E7296" w14:textId="77777777" w:rsidR="009D44E7" w:rsidRPr="0078286B" w:rsidRDefault="0056196A">
          <w:pPr>
            <w:pStyle w:val="Ttulo1"/>
            <w:rPr>
              <w:color w:val="000000" w:themeColor="text1"/>
              <w:sz w:val="28"/>
              <w:szCs w:val="28"/>
            </w:rPr>
          </w:pPr>
          <w:r w:rsidRPr="0078286B">
            <w:rPr>
              <w:color w:val="000000" w:themeColor="text1"/>
              <w:sz w:val="28"/>
              <w:szCs w:val="28"/>
              <w:lang w:bidi="pt-BR"/>
            </w:rPr>
            <w:t>Experiência</w:t>
          </w:r>
        </w:p>
      </w:sdtContent>
    </w:sdt>
    <w:p w14:paraId="7C9EF301" w14:textId="50C271C9" w:rsidR="009D44E7" w:rsidRPr="0078286B" w:rsidRDefault="003144F2" w:rsidP="00122AA1">
      <w:pPr>
        <w:pStyle w:val="PargrafodaLista"/>
        <w:numPr>
          <w:ilvl w:val="0"/>
          <w:numId w:val="16"/>
        </w:num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Creche Escola Golfinho Dourado</w:t>
      </w:r>
    </w:p>
    <w:p w14:paraId="78DD59C8" w14:textId="1364F66C" w:rsidR="009D44E7" w:rsidRPr="0078286B" w:rsidRDefault="00922669" w:rsidP="00122AA1">
      <w:p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Cargo : Auxiliar de Serviços gerais / Auxiliar de Creche</w:t>
      </w:r>
    </w:p>
    <w:p w14:paraId="7CA2B4F6" w14:textId="1BF72EFE" w:rsidR="00DE4CF3" w:rsidRPr="0078286B" w:rsidRDefault="00DE4CF3" w:rsidP="00122AA1">
      <w:p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Período : 3 anos</w:t>
      </w:r>
    </w:p>
    <w:p w14:paraId="4DBD1C92" w14:textId="5A84198D" w:rsidR="00DE4CF3" w:rsidRPr="0078286B" w:rsidRDefault="00984CF5" w:rsidP="00122AA1">
      <w:pPr>
        <w:pStyle w:val="PargrafodaLista"/>
        <w:numPr>
          <w:ilvl w:val="0"/>
          <w:numId w:val="16"/>
        </w:num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Supermercado Extra</w:t>
      </w:r>
    </w:p>
    <w:p w14:paraId="40DEA719" w14:textId="384D2338" w:rsidR="00984CF5" w:rsidRPr="0078286B" w:rsidRDefault="00984CF5" w:rsidP="00122AA1">
      <w:p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Cargo : Operadora de Caixa</w:t>
      </w:r>
    </w:p>
    <w:p w14:paraId="2410C347" w14:textId="0E6728E6" w:rsidR="00DB1F50" w:rsidRPr="0078286B" w:rsidRDefault="00DB1F50" w:rsidP="00122AA1">
      <w:p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 xml:space="preserve">Período : </w:t>
      </w:r>
      <w:r w:rsidR="00D00CC1" w:rsidRPr="0078286B">
        <w:rPr>
          <w:color w:val="000000" w:themeColor="text1"/>
          <w:sz w:val="28"/>
          <w:szCs w:val="28"/>
        </w:rPr>
        <w:t>3 meses</w:t>
      </w:r>
    </w:p>
    <w:p w14:paraId="4D77904A" w14:textId="2B8BCBFD" w:rsidR="00D00CC1" w:rsidRPr="0078286B" w:rsidRDefault="00A95482" w:rsidP="00122AA1">
      <w:pPr>
        <w:pStyle w:val="PargrafodaLista"/>
        <w:numPr>
          <w:ilvl w:val="0"/>
          <w:numId w:val="16"/>
        </w:num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 xml:space="preserve">Lanchonete </w:t>
      </w:r>
      <w:proofErr w:type="spellStart"/>
      <w:r w:rsidRPr="0078286B">
        <w:rPr>
          <w:color w:val="000000" w:themeColor="text1"/>
          <w:sz w:val="28"/>
          <w:szCs w:val="28"/>
        </w:rPr>
        <w:t>kibaca</w:t>
      </w:r>
      <w:proofErr w:type="spellEnd"/>
    </w:p>
    <w:p w14:paraId="5E82D17E" w14:textId="04BCEFE5" w:rsidR="00A95482" w:rsidRPr="0078286B" w:rsidRDefault="00A95482" w:rsidP="00122AA1">
      <w:p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Cargo : Atendente / Fritadeira</w:t>
      </w:r>
    </w:p>
    <w:p w14:paraId="793F0814" w14:textId="64C95239" w:rsidR="00A95482" w:rsidRPr="0078286B" w:rsidRDefault="00946342" w:rsidP="00122AA1">
      <w:pPr>
        <w:jc w:val="center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Período: 8 meses</w:t>
      </w:r>
    </w:p>
    <w:p w14:paraId="5B9252D3" w14:textId="77777777" w:rsidR="00984CF5" w:rsidRPr="0078286B" w:rsidRDefault="00984CF5" w:rsidP="00122AA1">
      <w:pPr>
        <w:jc w:val="center"/>
        <w:rPr>
          <w:color w:val="000000" w:themeColor="text1"/>
          <w:sz w:val="28"/>
          <w:szCs w:val="28"/>
        </w:rPr>
      </w:pPr>
    </w:p>
    <w:p w14:paraId="11284D89" w14:textId="13516815" w:rsidR="009D44E7" w:rsidRPr="0078286B" w:rsidRDefault="009D44E7" w:rsidP="00122AA1">
      <w:pPr>
        <w:pStyle w:val="Commarcadores"/>
        <w:numPr>
          <w:ilvl w:val="0"/>
          <w:numId w:val="0"/>
        </w:numPr>
        <w:ind w:left="216"/>
        <w:rPr>
          <w:color w:val="000000" w:themeColor="text1"/>
          <w:sz w:val="28"/>
          <w:szCs w:val="28"/>
        </w:rPr>
      </w:pPr>
    </w:p>
    <w:sdt>
      <w:sdtPr>
        <w:rPr>
          <w:color w:val="000000" w:themeColor="text1"/>
          <w:sz w:val="28"/>
          <w:szCs w:val="28"/>
        </w:rPr>
        <w:id w:val="720946933"/>
        <w:placeholder>
          <w:docPart w:val="3B84FB5B0C0EC346910AE87FB9D872A4"/>
        </w:placeholder>
        <w:temporary/>
        <w:showingPlcHdr/>
        <w15:appearance w15:val="hidden"/>
      </w:sdtPr>
      <w:sdtEndPr/>
      <w:sdtContent>
        <w:p w14:paraId="52333BAA" w14:textId="77777777" w:rsidR="009D44E7" w:rsidRPr="0078286B" w:rsidRDefault="0056196A">
          <w:pPr>
            <w:pStyle w:val="Ttulo1"/>
            <w:rPr>
              <w:color w:val="000000" w:themeColor="text1"/>
              <w:sz w:val="28"/>
              <w:szCs w:val="28"/>
            </w:rPr>
          </w:pPr>
          <w:r w:rsidRPr="0078286B">
            <w:rPr>
              <w:color w:val="000000" w:themeColor="text1"/>
              <w:sz w:val="28"/>
              <w:szCs w:val="28"/>
              <w:lang w:bidi="pt-BR"/>
            </w:rPr>
            <w:t>Educação</w:t>
          </w:r>
        </w:p>
      </w:sdtContent>
    </w:sdt>
    <w:p w14:paraId="1284B9C2" w14:textId="2A141118" w:rsidR="009D44E7" w:rsidRPr="0078286B" w:rsidRDefault="00981650">
      <w:pPr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Ensino Médio Completo</w:t>
      </w:r>
    </w:p>
    <w:p w14:paraId="68F192A8" w14:textId="7B7365D7" w:rsidR="00981650" w:rsidRPr="0078286B" w:rsidRDefault="00981650">
      <w:pPr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Curso de Informática Básico Microlins</w:t>
      </w:r>
    </w:p>
    <w:p w14:paraId="08D70885" w14:textId="3C552E36" w:rsidR="009D44E7" w:rsidRPr="0078286B" w:rsidRDefault="00DC26A8">
      <w:pPr>
        <w:pStyle w:val="Ttulo1"/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Perfil profissional</w:t>
      </w:r>
    </w:p>
    <w:p w14:paraId="1E3DA8DF" w14:textId="2F7624A3" w:rsidR="00DC26A8" w:rsidRPr="0078286B" w:rsidRDefault="00313C0B" w:rsidP="00313C0B">
      <w:pPr>
        <w:pStyle w:val="PargrafodaLista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78286B">
        <w:rPr>
          <w:color w:val="000000" w:themeColor="text1"/>
          <w:sz w:val="28"/>
          <w:szCs w:val="28"/>
        </w:rPr>
        <w:t>Facilidade</w:t>
      </w:r>
      <w:r w:rsidR="00C751D9" w:rsidRPr="0078286B">
        <w:rPr>
          <w:color w:val="000000" w:themeColor="text1"/>
          <w:sz w:val="28"/>
          <w:szCs w:val="28"/>
        </w:rPr>
        <w:t xml:space="preserve"> e disposição para aprender</w:t>
      </w:r>
      <w:r w:rsidR="001246B4" w:rsidRPr="0078286B">
        <w:rPr>
          <w:color w:val="000000" w:themeColor="text1"/>
          <w:sz w:val="28"/>
          <w:szCs w:val="28"/>
        </w:rPr>
        <w:t xml:space="preserve"> as atividades</w:t>
      </w:r>
      <w:r w:rsidR="000407A0" w:rsidRPr="0078286B">
        <w:rPr>
          <w:color w:val="000000" w:themeColor="text1"/>
          <w:sz w:val="28"/>
          <w:szCs w:val="28"/>
        </w:rPr>
        <w:t>, disponibilidade para início imediato</w:t>
      </w:r>
    </w:p>
    <w:p w14:paraId="75BA98A9" w14:textId="52CC55BA" w:rsidR="009D44E7" w:rsidRPr="0078286B" w:rsidRDefault="009D44E7" w:rsidP="006E62CC">
      <w:pPr>
        <w:pStyle w:val="Commarcadores"/>
        <w:numPr>
          <w:ilvl w:val="0"/>
          <w:numId w:val="0"/>
        </w:numPr>
        <w:ind w:left="216"/>
        <w:rPr>
          <w:color w:val="000000" w:themeColor="text1"/>
          <w:sz w:val="28"/>
          <w:szCs w:val="28"/>
        </w:rPr>
      </w:pPr>
    </w:p>
    <w:sectPr w:rsidR="009D44E7" w:rsidRPr="0078286B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C8CD" w14:textId="77777777" w:rsidR="005267EB" w:rsidRDefault="005267EB">
      <w:r>
        <w:rPr>
          <w:lang w:bidi="pt-BR"/>
        </w:rPr>
        <w:separator/>
      </w:r>
    </w:p>
  </w:endnote>
  <w:endnote w:type="continuationSeparator" w:id="0">
    <w:p w14:paraId="08D5571E" w14:textId="77777777" w:rsidR="005267EB" w:rsidRDefault="005267EB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AA74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1C4" w14:textId="77777777" w:rsidR="005267EB" w:rsidRDefault="005267EB">
      <w:r>
        <w:rPr>
          <w:lang w:bidi="pt-BR"/>
        </w:rPr>
        <w:separator/>
      </w:r>
    </w:p>
  </w:footnote>
  <w:footnote w:type="continuationSeparator" w:id="0">
    <w:p w14:paraId="796E0FEB" w14:textId="77777777" w:rsidR="005267EB" w:rsidRDefault="005267EB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470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6FC85FC" wp14:editId="40ACD0A4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9A4C99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A4B9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CCF0FB" wp14:editId="114599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0BDB09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0CCF0FB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60BDB09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1530F"/>
    <w:multiLevelType w:val="hybridMultilevel"/>
    <w:tmpl w:val="3FB6B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5216B"/>
    <w:multiLevelType w:val="hybridMultilevel"/>
    <w:tmpl w:val="CDAA8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79B4"/>
    <w:multiLevelType w:val="hybridMultilevel"/>
    <w:tmpl w:val="64686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2934">
    <w:abstractNumId w:val="9"/>
  </w:num>
  <w:num w:numId="2" w16cid:durableId="1128625864">
    <w:abstractNumId w:val="11"/>
  </w:num>
  <w:num w:numId="3" w16cid:durableId="238946439">
    <w:abstractNumId w:val="10"/>
  </w:num>
  <w:num w:numId="4" w16cid:durableId="2136219424">
    <w:abstractNumId w:val="7"/>
  </w:num>
  <w:num w:numId="5" w16cid:durableId="407117688">
    <w:abstractNumId w:val="6"/>
  </w:num>
  <w:num w:numId="6" w16cid:durableId="1342658696">
    <w:abstractNumId w:val="5"/>
  </w:num>
  <w:num w:numId="7" w16cid:durableId="2119374469">
    <w:abstractNumId w:val="4"/>
  </w:num>
  <w:num w:numId="8" w16cid:durableId="768240533">
    <w:abstractNumId w:val="8"/>
  </w:num>
  <w:num w:numId="9" w16cid:durableId="1923370751">
    <w:abstractNumId w:val="3"/>
  </w:num>
  <w:num w:numId="10" w16cid:durableId="992291048">
    <w:abstractNumId w:val="2"/>
  </w:num>
  <w:num w:numId="11" w16cid:durableId="724720800">
    <w:abstractNumId w:val="1"/>
  </w:num>
  <w:num w:numId="12" w16cid:durableId="712652048">
    <w:abstractNumId w:val="0"/>
  </w:num>
  <w:num w:numId="13" w16cid:durableId="1455324664">
    <w:abstractNumId w:val="12"/>
  </w:num>
  <w:num w:numId="14" w16cid:durableId="1737774398">
    <w:abstractNumId w:val="13"/>
  </w:num>
  <w:num w:numId="15" w16cid:durableId="1127625520">
    <w:abstractNumId w:val="15"/>
  </w:num>
  <w:num w:numId="16" w16cid:durableId="1060791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EB"/>
    <w:rsid w:val="000407A0"/>
    <w:rsid w:val="00122AA1"/>
    <w:rsid w:val="001246B4"/>
    <w:rsid w:val="001728BC"/>
    <w:rsid w:val="001773DC"/>
    <w:rsid w:val="001E3869"/>
    <w:rsid w:val="002D6DF6"/>
    <w:rsid w:val="00313C0B"/>
    <w:rsid w:val="003144F2"/>
    <w:rsid w:val="003A6EEC"/>
    <w:rsid w:val="004E6EDB"/>
    <w:rsid w:val="005267EB"/>
    <w:rsid w:val="0056196A"/>
    <w:rsid w:val="005913C1"/>
    <w:rsid w:val="005A3E8D"/>
    <w:rsid w:val="006A213C"/>
    <w:rsid w:val="006C225C"/>
    <w:rsid w:val="006C569A"/>
    <w:rsid w:val="006E62CC"/>
    <w:rsid w:val="007065E6"/>
    <w:rsid w:val="00713BB3"/>
    <w:rsid w:val="007349B6"/>
    <w:rsid w:val="0078286B"/>
    <w:rsid w:val="007A3020"/>
    <w:rsid w:val="00843A72"/>
    <w:rsid w:val="00863456"/>
    <w:rsid w:val="0086510C"/>
    <w:rsid w:val="00906177"/>
    <w:rsid w:val="00922669"/>
    <w:rsid w:val="00935239"/>
    <w:rsid w:val="00946342"/>
    <w:rsid w:val="009767FC"/>
    <w:rsid w:val="00981650"/>
    <w:rsid w:val="00982B19"/>
    <w:rsid w:val="00984CF5"/>
    <w:rsid w:val="009D44E7"/>
    <w:rsid w:val="00A500F1"/>
    <w:rsid w:val="00A6107C"/>
    <w:rsid w:val="00A95482"/>
    <w:rsid w:val="00AD7BBC"/>
    <w:rsid w:val="00B775A0"/>
    <w:rsid w:val="00B91D8E"/>
    <w:rsid w:val="00C37AEF"/>
    <w:rsid w:val="00C521C4"/>
    <w:rsid w:val="00C751D9"/>
    <w:rsid w:val="00C75FDB"/>
    <w:rsid w:val="00C87912"/>
    <w:rsid w:val="00CB186E"/>
    <w:rsid w:val="00D00CC1"/>
    <w:rsid w:val="00D5157B"/>
    <w:rsid w:val="00DB1F50"/>
    <w:rsid w:val="00DC26A8"/>
    <w:rsid w:val="00DE4CF3"/>
    <w:rsid w:val="00DE569F"/>
    <w:rsid w:val="00E667D9"/>
    <w:rsid w:val="00F93A57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FDED"/>
  <w15:chartTrackingRefBased/>
  <w15:docId w15:val="{311B5D87-70B9-9A44-BC4F-FFD27D58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85C9FE-FD88-F64F-8E0B-385AEC2E8674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CBDE5E40A4B74B9334DC9985DF6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8B81F-FCFE-F640-8D1C-3B4BEC45686B}"/>
      </w:docPartPr>
      <w:docPartBody>
        <w:p w:rsidR="000802FE" w:rsidRDefault="000802FE">
          <w:pPr>
            <w:pStyle w:val="C2CBDE5E40A4B74B9334DC9985DF63D1"/>
          </w:pPr>
          <w:r>
            <w:rPr>
              <w:lang w:bidi="pt-BR"/>
            </w:rPr>
            <w:t>nome</w:t>
          </w:r>
        </w:p>
      </w:docPartBody>
    </w:docPart>
    <w:docPart>
      <w:docPartPr>
        <w:name w:val="86DE82381243744A8E2327C06C75B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F1CA7-E3F8-9D46-8A22-553DB1F32A24}"/>
      </w:docPartPr>
      <w:docPartBody>
        <w:p w:rsidR="000802FE" w:rsidRDefault="000802FE">
          <w:pPr>
            <w:pStyle w:val="86DE82381243744A8E2327C06C75BE75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B4A3807EAC7D944AB3242F2BB6764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B36CC-AEFE-D448-BD7A-A5DAD4674EAB}"/>
      </w:docPartPr>
      <w:docPartBody>
        <w:p w:rsidR="000802FE" w:rsidRDefault="000802FE">
          <w:pPr>
            <w:pStyle w:val="B4A3807EAC7D944AB3242F2BB67642F2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3B84FB5B0C0EC346910AE87FB9D87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7B6EC-0246-EE43-BEEE-B0EDB271992B}"/>
      </w:docPartPr>
      <w:docPartBody>
        <w:p w:rsidR="000802FE" w:rsidRDefault="000802FE">
          <w:pPr>
            <w:pStyle w:val="3B84FB5B0C0EC346910AE87FB9D872A4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48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FE"/>
    <w:rsid w:val="000802FE"/>
    <w:rsid w:val="009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2CBDE5E40A4B74B9334DC9985DF63D1">
    <w:name w:val="C2CBDE5E40A4B74B9334DC9985DF63D1"/>
  </w:style>
  <w:style w:type="paragraph" w:customStyle="1" w:styleId="4FF304F96AEB8C429BFF98127E1C299B">
    <w:name w:val="4FF304F96AEB8C429BFF98127E1C299B"/>
  </w:style>
  <w:style w:type="paragraph" w:customStyle="1" w:styleId="86DE82381243744A8E2327C06C75BE75">
    <w:name w:val="86DE82381243744A8E2327C06C75BE75"/>
  </w:style>
  <w:style w:type="paragraph" w:customStyle="1" w:styleId="1E6790CE79DFED42A31EF9D60011C018">
    <w:name w:val="1E6790CE79DFED42A31EF9D60011C018"/>
  </w:style>
  <w:style w:type="paragraph" w:customStyle="1" w:styleId="B4A3807EAC7D944AB3242F2BB67642F2">
    <w:name w:val="B4A3807EAC7D944AB3242F2BB67642F2"/>
  </w:style>
  <w:style w:type="paragraph" w:customStyle="1" w:styleId="14C63878087DA646B6C9C3D11F7202E6">
    <w:name w:val="14C63878087DA646B6C9C3D11F7202E6"/>
  </w:style>
  <w:style w:type="paragraph" w:customStyle="1" w:styleId="F74969803A8DFC43876FA52782763218">
    <w:name w:val="F74969803A8DFC43876FA52782763218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2E86BA572504D94998BB936CF793448D">
    <w:name w:val="2E86BA572504D94998BB936CF793448D"/>
  </w:style>
  <w:style w:type="paragraph" w:customStyle="1" w:styleId="3B84FB5B0C0EC346910AE87FB9D872A4">
    <w:name w:val="3B84FB5B0C0EC346910AE87FB9D872A4"/>
  </w:style>
  <w:style w:type="paragraph" w:customStyle="1" w:styleId="74459DD77EC6FF41A3DA0684AB2F6DF7">
    <w:name w:val="74459DD77EC6FF41A3DA0684AB2F6DF7"/>
  </w:style>
  <w:style w:type="paragraph" w:customStyle="1" w:styleId="EB6B5E2270771C40BED8314510ED1B2C">
    <w:name w:val="EB6B5E2270771C40BED8314510ED1B2C"/>
  </w:style>
  <w:style w:type="paragraph" w:customStyle="1" w:styleId="CD103FD992AD794C9DBB4584976AC48B">
    <w:name w:val="CD103FD992AD794C9DBB4584976AC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{8A85C9FE-FD88-F64F-8E0B-385AEC2E8674}tf50002018.dotx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limamello92@gmail.com</dc:creator>
  <cp:keywords/>
  <dc:description/>
  <cp:lastModifiedBy>limamello92@gmail.com</cp:lastModifiedBy>
  <cp:revision>2</cp:revision>
  <dcterms:created xsi:type="dcterms:W3CDTF">2024-05-21T03:16:00Z</dcterms:created>
  <dcterms:modified xsi:type="dcterms:W3CDTF">2024-05-21T03:16:00Z</dcterms:modified>
</cp:coreProperties>
</file>