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3CD3" w14:textId="32B954E9" w:rsidR="00F11D59" w:rsidRDefault="003C39DE">
      <w:pPr>
        <w:pStyle w:val="Nome"/>
      </w:pPr>
      <w:r>
        <w:t xml:space="preserve">Cassia Ellen Oliveira Valle </w:t>
      </w:r>
    </w:p>
    <w:p w14:paraId="7B7243F7" w14:textId="57E415C0" w:rsidR="00F11D59" w:rsidRDefault="003C39DE">
      <w:pPr>
        <w:pStyle w:val="InformaesdeContato"/>
      </w:pPr>
      <w:r>
        <w:t>Endereço: rua Joaquim de Souza</w:t>
      </w:r>
      <w:r w:rsidR="001603BF">
        <w:t>, jardim guandu, Nova Iguaçu CEP: 26298-108</w:t>
      </w:r>
    </w:p>
    <w:p w14:paraId="54A5A654" w14:textId="54E062E1" w:rsidR="00626F66" w:rsidRDefault="001603BF">
      <w:pPr>
        <w:pStyle w:val="InformaesdeContato"/>
      </w:pPr>
      <w:proofErr w:type="spellStart"/>
      <w:r>
        <w:t>Tel</w:t>
      </w:r>
      <w:proofErr w:type="spellEnd"/>
      <w:r>
        <w:t>: (21) 9</w:t>
      </w:r>
      <w:r w:rsidR="00C3355F">
        <w:t>9688-655</w:t>
      </w:r>
      <w:r w:rsidR="00626F66">
        <w:t>3</w:t>
      </w:r>
    </w:p>
    <w:p w14:paraId="3AB06D27" w14:textId="71EAB9A2" w:rsidR="001603BF" w:rsidRDefault="00C3355F">
      <w:pPr>
        <w:pStyle w:val="InformaesdeContato"/>
      </w:pPr>
      <w:proofErr w:type="spellStart"/>
      <w:r>
        <w:t>Email</w:t>
      </w:r>
      <w:proofErr w:type="spellEnd"/>
      <w:r>
        <w:t>: cassiacrvg@gmail.com</w:t>
      </w:r>
    </w:p>
    <w:p w14:paraId="69A64859" w14:textId="77777777" w:rsidR="00F11D59" w:rsidRDefault="00C24EA9">
      <w:pPr>
        <w:pStyle w:val="Ttulo1"/>
      </w:pPr>
      <w:sdt>
        <w:sdtPr>
          <w:id w:val="-819804518"/>
          <w:placeholder>
            <w:docPart w:val="DBF17F59FD06FE449A6A8B372EE30B9A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Resumo das Habilidades</w:t>
          </w:r>
        </w:sdtContent>
      </w:sdt>
    </w:p>
    <w:p w14:paraId="2B3274A5" w14:textId="7E32E4B1" w:rsidR="00F11D59" w:rsidRDefault="00DA2B82">
      <w:pPr>
        <w:spacing w:after="180"/>
      </w:pPr>
      <w:r>
        <w:t xml:space="preserve">Disponibilidade de horário, </w:t>
      </w:r>
      <w:r w:rsidR="006B65F9">
        <w:t xml:space="preserve">fácil aprendizado, experiência com atendimento ao público </w:t>
      </w:r>
    </w:p>
    <w:p w14:paraId="49B1B083" w14:textId="77777777" w:rsidR="00F11D59" w:rsidRDefault="00C24EA9">
      <w:pPr>
        <w:pStyle w:val="Ttulo1"/>
      </w:pPr>
      <w:sdt>
        <w:sdtPr>
          <w:id w:val="-1150367223"/>
          <w:placeholder>
            <w:docPart w:val="0052B7364CAE38469681D22ACDE41AA7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Educação</w:t>
          </w:r>
        </w:sdtContent>
      </w:sdt>
    </w:p>
    <w:p w14:paraId="40CD71DF" w14:textId="77777777" w:rsidR="00F11D59" w:rsidRDefault="00C24EA9">
      <w:pPr>
        <w:pStyle w:val="Ttulo2"/>
      </w:pPr>
      <w:sdt>
        <w:sdtPr>
          <w:id w:val="-1529011685"/>
          <w:placeholder>
            <w:docPart w:val="5D0AF97919E1024E80D03862E05756B5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Grau / Data de Formatura</w:t>
          </w:r>
        </w:sdtContent>
      </w:sdt>
    </w:p>
    <w:p w14:paraId="24966183" w14:textId="2D29E60B" w:rsidR="00F11D59" w:rsidRDefault="00625245">
      <w:r>
        <w:t>Ensino médio incompleto – 2° ano</w:t>
      </w:r>
    </w:p>
    <w:p w14:paraId="14ED5D31" w14:textId="29A978CC" w:rsidR="00625245" w:rsidRDefault="00673D2E">
      <w:r>
        <w:t>Curso de Cuidadora de Idoso</w:t>
      </w:r>
    </w:p>
    <w:p w14:paraId="3827AED7" w14:textId="77777777" w:rsidR="00F11D59" w:rsidRDefault="00C24EA9">
      <w:pPr>
        <w:pStyle w:val="Ttulo1"/>
      </w:pPr>
      <w:sdt>
        <w:sdtPr>
          <w:id w:val="617349259"/>
          <w:placeholder>
            <w:docPart w:val="55F846C19C5B874591DC28A0823A5B41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Experiência</w:t>
          </w:r>
        </w:sdtContent>
      </w:sdt>
    </w:p>
    <w:p w14:paraId="656B362F" w14:textId="77777777" w:rsidR="00F11D59" w:rsidRDefault="00C24EA9">
      <w:pPr>
        <w:pStyle w:val="Ttulo2"/>
      </w:pPr>
      <w:sdt>
        <w:sdtPr>
          <w:id w:val="692349886"/>
          <w:placeholder>
            <w:docPart w:val="5675BE00675BF64398B5989026E7A696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Nome do empregador</w:t>
          </w:r>
        </w:sdtContent>
      </w:sdt>
    </w:p>
    <w:p w14:paraId="5DB4B855" w14:textId="0145B237" w:rsidR="00EC3765" w:rsidRDefault="00D7238F" w:rsidP="00D7238F">
      <w:pPr>
        <w:pStyle w:val="Ttulo3"/>
      </w:pPr>
      <w:r>
        <w:t xml:space="preserve">Cargo/ Operadora de caixa </w:t>
      </w:r>
      <w:r w:rsidR="00BB1281">
        <w:t xml:space="preserve">– </w:t>
      </w:r>
      <w:r w:rsidR="006C2855">
        <w:t>Torre e Cia</w:t>
      </w:r>
      <w:r w:rsidR="00E60B4E">
        <w:t xml:space="preserve"> supermercados </w:t>
      </w:r>
    </w:p>
    <w:p w14:paraId="327530AE" w14:textId="6E1CD887" w:rsidR="00300617" w:rsidRDefault="00300617" w:rsidP="00300617"/>
    <w:p w14:paraId="6EB5C3CD" w14:textId="2E420B39" w:rsidR="00300617" w:rsidRDefault="00300617" w:rsidP="00300617">
      <w:r>
        <w:t xml:space="preserve">Cargo/ Operadora de caixa – supermercados Vianense </w:t>
      </w:r>
      <w:r w:rsidR="00401606">
        <w:t xml:space="preserve">Ltda </w:t>
      </w:r>
    </w:p>
    <w:p w14:paraId="57633D4F" w14:textId="77777777" w:rsidR="00D8225C" w:rsidRDefault="00D8225C" w:rsidP="00300617"/>
    <w:p w14:paraId="02DF6148" w14:textId="700F4C31" w:rsidR="00D8225C" w:rsidRPr="00300617" w:rsidRDefault="00D8225C" w:rsidP="00300617">
      <w:r>
        <w:t xml:space="preserve">Cargo/ Atendente </w:t>
      </w:r>
      <w:r w:rsidR="00084C1E">
        <w:t>–</w:t>
      </w:r>
      <w:r>
        <w:t xml:space="preserve"> </w:t>
      </w:r>
      <w:proofErr w:type="spellStart"/>
      <w:r w:rsidR="00401606">
        <w:t>Ni</w:t>
      </w:r>
      <w:r w:rsidR="00775A06">
        <w:t>pa</w:t>
      </w:r>
      <w:proofErr w:type="spellEnd"/>
      <w:r w:rsidR="00775A06">
        <w:t xml:space="preserve"> Comércio Rio</w:t>
      </w:r>
      <w:r w:rsidR="001519AF">
        <w:t xml:space="preserve"> de Alimentos Ltda </w:t>
      </w:r>
    </w:p>
    <w:sectPr w:rsidR="00D8225C" w:rsidRPr="00300617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7B40" w14:textId="77777777" w:rsidR="00D761AD" w:rsidRDefault="00D761AD">
      <w:pPr>
        <w:spacing w:after="0" w:line="240" w:lineRule="auto"/>
      </w:pPr>
      <w:r>
        <w:rPr>
          <w:lang w:bidi="pt-BR"/>
        </w:rPr>
        <w:separator/>
      </w:r>
    </w:p>
  </w:endnote>
  <w:endnote w:type="continuationSeparator" w:id="0">
    <w:p w14:paraId="0C58B682" w14:textId="77777777" w:rsidR="00D761AD" w:rsidRDefault="00D761AD">
      <w:pPr>
        <w:spacing w:after="0" w:line="240" w:lineRule="auto"/>
      </w:pPr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9C2517" w14:textId="77777777" w:rsidR="00F11D59" w:rsidRDefault="004373C7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1EA4" w14:textId="77777777" w:rsidR="00D761AD" w:rsidRDefault="00D761AD">
      <w:pPr>
        <w:spacing w:after="0" w:line="240" w:lineRule="auto"/>
      </w:pPr>
      <w:r>
        <w:rPr>
          <w:lang w:bidi="pt-BR"/>
        </w:rPr>
        <w:separator/>
      </w:r>
    </w:p>
  </w:footnote>
  <w:footnote w:type="continuationSeparator" w:id="0">
    <w:p w14:paraId="2525548A" w14:textId="77777777" w:rsidR="00D761AD" w:rsidRDefault="00D761AD">
      <w:pPr>
        <w:spacing w:after="0" w:line="240" w:lineRule="auto"/>
      </w:pPr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BEB4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730FE2" wp14:editId="5734FF7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2DE0195" id="Group 4" o:spid="_x0000_s1026" alt="Títu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C2FA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739FC3C" wp14:editId="768E4882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 title="Gráfic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F79DB61" id="Grupo 5" o:spid="_x0000_s1026" alt="Título: Gráficos de tela de fu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">
              <v:rect id="Retângulo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tângulo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4196880">
    <w:abstractNumId w:val="9"/>
  </w:num>
  <w:num w:numId="2" w16cid:durableId="399404827">
    <w:abstractNumId w:val="7"/>
  </w:num>
  <w:num w:numId="3" w16cid:durableId="1310285083">
    <w:abstractNumId w:val="6"/>
  </w:num>
  <w:num w:numId="4" w16cid:durableId="833256405">
    <w:abstractNumId w:val="5"/>
  </w:num>
  <w:num w:numId="5" w16cid:durableId="1127167338">
    <w:abstractNumId w:val="4"/>
  </w:num>
  <w:num w:numId="6" w16cid:durableId="1207598401">
    <w:abstractNumId w:val="8"/>
  </w:num>
  <w:num w:numId="7" w16cid:durableId="1131903043">
    <w:abstractNumId w:val="3"/>
  </w:num>
  <w:num w:numId="8" w16cid:durableId="2118523783">
    <w:abstractNumId w:val="2"/>
  </w:num>
  <w:num w:numId="9" w16cid:durableId="2097093707">
    <w:abstractNumId w:val="1"/>
  </w:num>
  <w:num w:numId="10" w16cid:durableId="129895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4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DE"/>
    <w:rsid w:val="00034C0D"/>
    <w:rsid w:val="00084C1E"/>
    <w:rsid w:val="001519AF"/>
    <w:rsid w:val="001603BF"/>
    <w:rsid w:val="001C7522"/>
    <w:rsid w:val="00300617"/>
    <w:rsid w:val="003C39DE"/>
    <w:rsid w:val="00401606"/>
    <w:rsid w:val="004373C7"/>
    <w:rsid w:val="005864D4"/>
    <w:rsid w:val="00625245"/>
    <w:rsid w:val="00626F66"/>
    <w:rsid w:val="00673D2E"/>
    <w:rsid w:val="006B65F9"/>
    <w:rsid w:val="006C2855"/>
    <w:rsid w:val="00775A06"/>
    <w:rsid w:val="00BB1281"/>
    <w:rsid w:val="00C3355F"/>
    <w:rsid w:val="00D7238F"/>
    <w:rsid w:val="00D761AD"/>
    <w:rsid w:val="00D8225C"/>
    <w:rsid w:val="00DA2B82"/>
    <w:rsid w:val="00E40E39"/>
    <w:rsid w:val="00E60B4E"/>
    <w:rsid w:val="00EC3765"/>
    <w:rsid w:val="00F1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6270"/>
  <w15:chartTrackingRefBased/>
  <w15:docId w15:val="{5D039A78-7136-2947-93B1-971FC404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B9A99FC1-D4C3-F748-A6B1-CD42CE535E73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F17F59FD06FE449A6A8B372EE30B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4F84B-2A83-5D42-B61F-5ED7DEF82C2D}"/>
      </w:docPartPr>
      <w:docPartBody>
        <w:p w:rsidR="00E07DCA" w:rsidRDefault="00E07DCA">
          <w:pPr>
            <w:pStyle w:val="DBF17F59FD06FE449A6A8B372EE30B9A"/>
          </w:pPr>
          <w:r>
            <w:rPr>
              <w:lang w:bidi="pt-BR"/>
            </w:rPr>
            <w:t>Resumo das Habilidades</w:t>
          </w:r>
        </w:p>
      </w:docPartBody>
    </w:docPart>
    <w:docPart>
      <w:docPartPr>
        <w:name w:val="0052B7364CAE38469681D22ACDE41A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5F093-83CE-2040-AF0D-FED1057BA9E8}"/>
      </w:docPartPr>
      <w:docPartBody>
        <w:p w:rsidR="00E07DCA" w:rsidRDefault="00E07DCA">
          <w:pPr>
            <w:pStyle w:val="0052B7364CAE38469681D22ACDE41AA7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5D0AF97919E1024E80D03862E05756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11F67A-642D-7240-90D1-3E830F5745FA}"/>
      </w:docPartPr>
      <w:docPartBody>
        <w:p w:rsidR="00E07DCA" w:rsidRDefault="00E07DCA">
          <w:pPr>
            <w:pStyle w:val="5D0AF97919E1024E80D03862E05756B5"/>
          </w:pPr>
          <w:r>
            <w:rPr>
              <w:lang w:bidi="pt-BR"/>
            </w:rPr>
            <w:t>Grau / Data de Formatura</w:t>
          </w:r>
        </w:p>
      </w:docPartBody>
    </w:docPart>
    <w:docPart>
      <w:docPartPr>
        <w:name w:val="55F846C19C5B874591DC28A0823A5B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05CF8-A644-F242-94A5-9A7A17C904B2}"/>
      </w:docPartPr>
      <w:docPartBody>
        <w:p w:rsidR="00E07DCA" w:rsidRDefault="00E07DCA">
          <w:pPr>
            <w:pStyle w:val="55F846C19C5B874591DC28A0823A5B41"/>
          </w:pPr>
          <w:r>
            <w:rPr>
              <w:lang w:bidi="pt-BR"/>
            </w:rPr>
            <w:t>Experiência</w:t>
          </w:r>
        </w:p>
      </w:docPartBody>
    </w:docPart>
    <w:docPart>
      <w:docPartPr>
        <w:name w:val="5675BE00675BF64398B5989026E7A6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87B944-4E3F-484F-8A7E-B600029F66ED}"/>
      </w:docPartPr>
      <w:docPartBody>
        <w:p w:rsidR="00E07DCA" w:rsidRDefault="00E07DCA">
          <w:pPr>
            <w:pStyle w:val="5675BE00675BF64398B5989026E7A696"/>
          </w:pPr>
          <w:r>
            <w:rPr>
              <w:lang w:bidi="pt-BR"/>
            </w:rPr>
            <w:t>Nome do empregador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8C"/>
    <w:rsid w:val="00B3138C"/>
    <w:rsid w:val="00E0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BF17F59FD06FE449A6A8B372EE30B9A">
    <w:name w:val="DBF17F59FD06FE449A6A8B372EE30B9A"/>
  </w:style>
  <w:style w:type="paragraph" w:customStyle="1" w:styleId="0052B7364CAE38469681D22ACDE41AA7">
    <w:name w:val="0052B7364CAE38469681D22ACDE41AA7"/>
  </w:style>
  <w:style w:type="paragraph" w:customStyle="1" w:styleId="5D0AF97919E1024E80D03862E05756B5">
    <w:name w:val="5D0AF97919E1024E80D03862E05756B5"/>
  </w:style>
  <w:style w:type="paragraph" w:customStyle="1" w:styleId="55F846C19C5B874591DC28A0823A5B41">
    <w:name w:val="55F846C19C5B874591DC28A0823A5B41"/>
  </w:style>
  <w:style w:type="paragraph" w:customStyle="1" w:styleId="5675BE00675BF64398B5989026E7A696">
    <w:name w:val="5675BE00675BF64398B5989026E7A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%7bB9A99FC1-D4C3-F748-A6B1-CD42CE535E73%7dtf50002038.dotx</Template>
  <TotalTime>1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Oliveira</dc:creator>
  <cp:keywords/>
  <dc:description/>
  <cp:lastModifiedBy>Cassia Oliveira</cp:lastModifiedBy>
  <cp:revision>2</cp:revision>
  <dcterms:created xsi:type="dcterms:W3CDTF">2024-07-26T13:59:00Z</dcterms:created>
  <dcterms:modified xsi:type="dcterms:W3CDTF">2024-07-26T13:59:00Z</dcterms:modified>
</cp:coreProperties>
</file>