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1559" w14:textId="3A096EBF" w:rsidR="00283333" w:rsidRDefault="00B07591">
      <w:pPr>
        <w:pStyle w:val="Nom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0FB3D" wp14:editId="110B6571">
            <wp:simplePos x="0" y="0"/>
            <wp:positionH relativeFrom="column">
              <wp:posOffset>4862195</wp:posOffset>
            </wp:positionH>
            <wp:positionV relativeFrom="paragraph">
              <wp:posOffset>0</wp:posOffset>
            </wp:positionV>
            <wp:extent cx="1439545" cy="1911985"/>
            <wp:effectExtent l="0" t="0" r="825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E1D">
        <w:t xml:space="preserve">Lucas Oliveira do Nascimento </w:t>
      </w:r>
    </w:p>
    <w:p w14:paraId="40737EE9" w14:textId="5E428C33" w:rsidR="00F11D59" w:rsidRDefault="00840E1D">
      <w:pPr>
        <w:pStyle w:val="InformaesdeContato"/>
      </w:pPr>
      <w:r>
        <w:t>Endereço: Rua Lloyd George, Lote 15</w:t>
      </w:r>
      <w:r w:rsidR="009C55BD">
        <w:t>, quadra 1, Parada Angélica</w:t>
      </w:r>
      <w:r w:rsidR="0023067F">
        <w:t>.</w:t>
      </w:r>
      <w:r w:rsidR="00BF2D08">
        <w:t xml:space="preserve">             </w:t>
      </w:r>
    </w:p>
    <w:p w14:paraId="25A0E1F6" w14:textId="11D9CD17" w:rsidR="0023067F" w:rsidRDefault="0023067F">
      <w:pPr>
        <w:pStyle w:val="InformaesdeContato"/>
      </w:pPr>
      <w:r>
        <w:t xml:space="preserve">Contato: </w:t>
      </w:r>
      <w:r w:rsidR="00B57C27">
        <w:t>21 98525-0556 / 21 9 8863-0662</w:t>
      </w:r>
    </w:p>
    <w:p w14:paraId="1BC3F940" w14:textId="7252B087" w:rsidR="003E7E37" w:rsidRDefault="003E7E37">
      <w:pPr>
        <w:pStyle w:val="InformaesdeContato"/>
      </w:pPr>
      <w:r>
        <w:t xml:space="preserve">E-mail: </w:t>
      </w:r>
      <w:hyperlink r:id="rId8" w:history="1">
        <w:r w:rsidR="00283333" w:rsidRPr="00302C61">
          <w:rPr>
            <w:rStyle w:val="Hyperlink"/>
          </w:rPr>
          <w:t>nascimentooliveira587@gmail.com</w:t>
        </w:r>
      </w:hyperlink>
    </w:p>
    <w:p w14:paraId="62129633" w14:textId="0EFFB267" w:rsidR="00283333" w:rsidRDefault="009F044B">
      <w:pPr>
        <w:pStyle w:val="InformaesdeContato"/>
      </w:pPr>
      <w:r>
        <w:t>Estado civil: solteiro</w:t>
      </w:r>
    </w:p>
    <w:p w14:paraId="7BAEC9B9" w14:textId="70D58FEF" w:rsidR="009F044B" w:rsidRDefault="009F044B">
      <w:pPr>
        <w:pStyle w:val="InformaesdeContato"/>
      </w:pPr>
      <w:r>
        <w:t>Nascimento: 28/03/2003 (</w:t>
      </w:r>
      <w:r w:rsidR="00687467">
        <w:t>20 anos)</w:t>
      </w:r>
    </w:p>
    <w:p w14:paraId="06BDEC72" w14:textId="77777777" w:rsidR="00283333" w:rsidRDefault="00283333">
      <w:pPr>
        <w:pStyle w:val="InformaesdeContato"/>
      </w:pPr>
    </w:p>
    <w:p w14:paraId="29D883F7" w14:textId="77777777" w:rsidR="00F11D59" w:rsidRDefault="0014379A">
      <w:pPr>
        <w:pStyle w:val="Ttulo1"/>
      </w:pPr>
      <w:sdt>
        <w:sdtPr>
          <w:id w:val="-819804518"/>
          <w:placeholder>
            <w:docPart w:val="691B0FEA472A864E940554483A0E23D7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4A6BC3FE" w14:textId="45C4DC93" w:rsidR="00260473" w:rsidRDefault="00260473">
      <w:pPr>
        <w:spacing w:after="180"/>
      </w:pPr>
      <w:r>
        <w:t>Boa comunicação</w:t>
      </w:r>
    </w:p>
    <w:p w14:paraId="64C0253B" w14:textId="4ED61785" w:rsidR="00260473" w:rsidRDefault="00260473">
      <w:pPr>
        <w:spacing w:after="180"/>
      </w:pPr>
      <w:r>
        <w:t>Trabalho em equipe</w:t>
      </w:r>
    </w:p>
    <w:p w14:paraId="74E362FD" w14:textId="327C7962" w:rsidR="00260473" w:rsidRDefault="00B64AFB">
      <w:pPr>
        <w:spacing w:after="180"/>
      </w:pPr>
      <w:r>
        <w:t>Proatividade</w:t>
      </w:r>
    </w:p>
    <w:p w14:paraId="566E35CC" w14:textId="798A62A9" w:rsidR="00B64AFB" w:rsidRDefault="005C7480">
      <w:pPr>
        <w:spacing w:after="180"/>
      </w:pPr>
      <w:r>
        <w:t xml:space="preserve">Pontualidade </w:t>
      </w:r>
    </w:p>
    <w:p w14:paraId="161F3818" w14:textId="5B23F35C" w:rsidR="00C36652" w:rsidRDefault="00C36652">
      <w:pPr>
        <w:spacing w:after="180"/>
      </w:pPr>
      <w:r>
        <w:t>Comprometimento</w:t>
      </w:r>
    </w:p>
    <w:p w14:paraId="07ABC487" w14:textId="77777777" w:rsidR="00FC100A" w:rsidRDefault="0014379A" w:rsidP="00FC100A">
      <w:pPr>
        <w:pStyle w:val="Ttulo1"/>
      </w:pPr>
      <w:sdt>
        <w:sdtPr>
          <w:id w:val="-1150367223"/>
          <w:placeholder>
            <w:docPart w:val="9CDB8B41AF573C47A651C19C7ACF5AC8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  <w:r w:rsidR="00FC100A">
        <w:t>:</w:t>
      </w:r>
    </w:p>
    <w:p w14:paraId="6D51FF16" w14:textId="77777777" w:rsidR="00FC100A" w:rsidRDefault="00FC100A" w:rsidP="00FC100A">
      <w:pPr>
        <w:pStyle w:val="Ttulo1"/>
      </w:pPr>
    </w:p>
    <w:p w14:paraId="28DD8E62" w14:textId="639F321A" w:rsidR="00F11D59" w:rsidRDefault="009016EB" w:rsidP="00FC100A">
      <w:pPr>
        <w:pStyle w:val="Ttulo1"/>
      </w:pPr>
      <w:r>
        <w:t xml:space="preserve">Ensino médio </w:t>
      </w:r>
      <w:r w:rsidR="008709D8">
        <w:t xml:space="preserve">completo </w:t>
      </w:r>
    </w:p>
    <w:p w14:paraId="4678A7D0" w14:textId="4C93A1B0" w:rsidR="00283333" w:rsidRDefault="008709D8">
      <w:r>
        <w:t>Colégio Força Máxima (2022)</w:t>
      </w:r>
    </w:p>
    <w:p w14:paraId="26151EC9" w14:textId="77777777" w:rsidR="00FC100A" w:rsidRDefault="0014379A" w:rsidP="00FC100A">
      <w:pPr>
        <w:pStyle w:val="Ttulo1"/>
      </w:pPr>
      <w:sdt>
        <w:sdtPr>
          <w:id w:val="617349259"/>
          <w:placeholder>
            <w:docPart w:val="447A65B272F41342BDE97E3879912348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  <w:r w:rsidR="00FC100A">
        <w:t>:</w:t>
      </w:r>
    </w:p>
    <w:p w14:paraId="6EA1D1C0" w14:textId="51AB0496" w:rsidR="00687467" w:rsidRDefault="00687467" w:rsidP="00FC100A">
      <w:pPr>
        <w:pStyle w:val="Ttulo1"/>
        <w:rPr>
          <w:b w:val="0"/>
          <w:bCs/>
        </w:rPr>
      </w:pPr>
      <w:r w:rsidRPr="00D17E80">
        <w:rPr>
          <w:b w:val="0"/>
          <w:bCs/>
        </w:rPr>
        <w:t xml:space="preserve">Em busca do primeiro emprego </w:t>
      </w:r>
    </w:p>
    <w:p w14:paraId="33A530FB" w14:textId="77777777" w:rsidR="00D17E80" w:rsidRPr="00D17E80" w:rsidRDefault="00D17E80" w:rsidP="00D17E80"/>
    <w:p w14:paraId="3851E8AC" w14:textId="48AB7411" w:rsidR="00F11D59" w:rsidRDefault="00E16249" w:rsidP="00687467">
      <w:pPr>
        <w:pStyle w:val="Ttulo1"/>
      </w:pPr>
      <w:r>
        <w:t>Objetivo:</w:t>
      </w:r>
    </w:p>
    <w:p w14:paraId="66763F5C" w14:textId="2E4B104E" w:rsidR="00E16249" w:rsidRPr="00E16249" w:rsidRDefault="00D21709" w:rsidP="00F51E72">
      <w:pPr>
        <w:jc w:val="both"/>
      </w:pPr>
      <w:r>
        <w:t>Espero colaborar para um ambiente de trabalho</w:t>
      </w:r>
      <w:r w:rsidR="003D3C93">
        <w:t xml:space="preserve"> </w:t>
      </w:r>
      <w:r>
        <w:t xml:space="preserve">no qual eu possa colocar meus conhecimentos em prática em favor da </w:t>
      </w:r>
      <w:r w:rsidR="003D3C93">
        <w:t>empresa</w:t>
      </w:r>
      <w:r>
        <w:t>, com o objetivo de beneficiar e auxiliar no crescimento da organização, bem como em meu crescimento profissional</w:t>
      </w:r>
      <w:r w:rsidR="00F51E72">
        <w:t>.</w:t>
      </w:r>
    </w:p>
    <w:sectPr w:rsidR="00E16249" w:rsidRPr="00E16249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C9BB" w14:textId="77777777" w:rsidR="007E5847" w:rsidRDefault="007E5847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0AC5F57D" w14:textId="77777777" w:rsidR="007E5847" w:rsidRDefault="007E5847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3398A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30F0" w14:textId="77777777" w:rsidR="007E5847" w:rsidRDefault="007E5847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2A10C4C9" w14:textId="77777777" w:rsidR="007E5847" w:rsidRDefault="007E5847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52E7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F6D0D9" wp14:editId="58B6EDE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4D6AAAC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7BFC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D24F72" wp14:editId="2B3ECB0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3D0D814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772723">
    <w:abstractNumId w:val="9"/>
  </w:num>
  <w:num w:numId="2" w16cid:durableId="466052979">
    <w:abstractNumId w:val="7"/>
  </w:num>
  <w:num w:numId="3" w16cid:durableId="1451128468">
    <w:abstractNumId w:val="6"/>
  </w:num>
  <w:num w:numId="4" w16cid:durableId="1998536805">
    <w:abstractNumId w:val="5"/>
  </w:num>
  <w:num w:numId="5" w16cid:durableId="749231759">
    <w:abstractNumId w:val="4"/>
  </w:num>
  <w:num w:numId="6" w16cid:durableId="364254591">
    <w:abstractNumId w:val="8"/>
  </w:num>
  <w:num w:numId="7" w16cid:durableId="1070496242">
    <w:abstractNumId w:val="3"/>
  </w:num>
  <w:num w:numId="8" w16cid:durableId="1347750333">
    <w:abstractNumId w:val="2"/>
  </w:num>
  <w:num w:numId="9" w16cid:durableId="684137039">
    <w:abstractNumId w:val="1"/>
  </w:num>
  <w:num w:numId="10" w16cid:durableId="158302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1D"/>
    <w:rsid w:val="00034C0D"/>
    <w:rsid w:val="00171A08"/>
    <w:rsid w:val="0023067F"/>
    <w:rsid w:val="00260473"/>
    <w:rsid w:val="00283333"/>
    <w:rsid w:val="00322B3B"/>
    <w:rsid w:val="003D3C93"/>
    <w:rsid w:val="003E7E37"/>
    <w:rsid w:val="003F4F4E"/>
    <w:rsid w:val="004373C7"/>
    <w:rsid w:val="005C7480"/>
    <w:rsid w:val="006401BF"/>
    <w:rsid w:val="00680574"/>
    <w:rsid w:val="00687467"/>
    <w:rsid w:val="007E5847"/>
    <w:rsid w:val="00840E1D"/>
    <w:rsid w:val="008709D8"/>
    <w:rsid w:val="008E28FD"/>
    <w:rsid w:val="009016EB"/>
    <w:rsid w:val="009C55BD"/>
    <w:rsid w:val="009F044B"/>
    <w:rsid w:val="00B07591"/>
    <w:rsid w:val="00B57C27"/>
    <w:rsid w:val="00B64AFB"/>
    <w:rsid w:val="00BF2D08"/>
    <w:rsid w:val="00C36652"/>
    <w:rsid w:val="00C46AE3"/>
    <w:rsid w:val="00CC468D"/>
    <w:rsid w:val="00D17E80"/>
    <w:rsid w:val="00D21709"/>
    <w:rsid w:val="00D439BD"/>
    <w:rsid w:val="00D917D5"/>
    <w:rsid w:val="00E16249"/>
    <w:rsid w:val="00E40E39"/>
    <w:rsid w:val="00F11D59"/>
    <w:rsid w:val="00F51E72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ED34D"/>
  <w15:chartTrackingRefBased/>
  <w15:docId w15:val="{D89EE7DA-4674-AB46-982A-D9CE9CF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283333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cimentooliveira587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5EBDCD5-3116-5448-8420-E98368DEB485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B0FEA472A864E940554483A0E2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AC545-B0B2-BA49-ADE4-1CBB4EFEDB29}"/>
      </w:docPartPr>
      <w:docPartBody>
        <w:p w:rsidR="008614F8" w:rsidRDefault="00A963F4">
          <w:pPr>
            <w:pStyle w:val="691B0FEA472A864E940554483A0E23D7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9CDB8B41AF573C47A651C19C7ACF5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7BFE4-2198-D946-9AD9-27C15FF2E06D}"/>
      </w:docPartPr>
      <w:docPartBody>
        <w:p w:rsidR="008614F8" w:rsidRDefault="00A963F4">
          <w:pPr>
            <w:pStyle w:val="9CDB8B41AF573C47A651C19C7ACF5AC8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447A65B272F41342BDE97E3879912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5BD70-6D4D-AF4C-ACD8-25370178E373}"/>
      </w:docPartPr>
      <w:docPartBody>
        <w:p w:rsidR="008614F8" w:rsidRDefault="00A963F4">
          <w:pPr>
            <w:pStyle w:val="447A65B272F41342BDE97E3879912348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C3"/>
    <w:rsid w:val="006604CF"/>
    <w:rsid w:val="008614F8"/>
    <w:rsid w:val="00A963F4"/>
    <w:rsid w:val="00F1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1B0FEA472A864E940554483A0E23D7">
    <w:name w:val="691B0FEA472A864E940554483A0E23D7"/>
  </w:style>
  <w:style w:type="paragraph" w:customStyle="1" w:styleId="9CDB8B41AF573C47A651C19C7ACF5AC8">
    <w:name w:val="9CDB8B41AF573C47A651C19C7ACF5AC8"/>
  </w:style>
  <w:style w:type="paragraph" w:customStyle="1" w:styleId="447A65B272F41342BDE97E3879912348">
    <w:name w:val="447A65B272F41342BDE97E3879912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%7bE5EBDCD5-3116-5448-8420-E98368DEB485%7dtf50002038.dotx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pamelaoliveira30101999@gmail.com</dc:creator>
  <cp:keywords/>
  <dc:description/>
  <cp:lastModifiedBy>pamelaoliveira30101999@gmail.com</cp:lastModifiedBy>
  <cp:revision>2</cp:revision>
  <dcterms:created xsi:type="dcterms:W3CDTF">2023-06-26T13:24:00Z</dcterms:created>
  <dcterms:modified xsi:type="dcterms:W3CDTF">2023-06-26T13:24:00Z</dcterms:modified>
</cp:coreProperties>
</file>