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92254" w14:textId="2F45F8CB" w:rsidR="009D44E7" w:rsidRPr="00C83E8D" w:rsidRDefault="008E5C32">
      <w:pPr>
        <w:pStyle w:val="Nome"/>
        <w:rPr>
          <w:i/>
          <w:iCs/>
          <w:sz w:val="40"/>
          <w:szCs w:val="40"/>
        </w:rPr>
      </w:pPr>
      <w:r w:rsidRPr="004A6F44">
        <w:rPr>
          <w:b w:val="0"/>
          <w:bCs/>
          <w:sz w:val="28"/>
          <w:szCs w:val="28"/>
          <w:u w:val="single"/>
        </w:rPr>
        <w:t>Gabriela</w:t>
      </w:r>
      <w:r>
        <w:rPr>
          <w:b w:val="0"/>
          <w:bCs/>
          <w:sz w:val="16"/>
          <w:szCs w:val="16"/>
          <w:u w:val="single"/>
        </w:rPr>
        <w:t xml:space="preserve"> </w:t>
      </w:r>
      <w:r w:rsidRPr="004A6F44">
        <w:rPr>
          <w:b w:val="0"/>
          <w:bCs/>
          <w:sz w:val="28"/>
          <w:szCs w:val="28"/>
          <w:u w:val="single"/>
        </w:rPr>
        <w:t>Moura</w:t>
      </w:r>
      <w:r>
        <w:rPr>
          <w:b w:val="0"/>
          <w:bCs/>
          <w:sz w:val="16"/>
          <w:szCs w:val="16"/>
          <w:u w:val="single"/>
        </w:rPr>
        <w:t xml:space="preserve"> </w:t>
      </w:r>
      <w:r w:rsidRPr="004A6F44">
        <w:rPr>
          <w:b w:val="0"/>
          <w:bCs/>
          <w:sz w:val="28"/>
          <w:szCs w:val="28"/>
          <w:u w:val="single"/>
        </w:rPr>
        <w:t>do</w:t>
      </w:r>
      <w:r>
        <w:rPr>
          <w:b w:val="0"/>
          <w:bCs/>
          <w:sz w:val="16"/>
          <w:szCs w:val="16"/>
          <w:u w:val="single"/>
        </w:rPr>
        <w:t xml:space="preserve"> </w:t>
      </w:r>
      <w:r w:rsidRPr="004A6F44">
        <w:rPr>
          <w:b w:val="0"/>
          <w:bCs/>
          <w:sz w:val="28"/>
          <w:szCs w:val="28"/>
          <w:u w:val="single"/>
        </w:rPr>
        <w:t>Nascimento</w:t>
      </w:r>
      <w:r>
        <w:rPr>
          <w:b w:val="0"/>
          <w:bCs/>
          <w:sz w:val="16"/>
          <w:szCs w:val="16"/>
          <w:u w:val="single"/>
        </w:rPr>
        <w:t xml:space="preserve"> </w:t>
      </w:r>
    </w:p>
    <w:p w14:paraId="5A4B7547" w14:textId="501BD161" w:rsidR="0051769A" w:rsidRDefault="00013740">
      <w:pPr>
        <w:pStyle w:val="InformaesdeContato"/>
      </w:pPr>
      <w:r>
        <w:t>Email:</w:t>
      </w:r>
      <w:r w:rsidR="00821A88">
        <w:t xml:space="preserve">gabrielamouras544@gmail.com </w:t>
      </w:r>
    </w:p>
    <w:p w14:paraId="642C11AD" w14:textId="724100EE" w:rsidR="007367AB" w:rsidRDefault="008C21A9">
      <w:pPr>
        <w:pStyle w:val="InformaesdeContato"/>
      </w:pPr>
      <w:r>
        <w:t>Telefone(21)976905037</w:t>
      </w:r>
    </w:p>
    <w:p w14:paraId="55590A33" w14:textId="0B19FC62" w:rsidR="002F5522" w:rsidRDefault="002F5522">
      <w:pPr>
        <w:pStyle w:val="InformaesdeContato"/>
      </w:pPr>
      <w:r>
        <w:t>Endereço:</w:t>
      </w:r>
      <w:r w:rsidR="00794220">
        <w:t>Jardim Metrópole</w:t>
      </w:r>
      <w:r w:rsidR="00957557">
        <w:t>, São João de Meriti</w:t>
      </w:r>
    </w:p>
    <w:p w14:paraId="3032CBE6" w14:textId="77777777" w:rsidR="00821A88" w:rsidRPr="00013740" w:rsidRDefault="00821A88">
      <w:pPr>
        <w:pStyle w:val="InformaesdeContato"/>
      </w:pPr>
    </w:p>
    <w:sdt>
      <w:sdtPr>
        <w:id w:val="-1179423465"/>
        <w:placeholder>
          <w:docPart w:val="0FDDB8C78B598A488ACA4D6D8A3D4B38"/>
        </w:placeholder>
        <w:temporary/>
        <w:showingPlcHdr/>
        <w15:appearance w15:val="hidden"/>
      </w:sdtPr>
      <w:sdtEndPr/>
      <w:sdtContent>
        <w:p w14:paraId="031517EA" w14:textId="77777777" w:rsidR="009D44E7" w:rsidRDefault="0056196A">
          <w:pPr>
            <w:pStyle w:val="Ttulo1"/>
          </w:pPr>
          <w:r>
            <w:rPr>
              <w:lang w:bidi="pt-BR"/>
            </w:rPr>
            <w:t>Objetivo</w:t>
          </w:r>
        </w:p>
      </w:sdtContent>
    </w:sdt>
    <w:p w14:paraId="5B43246D" w14:textId="10E8DC04" w:rsidR="009D44E7" w:rsidRDefault="001D1C4C">
      <w:r>
        <w:t xml:space="preserve">Busco uma oportunidade </w:t>
      </w:r>
      <w:r w:rsidR="00CC3236">
        <w:t xml:space="preserve">como </w:t>
      </w:r>
      <w:r w:rsidR="0065723E">
        <w:t>J</w:t>
      </w:r>
      <w:r w:rsidR="00CC3236">
        <w:t xml:space="preserve">ovem </w:t>
      </w:r>
      <w:r w:rsidR="0065723E">
        <w:t>A</w:t>
      </w:r>
      <w:r w:rsidR="00CC3236">
        <w:t xml:space="preserve">prendiz </w:t>
      </w:r>
      <w:r w:rsidR="0012643E">
        <w:t xml:space="preserve">para desenvolver habilidades </w:t>
      </w:r>
      <w:r w:rsidR="00B131BA">
        <w:t xml:space="preserve">profissionais e adquirir </w:t>
      </w:r>
      <w:r w:rsidR="00E434BF">
        <w:t xml:space="preserve">experiência </w:t>
      </w:r>
      <w:r w:rsidR="00A7025C">
        <w:t>prática</w:t>
      </w:r>
      <w:r w:rsidR="00984260">
        <w:t xml:space="preserve"> na área de atendimento ao cliente</w:t>
      </w:r>
      <w:r w:rsidR="0038384B">
        <w:t>.</w:t>
      </w:r>
      <w:r w:rsidR="00AC5000">
        <w:t xml:space="preserve"> Estou motivada</w:t>
      </w:r>
      <w:r w:rsidR="00BA1DE1">
        <w:t xml:space="preserve"> a contribuir </w:t>
      </w:r>
      <w:r w:rsidR="003B3882">
        <w:t xml:space="preserve">para a equipe </w:t>
      </w:r>
      <w:r w:rsidR="00D82C6D">
        <w:t>e aprender sobre</w:t>
      </w:r>
      <w:r w:rsidR="00D1250D">
        <w:t xml:space="preserve"> as atividades da empresa. </w:t>
      </w:r>
    </w:p>
    <w:p w14:paraId="2F68DEB4" w14:textId="762DDAF3" w:rsidR="009D44E7" w:rsidRDefault="005225C5" w:rsidP="002C76C8">
      <w:pPr>
        <w:pStyle w:val="Ttulo1"/>
      </w:pPr>
      <w:r>
        <w:t xml:space="preserve">Formação </w:t>
      </w:r>
    </w:p>
    <w:p w14:paraId="26C898E1" w14:textId="637844AF" w:rsidR="009D44E7" w:rsidRDefault="002C76C8" w:rsidP="0077630F">
      <w:pPr>
        <w:pStyle w:val="Commarcadores"/>
        <w:numPr>
          <w:ilvl w:val="0"/>
          <w:numId w:val="0"/>
        </w:numPr>
        <w:ind w:left="216"/>
      </w:pPr>
      <w:r>
        <w:t xml:space="preserve">Ensino Médio </w:t>
      </w:r>
      <w:r w:rsidR="00833323">
        <w:t>Co</w:t>
      </w:r>
      <w:r>
        <w:t xml:space="preserve">mpleto </w:t>
      </w:r>
    </w:p>
    <w:p w14:paraId="3E0A2B89" w14:textId="6B5D8CD3" w:rsidR="00577BFD" w:rsidRDefault="00577BFD" w:rsidP="00577BFD">
      <w:pPr>
        <w:pStyle w:val="Commarcadores"/>
        <w:numPr>
          <w:ilvl w:val="0"/>
          <w:numId w:val="0"/>
        </w:numPr>
        <w:ind w:left="216"/>
      </w:pPr>
      <w:r>
        <w:t>Colégio Estadual Jardim Meriti</w:t>
      </w:r>
      <w:r w:rsidR="00F94EB1">
        <w:t>-</w:t>
      </w:r>
      <w:r w:rsidR="004D1569">
        <w:t>São João de Meriti</w:t>
      </w:r>
      <w:r w:rsidR="00D37916">
        <w:t>, Rio de</w:t>
      </w:r>
      <w:r w:rsidR="00E21A81">
        <w:t xml:space="preserve"> </w:t>
      </w:r>
      <w:r w:rsidR="00D37916">
        <w:t>Janeiro</w:t>
      </w:r>
      <w:r w:rsidR="005842DF">
        <w:t>(2021-2023)</w:t>
      </w:r>
    </w:p>
    <w:p w14:paraId="789DABD4" w14:textId="560EB188" w:rsidR="009D44E7" w:rsidRDefault="00CD095D">
      <w:pPr>
        <w:pStyle w:val="Ttulo1"/>
      </w:pPr>
      <w:r>
        <w:t xml:space="preserve">Cursos </w:t>
      </w:r>
      <w:r w:rsidR="00A05CB2">
        <w:t>complementares</w:t>
      </w:r>
      <w:r>
        <w:t xml:space="preserve"> </w:t>
      </w:r>
    </w:p>
    <w:p w14:paraId="53D5D7C7" w14:textId="5078E312" w:rsidR="009D44E7" w:rsidRDefault="006048DB" w:rsidP="00EB06E6">
      <w:pPr>
        <w:pStyle w:val="PargrafodaLista"/>
        <w:numPr>
          <w:ilvl w:val="0"/>
          <w:numId w:val="14"/>
        </w:numPr>
      </w:pPr>
      <w:r>
        <w:t xml:space="preserve">Atendimento ao </w:t>
      </w:r>
      <w:r w:rsidR="00E64585">
        <w:t>público</w:t>
      </w:r>
      <w:r w:rsidR="00BC1837">
        <w:t xml:space="preserve"> </w:t>
      </w:r>
      <w:r w:rsidR="00E64585">
        <w:t>-</w:t>
      </w:r>
      <w:r w:rsidR="00BC1837">
        <w:t xml:space="preserve"> </w:t>
      </w:r>
      <w:r w:rsidR="00E64585">
        <w:t>Fundação Bradesco</w:t>
      </w:r>
      <w:r w:rsidR="00BC1837">
        <w:t xml:space="preserve"> </w:t>
      </w:r>
      <w:r w:rsidR="003877F7">
        <w:t>- 10 horas</w:t>
      </w:r>
      <w:r w:rsidR="00BC1837">
        <w:t xml:space="preserve"> - </w:t>
      </w:r>
      <w:r w:rsidR="00DD042C">
        <w:t>2023</w:t>
      </w:r>
      <w:r w:rsidR="00ED4F6C">
        <w:t>.</w:t>
      </w:r>
    </w:p>
    <w:p w14:paraId="563B37EC" w14:textId="4CB6CBBA" w:rsidR="004A1FC1" w:rsidRDefault="00230DA6" w:rsidP="004A1FC1">
      <w:pPr>
        <w:pStyle w:val="PargrafodaLista"/>
        <w:numPr>
          <w:ilvl w:val="0"/>
          <w:numId w:val="14"/>
        </w:numPr>
      </w:pPr>
      <w:r>
        <w:t xml:space="preserve">Microsoft </w:t>
      </w:r>
      <w:r w:rsidR="00AF0088">
        <w:t xml:space="preserve">Word </w:t>
      </w:r>
      <w:r w:rsidR="004D1EFC">
        <w:t>2016</w:t>
      </w:r>
      <w:r w:rsidR="004E13A1">
        <w:t xml:space="preserve"> – </w:t>
      </w:r>
      <w:r w:rsidR="004D1EFC">
        <w:t>Básico</w:t>
      </w:r>
      <w:r w:rsidR="004E13A1">
        <w:t xml:space="preserve"> </w:t>
      </w:r>
      <w:r w:rsidR="008C69E1">
        <w:t>-</w:t>
      </w:r>
      <w:r w:rsidR="004E13A1">
        <w:t xml:space="preserve"> </w:t>
      </w:r>
      <w:r w:rsidR="008C69E1">
        <w:t xml:space="preserve">Fundação </w:t>
      </w:r>
      <w:r w:rsidR="000B7DF9">
        <w:t xml:space="preserve">Bradesco-9 </w:t>
      </w:r>
      <w:r w:rsidR="00E95055">
        <w:t>horas</w:t>
      </w:r>
      <w:r w:rsidR="004E13A1">
        <w:t xml:space="preserve"> </w:t>
      </w:r>
      <w:r w:rsidR="00E95055">
        <w:t>-</w:t>
      </w:r>
      <w:r w:rsidR="004E13A1">
        <w:t xml:space="preserve"> </w:t>
      </w:r>
      <w:r w:rsidR="00E95055">
        <w:t>2023.</w:t>
      </w:r>
    </w:p>
    <w:p w14:paraId="23A12953" w14:textId="62DA61F7" w:rsidR="004A1FC1" w:rsidRDefault="00AA2533" w:rsidP="004A1FC1">
      <w:pPr>
        <w:pStyle w:val="PargrafodaLista"/>
        <w:numPr>
          <w:ilvl w:val="0"/>
          <w:numId w:val="14"/>
        </w:numPr>
      </w:pPr>
      <w:r>
        <w:t xml:space="preserve">Microsoft Word </w:t>
      </w:r>
      <w:r w:rsidR="00DE60BD">
        <w:t>2016</w:t>
      </w:r>
      <w:r w:rsidR="004E13A1">
        <w:t xml:space="preserve"> - </w:t>
      </w:r>
      <w:r w:rsidR="00DE60BD">
        <w:t>intermediário</w:t>
      </w:r>
      <w:r w:rsidR="00410589">
        <w:t xml:space="preserve">-Fundação </w:t>
      </w:r>
      <w:r w:rsidR="00675D3F">
        <w:t xml:space="preserve">Bradesco-12 </w:t>
      </w:r>
      <w:r w:rsidR="00BB263F">
        <w:t>horas-2024</w:t>
      </w:r>
      <w:r w:rsidR="00F61339">
        <w:t>.</w:t>
      </w:r>
    </w:p>
    <w:p w14:paraId="026E4BDB" w14:textId="7013EA6F" w:rsidR="00F61339" w:rsidRDefault="00F61339" w:rsidP="004A1FC1">
      <w:pPr>
        <w:pStyle w:val="PargrafodaLista"/>
        <w:numPr>
          <w:ilvl w:val="0"/>
          <w:numId w:val="14"/>
        </w:numPr>
      </w:pPr>
      <w:r>
        <w:t>Libras</w:t>
      </w:r>
      <w:r w:rsidR="00001C67">
        <w:t xml:space="preserve"> – Prática e </w:t>
      </w:r>
      <w:r w:rsidR="00FD5CD8">
        <w:t>inclusão – Kultivi</w:t>
      </w:r>
      <w:r w:rsidR="004E13A1">
        <w:t xml:space="preserve"> – 202</w:t>
      </w:r>
      <w:r w:rsidR="005434C1">
        <w:t>4.</w:t>
      </w:r>
    </w:p>
    <w:p w14:paraId="4DC3DF8F" w14:textId="53DDA7F7" w:rsidR="009D44E7" w:rsidRDefault="005434C1">
      <w:pPr>
        <w:pStyle w:val="Ttulo1"/>
      </w:pPr>
      <w:r>
        <w:t>Habilidades</w:t>
      </w:r>
    </w:p>
    <w:p w14:paraId="0EB0B77D" w14:textId="77777777" w:rsidR="00BA282A" w:rsidRDefault="00BA282A" w:rsidP="00BA282A">
      <w:pPr>
        <w:pStyle w:val="Commarcadores"/>
      </w:pPr>
      <w:r>
        <w:t>Comunicação: Capacidade de se expressar claramente e ouvir atentamente.</w:t>
      </w:r>
    </w:p>
    <w:p w14:paraId="2C7BF055" w14:textId="77777777" w:rsidR="00BA282A" w:rsidRDefault="00BA282A" w:rsidP="00BA282A">
      <w:pPr>
        <w:pStyle w:val="Commarcadores"/>
      </w:pPr>
      <w:r>
        <w:t xml:space="preserve">   Organização: Habilidade em manter tarefas e documentos organizados.</w:t>
      </w:r>
    </w:p>
    <w:p w14:paraId="1898D8EE" w14:textId="29BFB004" w:rsidR="009D44E7" w:rsidRDefault="00BA282A" w:rsidP="00BA282A">
      <w:pPr>
        <w:pStyle w:val="Commarcadores"/>
      </w:pPr>
      <w:r>
        <w:t xml:space="preserve">   Adaptabilidade: Capacidade de se ajustar a novas situações e rápida aprendizagem.</w:t>
      </w:r>
    </w:p>
    <w:p w14:paraId="2D1B74B1" w14:textId="5D6A4A60" w:rsidR="00BA282A" w:rsidRDefault="00BA282A" w:rsidP="00BA282A">
      <w:pPr>
        <w:pStyle w:val="Commarcadores"/>
      </w:pPr>
      <w:r>
        <w:t xml:space="preserve">Trabalho em </w:t>
      </w:r>
      <w:r w:rsidR="005C0F7E">
        <w:t>E</w:t>
      </w:r>
      <w:r>
        <w:t>quipe:</w:t>
      </w:r>
      <w:r w:rsidR="003B60DC">
        <w:t xml:space="preserve"> Capacidade de colaborar efetivamente em grupo. </w:t>
      </w:r>
    </w:p>
    <w:p w14:paraId="4A67466C" w14:textId="310E07E9" w:rsidR="00022D04" w:rsidRDefault="003B60DC" w:rsidP="00022D04">
      <w:pPr>
        <w:pStyle w:val="Commarcadores"/>
      </w:pPr>
      <w:r>
        <w:t xml:space="preserve">Inglês </w:t>
      </w:r>
      <w:r w:rsidR="00022D04">
        <w:t>intermediário.</w:t>
      </w:r>
    </w:p>
    <w:p w14:paraId="7E07A864" w14:textId="1D4D30CA" w:rsidR="00022D04" w:rsidRDefault="00022D04" w:rsidP="00022D04">
      <w:pPr>
        <w:pStyle w:val="Commarcadores"/>
      </w:pPr>
      <w:r>
        <w:t>Libras básico.</w:t>
      </w:r>
    </w:p>
    <w:sectPr w:rsidR="00022D04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80D69" w14:textId="77777777" w:rsidR="008948B3" w:rsidRDefault="008948B3">
      <w:r>
        <w:rPr>
          <w:lang w:bidi="pt-BR"/>
        </w:rPr>
        <w:separator/>
      </w:r>
    </w:p>
  </w:endnote>
  <w:endnote w:type="continuationSeparator" w:id="0">
    <w:p w14:paraId="18E43C26" w14:textId="77777777" w:rsidR="008948B3" w:rsidRDefault="008948B3"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E1AFA" w14:textId="77777777" w:rsidR="009D44E7" w:rsidRDefault="0056196A">
    <w:pPr>
      <w:pStyle w:val="Rodap"/>
    </w:pPr>
    <w:r>
      <w:rPr>
        <w:lang w:bidi="pt-BR"/>
      </w:rPr>
      <w:fldChar w:fldCharType="begin"/>
    </w:r>
    <w:r>
      <w:rPr>
        <w:lang w:bidi="pt-BR"/>
      </w:rPr>
      <w:instrText xml:space="preserve"> PAGE   \* MERGEFORMAT </w:instrText>
    </w:r>
    <w:r>
      <w:rPr>
        <w:lang w:bidi="pt-BR"/>
      </w:rPr>
      <w:fldChar w:fldCharType="separate"/>
    </w:r>
    <w:r>
      <w:rPr>
        <w:noProof/>
        <w:lang w:bidi="pt-BR"/>
      </w:rPr>
      <w:t>2</w:t>
    </w:r>
    <w:r>
      <w:rPr>
        <w:noProof/>
        <w:lang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397EE" w14:textId="77777777" w:rsidR="008948B3" w:rsidRDefault="008948B3">
      <w:r>
        <w:rPr>
          <w:lang w:bidi="pt-BR"/>
        </w:rPr>
        <w:separator/>
      </w:r>
    </w:p>
  </w:footnote>
  <w:footnote w:type="continuationSeparator" w:id="0">
    <w:p w14:paraId="2BC3D776" w14:textId="77777777" w:rsidR="008948B3" w:rsidRDefault="008948B3"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B0505" w14:textId="77777777" w:rsidR="009D44E7" w:rsidRDefault="0056196A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70606D7" wp14:editId="4D4148DC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777C52DD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3E359" w14:textId="77777777" w:rsidR="009D44E7" w:rsidRDefault="0056196A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C950932" wp14:editId="5C8EA4D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upo 4" title="Quadro de página com gui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Quadro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a Livre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57D374" w14:textId="77777777" w:rsidR="009D44E7" w:rsidRDefault="009D44E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5C950932" id="Grupo 4" o:spid="_x0000_s1026" alt="Título: Quadro de página com guia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">
              <v:shape id="Quadro 5" o:spid="_x0000_s1027" style="position:absolute;left:1333;width:73152;height:96012;visibility:visible;mso-wrap-style:square;v-text-anchor:middle" coordsize="7315200,96012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orma Livre 8" o:spid="_x0000_s1028" style="position:absolute;left:2286;top:4286;width:3581;height:8020;visibility:visible;mso-wrap-style:square;v-text-anchor:top" coordsize="240,528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6757D374" w14:textId="77777777" w:rsidR="009D44E7" w:rsidRDefault="009D44E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4355D"/>
    <w:multiLevelType w:val="hybridMultilevel"/>
    <w:tmpl w:val="B7C6DC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Numer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769826">
    <w:abstractNumId w:val="9"/>
  </w:num>
  <w:num w:numId="2" w16cid:durableId="345862370">
    <w:abstractNumId w:val="12"/>
  </w:num>
  <w:num w:numId="3" w16cid:durableId="2102874790">
    <w:abstractNumId w:val="11"/>
  </w:num>
  <w:num w:numId="4" w16cid:durableId="2121878155">
    <w:abstractNumId w:val="7"/>
  </w:num>
  <w:num w:numId="5" w16cid:durableId="2030062359">
    <w:abstractNumId w:val="6"/>
  </w:num>
  <w:num w:numId="6" w16cid:durableId="117341156">
    <w:abstractNumId w:val="5"/>
  </w:num>
  <w:num w:numId="7" w16cid:durableId="608586342">
    <w:abstractNumId w:val="4"/>
  </w:num>
  <w:num w:numId="8" w16cid:durableId="118839723">
    <w:abstractNumId w:val="8"/>
  </w:num>
  <w:num w:numId="9" w16cid:durableId="747337979">
    <w:abstractNumId w:val="3"/>
  </w:num>
  <w:num w:numId="10" w16cid:durableId="305428242">
    <w:abstractNumId w:val="2"/>
  </w:num>
  <w:num w:numId="11" w16cid:durableId="1639140910">
    <w:abstractNumId w:val="1"/>
  </w:num>
  <w:num w:numId="12" w16cid:durableId="900406155">
    <w:abstractNumId w:val="0"/>
  </w:num>
  <w:num w:numId="13" w16cid:durableId="952906522">
    <w:abstractNumId w:val="13"/>
  </w:num>
  <w:num w:numId="14" w16cid:durableId="11382603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2"/>
  <w:attachedTemplate r:id="rId1"/>
  <w:revisionView w:inkAnnotation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84"/>
    <w:rsid w:val="00001C67"/>
    <w:rsid w:val="00013740"/>
    <w:rsid w:val="00022D04"/>
    <w:rsid w:val="000B7DF9"/>
    <w:rsid w:val="0012643E"/>
    <w:rsid w:val="001D1C4C"/>
    <w:rsid w:val="001E3869"/>
    <w:rsid w:val="001E632A"/>
    <w:rsid w:val="00230DA6"/>
    <w:rsid w:val="002C76C8"/>
    <w:rsid w:val="002F5522"/>
    <w:rsid w:val="00325838"/>
    <w:rsid w:val="0038384B"/>
    <w:rsid w:val="003877F7"/>
    <w:rsid w:val="003B2814"/>
    <w:rsid w:val="003B3882"/>
    <w:rsid w:val="003B60DC"/>
    <w:rsid w:val="00410589"/>
    <w:rsid w:val="004759B3"/>
    <w:rsid w:val="004A1FC1"/>
    <w:rsid w:val="004A6F44"/>
    <w:rsid w:val="004D1569"/>
    <w:rsid w:val="004D1EFC"/>
    <w:rsid w:val="004E13A1"/>
    <w:rsid w:val="0051769A"/>
    <w:rsid w:val="005225C5"/>
    <w:rsid w:val="005434C1"/>
    <w:rsid w:val="0056196A"/>
    <w:rsid w:val="00577BFD"/>
    <w:rsid w:val="005842DF"/>
    <w:rsid w:val="005C0F7E"/>
    <w:rsid w:val="006048DB"/>
    <w:rsid w:val="0065723E"/>
    <w:rsid w:val="00675D3F"/>
    <w:rsid w:val="006B4F4E"/>
    <w:rsid w:val="007367AB"/>
    <w:rsid w:val="0077630F"/>
    <w:rsid w:val="00794220"/>
    <w:rsid w:val="0079515C"/>
    <w:rsid w:val="007A3020"/>
    <w:rsid w:val="00821A88"/>
    <w:rsid w:val="00833323"/>
    <w:rsid w:val="008948B3"/>
    <w:rsid w:val="008B2891"/>
    <w:rsid w:val="008C21A9"/>
    <w:rsid w:val="008C69E1"/>
    <w:rsid w:val="008E5C32"/>
    <w:rsid w:val="00957557"/>
    <w:rsid w:val="00984260"/>
    <w:rsid w:val="009D44E7"/>
    <w:rsid w:val="00A05CB2"/>
    <w:rsid w:val="00A7025C"/>
    <w:rsid w:val="00AA2533"/>
    <w:rsid w:val="00AC5000"/>
    <w:rsid w:val="00AF0088"/>
    <w:rsid w:val="00B131BA"/>
    <w:rsid w:val="00BA1DE1"/>
    <w:rsid w:val="00BA282A"/>
    <w:rsid w:val="00BB263F"/>
    <w:rsid w:val="00BC1837"/>
    <w:rsid w:val="00C30438"/>
    <w:rsid w:val="00C83E8D"/>
    <w:rsid w:val="00CC3236"/>
    <w:rsid w:val="00CD095D"/>
    <w:rsid w:val="00D1250D"/>
    <w:rsid w:val="00D37916"/>
    <w:rsid w:val="00D82C6D"/>
    <w:rsid w:val="00DD042C"/>
    <w:rsid w:val="00DD77C0"/>
    <w:rsid w:val="00DE60BD"/>
    <w:rsid w:val="00DF7584"/>
    <w:rsid w:val="00E038A4"/>
    <w:rsid w:val="00E21A81"/>
    <w:rsid w:val="00E36984"/>
    <w:rsid w:val="00E434BF"/>
    <w:rsid w:val="00E64585"/>
    <w:rsid w:val="00E95055"/>
    <w:rsid w:val="00EB06E6"/>
    <w:rsid w:val="00ED4F6C"/>
    <w:rsid w:val="00F61339"/>
    <w:rsid w:val="00F94EB1"/>
    <w:rsid w:val="00FA3D86"/>
    <w:rsid w:val="00FD5CD8"/>
    <w:rsid w:val="00F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8FD90"/>
  <w15:chartTrackingRefBased/>
  <w15:docId w15:val="{D14C7B6D-CDDA-8D4D-8D0F-4321A993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7F7F7F" w:themeColor="text1" w:themeTint="80"/>
        <w:lang w:val="pt-PT" w:eastAsia="ja-JP" w:bidi="pt-PT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6A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esdeContato">
    <w:name w:val="Informações de Conta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Commarcador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RodapChar">
    <w:name w:val="Rodapé Char"/>
    <w:basedOn w:val="Fontepargpadro"/>
    <w:link w:val="Rodap"/>
    <w:uiPriority w:val="99"/>
    <w:rPr>
      <w:color w:val="0E0B05" w:themeColor="text2"/>
      <w:sz w:val="24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e">
    <w:name w:val="Emphasis"/>
    <w:basedOn w:val="Fontepargpadro"/>
    <w:uiPriority w:val="20"/>
    <w:semiHidden/>
    <w:unhideWhenUsed/>
    <w:qFormat/>
    <w:rPr>
      <w:i w:val="0"/>
      <w:iCs/>
      <w:color w:val="E3AB47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Cs/>
      <w:sz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Cs/>
      <w:color w:val="262626" w:themeColor="text1" w:themeTint="D9"/>
      <w:sz w:val="26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grafodaLista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tulodendicedeautoridades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e">
    <w:name w:val="No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Numerada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a">
    <w:name w:val="Date"/>
    <w:basedOn w:val="Normal"/>
    <w:next w:val="Normal"/>
    <w:link w:val="Data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aChar">
    <w:name w:val="Data Char"/>
    <w:basedOn w:val="Fontepargpadro"/>
    <w:link w:val="Data"/>
    <w:uiPriority w:val="99"/>
    <w:semiHidden/>
    <w:rPr>
      <w:color w:val="0E0B05" w:themeColor="text2"/>
      <w:sz w:val="24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udaoChar">
    <w:name w:val="Saudação Char"/>
    <w:basedOn w:val="Fontepargpadro"/>
    <w:link w:val="Saudao"/>
    <w:uiPriority w:val="99"/>
    <w:semiHidden/>
    <w:rPr>
      <w:color w:val="0E0B05" w:themeColor="text2"/>
      <w:sz w:val="24"/>
    </w:rPr>
  </w:style>
  <w:style w:type="paragraph" w:styleId="Assinatura">
    <w:name w:val="Signature"/>
    <w:basedOn w:val="Normal"/>
    <w:link w:val="Assinatura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ssinaturaChar">
    <w:name w:val="Assinatura Char"/>
    <w:basedOn w:val="Fontepargpadro"/>
    <w:link w:val="Assinatura"/>
    <w:uiPriority w:val="99"/>
    <w:semiHidden/>
    <w:rPr>
      <w:color w:val="0E0B05" w:themeColor="text2"/>
    </w:rPr>
  </w:style>
  <w:style w:type="character" w:styleId="Hyperlink">
    <w:name w:val="Hyperlink"/>
    <w:basedOn w:val="Fontepargpadro"/>
    <w:uiPriority w:val="99"/>
    <w:unhideWhenUsed/>
    <w:rsid w:val="0051769A"/>
    <w:rPr>
      <w:color w:val="53C3C7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769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13740"/>
    <w:rPr>
      <w:color w:val="846B8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96D8560-7D63-C44B-87A1-C96B559BE124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FDDB8C78B598A488ACA4D6D8A3D4B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1C379A-C55C-3B43-ACA8-53AC3AA41A81}"/>
      </w:docPartPr>
      <w:docPartBody>
        <w:p w:rsidR="00843EC4" w:rsidRDefault="003D6AF5">
          <w:pPr>
            <w:pStyle w:val="0FDDB8C78B598A488ACA4D6D8A3D4B38"/>
          </w:pPr>
          <w:r>
            <w:rPr>
              <w:lang w:bidi="pt-BR"/>
            </w:rPr>
            <w:t>Objetivo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15608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88828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32"/>
    <w:rsid w:val="000620D9"/>
    <w:rsid w:val="003D6AF5"/>
    <w:rsid w:val="004759B3"/>
    <w:rsid w:val="00843EC4"/>
    <w:rsid w:val="00E038A4"/>
    <w:rsid w:val="00F7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FDDB8C78B598A488ACA4D6D8A3D4B38">
    <w:name w:val="0FDDB8C78B598A488ACA4D6D8A3D4B38"/>
  </w:style>
  <w:style w:type="paragraph" w:styleId="Commarcadore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kern w:val="0"/>
      <w:sz w:val="20"/>
      <w:szCs w:val="20"/>
      <w:lang w:val="en-GB"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F167-31CF-409E-8A4F-5998C5B19D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%7b896D8560-7D63-C44B-87A1-C96B559BE124%7dtf50002018.dotx</Template>
  <TotalTime>1</TotalTime>
  <Pages>1</Pages>
  <Words>172</Words>
  <Characters>931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Moura</dc:creator>
  <cp:keywords/>
  <dc:description/>
  <cp:lastModifiedBy>Gabi Moura</cp:lastModifiedBy>
  <cp:revision>2</cp:revision>
  <dcterms:created xsi:type="dcterms:W3CDTF">2024-08-25T04:39:00Z</dcterms:created>
  <dcterms:modified xsi:type="dcterms:W3CDTF">2024-08-25T04:39:00Z</dcterms:modified>
</cp:coreProperties>
</file>