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5090" w14:textId="1368636C" w:rsidR="009D44E7" w:rsidRDefault="00706A3B">
      <w:pPr>
        <w:pStyle w:val="Nome"/>
      </w:pPr>
      <w:r>
        <w:t xml:space="preserve">EDUARDO </w:t>
      </w:r>
      <w:r w:rsidR="002D771B">
        <w:t xml:space="preserve">FIGUEIREDO DE OLIVEIRA </w:t>
      </w:r>
    </w:p>
    <w:p w14:paraId="749D96F3" w14:textId="740F6618" w:rsidR="009D44E7" w:rsidRDefault="002D771B">
      <w:pPr>
        <w:pStyle w:val="InformaesdeContato"/>
      </w:pPr>
      <w:r>
        <w:t xml:space="preserve">Endereço: </w:t>
      </w:r>
      <w:r w:rsidR="00473E8E">
        <w:t xml:space="preserve">Rua: </w:t>
      </w:r>
      <w:proofErr w:type="spellStart"/>
      <w:r w:rsidR="00473E8E">
        <w:t>Nicelma</w:t>
      </w:r>
      <w:proofErr w:type="spellEnd"/>
      <w:r w:rsidR="00473E8E">
        <w:t xml:space="preserve"> de Almeida </w:t>
      </w:r>
      <w:proofErr w:type="spellStart"/>
      <w:r w:rsidR="00473E8E">
        <w:t>ferreira</w:t>
      </w:r>
      <w:proofErr w:type="spellEnd"/>
      <w:r w:rsidR="00473E8E">
        <w:t xml:space="preserve"> </w:t>
      </w:r>
      <w:r w:rsidR="00657204">
        <w:t>lt327- Gebara-</w:t>
      </w:r>
      <w:proofErr w:type="spellStart"/>
      <w:r w:rsidR="00657204">
        <w:t>Itaborai</w:t>
      </w:r>
      <w:proofErr w:type="spellEnd"/>
      <w:r w:rsidR="00657204">
        <w:t xml:space="preserve">-RJ-Cep </w:t>
      </w:r>
      <w:r w:rsidR="00414BC2">
        <w:t>24867-428</w:t>
      </w:r>
    </w:p>
    <w:p w14:paraId="7C3B5F5C" w14:textId="1BBC99AD" w:rsidR="00414BC2" w:rsidRDefault="00A47FD6">
      <w:pPr>
        <w:pStyle w:val="InformaesdeContato"/>
      </w:pPr>
      <w:r>
        <w:t>Telefone</w:t>
      </w:r>
      <w:r w:rsidR="00850136">
        <w:t>s</w:t>
      </w:r>
      <w:r>
        <w:t xml:space="preserve">  (21) 97</w:t>
      </w:r>
      <w:r w:rsidR="004E7ED6">
        <w:t>215</w:t>
      </w:r>
      <w:r w:rsidR="00330687">
        <w:t>-9506</w:t>
      </w:r>
      <w:r w:rsidR="00850136">
        <w:t xml:space="preserve"> (21) </w:t>
      </w:r>
      <w:r w:rsidR="002601BD">
        <w:t>99653-9958</w:t>
      </w:r>
    </w:p>
    <w:p w14:paraId="5F54DE0A" w14:textId="1EA6F4E0" w:rsidR="002601BD" w:rsidRDefault="002601BD">
      <w:pPr>
        <w:pStyle w:val="InformaesdeContato"/>
      </w:pPr>
      <w:r>
        <w:t xml:space="preserve">Data de  </w:t>
      </w:r>
      <w:r w:rsidR="00F64D1B">
        <w:t>nascimento: 04/05/1974</w:t>
      </w:r>
    </w:p>
    <w:p w14:paraId="77D9D431" w14:textId="56FC8A88" w:rsidR="00F15ABC" w:rsidRDefault="00F15ABC">
      <w:pPr>
        <w:pStyle w:val="InformaesdeContato"/>
      </w:pPr>
      <w:r>
        <w:t xml:space="preserve">Nacionalidade: Brasileiro </w:t>
      </w:r>
    </w:p>
    <w:p w14:paraId="195A0875" w14:textId="6050079F" w:rsidR="00F15ABC" w:rsidRDefault="00797C73">
      <w:pPr>
        <w:pStyle w:val="InformaesdeContato"/>
      </w:pPr>
      <w:r>
        <w:t xml:space="preserve">E-mail: </w:t>
      </w:r>
      <w:hyperlink r:id="rId8" w:history="1">
        <w:r w:rsidR="00D07CCF" w:rsidRPr="00516803">
          <w:rPr>
            <w:rStyle w:val="Hyperlink"/>
          </w:rPr>
          <w:t>Dudu.dinha@hotmail.com</w:t>
        </w:r>
      </w:hyperlink>
    </w:p>
    <w:p w14:paraId="0950C6B0" w14:textId="77777777" w:rsidR="00D07CCF" w:rsidRDefault="00D07CCF">
      <w:pPr>
        <w:pStyle w:val="InformaesdeContato"/>
      </w:pPr>
    </w:p>
    <w:p w14:paraId="5AD4E073" w14:textId="77777777" w:rsidR="00330687" w:rsidRDefault="00330687">
      <w:pPr>
        <w:pStyle w:val="InformaesdeContato"/>
      </w:pPr>
    </w:p>
    <w:sdt>
      <w:sdtPr>
        <w:id w:val="-1179423465"/>
        <w:placeholder>
          <w:docPart w:val="84ABF24E71C8E44784DAE302C3D376E1"/>
        </w:placeholder>
        <w:temporary/>
        <w:showingPlcHdr/>
        <w15:appearance w15:val="hidden"/>
      </w:sdtPr>
      <w:sdtEndPr/>
      <w:sdtContent>
        <w:p w14:paraId="5CB4E52E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22C90E1F" w14:textId="2E540F83" w:rsidR="009D44E7" w:rsidRDefault="001F2735">
      <w:r>
        <w:t xml:space="preserve">Quero atuar de </w:t>
      </w:r>
      <w:r w:rsidR="00C23852">
        <w:t xml:space="preserve">forma responsável aplicando </w:t>
      </w:r>
      <w:r w:rsidR="003079C0">
        <w:t xml:space="preserve">meus conhecimentos pera a </w:t>
      </w:r>
      <w:r w:rsidR="003A2455">
        <w:t xml:space="preserve">realização das atividades a </w:t>
      </w:r>
      <w:r w:rsidR="00410820">
        <w:t xml:space="preserve">mim designadas </w:t>
      </w:r>
      <w:r w:rsidR="00840D29">
        <w:t xml:space="preserve">.  Sou responsável. </w:t>
      </w:r>
      <w:r w:rsidR="00891F52">
        <w:t xml:space="preserve">Organizado e tenho </w:t>
      </w:r>
      <w:r w:rsidR="00A04511">
        <w:t>capacidade de</w:t>
      </w:r>
      <w:r w:rsidR="008C243A">
        <w:t xml:space="preserve"> trabalhar em equipe. </w:t>
      </w:r>
    </w:p>
    <w:sdt>
      <w:sdtPr>
        <w:id w:val="1728489637"/>
        <w:placeholder>
          <w:docPart w:val="B8EDDF7F68BD9845B584EDE201BF74BC"/>
        </w:placeholder>
        <w:temporary/>
        <w:showingPlcHdr/>
        <w15:appearance w15:val="hidden"/>
      </w:sdtPr>
      <w:sdtEndPr/>
      <w:sdtContent>
        <w:p w14:paraId="162F9122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sdt>
      <w:sdtPr>
        <w:id w:val="1922449927"/>
        <w:placeholder>
          <w:docPart w:val="C619287ABA60124B99711C4AC5EF4AD0"/>
        </w:placeholder>
        <w:temporary/>
        <w:showingPlcHdr/>
        <w15:appearance w15:val="hidden"/>
      </w:sdtPr>
      <w:sdtEndPr/>
      <w:sdtContent>
        <w:p w14:paraId="39DF7EF9" w14:textId="77777777" w:rsidR="009D44E7" w:rsidRDefault="0056196A">
          <w:r>
            <w:rPr>
              <w:lang w:bidi="pt-BR"/>
            </w:rPr>
            <w:t>Nome do empregador</w:t>
          </w:r>
        </w:p>
      </w:sdtContent>
    </w:sdt>
    <w:sdt>
      <w:sdtPr>
        <w:id w:val="256341102"/>
        <w:placeholder>
          <w:docPart w:val="2889776853235940A4FD5011B90E9D35"/>
        </w:placeholder>
        <w:temporary/>
        <w:showingPlcHdr/>
        <w15:appearance w15:val="hidden"/>
      </w:sdtPr>
      <w:sdtEndPr/>
      <w:sdtContent>
        <w:p w14:paraId="4E16E415" w14:textId="77777777" w:rsidR="009D44E7" w:rsidRDefault="0056196A">
          <w:r>
            <w:rPr>
              <w:lang w:bidi="pt-BR"/>
            </w:rPr>
            <w:t>Cargo | Datas de Admissão</w:t>
          </w:r>
        </w:p>
      </w:sdtContent>
    </w:sdt>
    <w:p w14:paraId="231DE85F" w14:textId="44C0476B" w:rsidR="009D44E7" w:rsidRDefault="00874443" w:rsidP="002E4032">
      <w:pPr>
        <w:pStyle w:val="Commarcadores"/>
        <w:numPr>
          <w:ilvl w:val="0"/>
          <w:numId w:val="0"/>
        </w:numPr>
        <w:ind w:left="216"/>
      </w:pPr>
      <w:r>
        <w:t xml:space="preserve">Empresa: comercial </w:t>
      </w:r>
      <w:proofErr w:type="spellStart"/>
      <w:r>
        <w:t>caçulão</w:t>
      </w:r>
      <w:proofErr w:type="spellEnd"/>
      <w:r>
        <w:t xml:space="preserve"> </w:t>
      </w:r>
      <w:r w:rsidR="00627991">
        <w:t xml:space="preserve">LTDA </w:t>
      </w:r>
    </w:p>
    <w:p w14:paraId="25D45975" w14:textId="2496787B" w:rsidR="00627991" w:rsidRDefault="00627991" w:rsidP="002E4032">
      <w:pPr>
        <w:pStyle w:val="Commarcadores"/>
        <w:numPr>
          <w:ilvl w:val="0"/>
          <w:numId w:val="0"/>
        </w:numPr>
        <w:ind w:left="216"/>
      </w:pPr>
      <w:r>
        <w:t>PERÍODO</w:t>
      </w:r>
      <w:r w:rsidR="000D1140">
        <w:t xml:space="preserve">:01/03/1999 </w:t>
      </w:r>
      <w:r w:rsidR="00BA1086">
        <w:t>á 31/05/2004</w:t>
      </w:r>
    </w:p>
    <w:p w14:paraId="24095425" w14:textId="1FAF1897" w:rsidR="006D656E" w:rsidRDefault="006D656E" w:rsidP="002E4032">
      <w:pPr>
        <w:pStyle w:val="Commarcadores"/>
        <w:numPr>
          <w:ilvl w:val="0"/>
          <w:numId w:val="0"/>
        </w:numPr>
        <w:ind w:left="216"/>
      </w:pPr>
      <w:r>
        <w:t xml:space="preserve">Cargo: atendente </w:t>
      </w:r>
      <w:r w:rsidR="00751DFB">
        <w:t xml:space="preserve">de laticínios </w:t>
      </w:r>
    </w:p>
    <w:p w14:paraId="220EC9E2" w14:textId="6007B271" w:rsidR="00C02CA9" w:rsidRDefault="00B139C8" w:rsidP="002E4032">
      <w:pPr>
        <w:pStyle w:val="Commarcadores"/>
        <w:numPr>
          <w:ilvl w:val="0"/>
          <w:numId w:val="0"/>
        </w:numPr>
        <w:ind w:left="216"/>
      </w:pPr>
      <w:r>
        <w:t>Empresa</w:t>
      </w:r>
      <w:r w:rsidR="009C1BED">
        <w:t xml:space="preserve">: </w:t>
      </w:r>
      <w:proofErr w:type="spellStart"/>
      <w:r w:rsidR="009C1BED">
        <w:t>Marcobene</w:t>
      </w:r>
      <w:proofErr w:type="spellEnd"/>
      <w:r w:rsidR="009C1BED">
        <w:t xml:space="preserve"> </w:t>
      </w:r>
      <w:proofErr w:type="spellStart"/>
      <w:r w:rsidR="009C1BED">
        <w:t>com.E</w:t>
      </w:r>
      <w:proofErr w:type="spellEnd"/>
      <w:r w:rsidR="009C1BED">
        <w:t xml:space="preserve"> </w:t>
      </w:r>
      <w:proofErr w:type="spellStart"/>
      <w:r w:rsidR="00352A53">
        <w:t>Dist.de</w:t>
      </w:r>
      <w:proofErr w:type="spellEnd"/>
      <w:r w:rsidR="00352A53">
        <w:t xml:space="preserve"> produtos alimentícios </w:t>
      </w:r>
      <w:r w:rsidR="00532E62">
        <w:t>LTDA</w:t>
      </w:r>
    </w:p>
    <w:p w14:paraId="4513D042" w14:textId="044EE9A7" w:rsidR="00532E62" w:rsidRDefault="00532E62" w:rsidP="002E4032">
      <w:pPr>
        <w:pStyle w:val="Commarcadores"/>
        <w:numPr>
          <w:ilvl w:val="0"/>
          <w:numId w:val="0"/>
        </w:numPr>
        <w:ind w:left="216"/>
      </w:pPr>
      <w:r>
        <w:t>Período</w:t>
      </w:r>
      <w:r w:rsidR="00970135">
        <w:t xml:space="preserve">: 10/05/2006 </w:t>
      </w:r>
      <w:r w:rsidR="00FE3A48">
        <w:t>á 01/08/2008</w:t>
      </w:r>
    </w:p>
    <w:p w14:paraId="0D769371" w14:textId="35A7273F" w:rsidR="00FE3A48" w:rsidRDefault="00680614" w:rsidP="002E4032">
      <w:pPr>
        <w:pStyle w:val="Commarcadores"/>
        <w:numPr>
          <w:ilvl w:val="0"/>
          <w:numId w:val="0"/>
        </w:numPr>
        <w:ind w:left="216"/>
      </w:pPr>
      <w:r>
        <w:t xml:space="preserve">Cargo: Balconista </w:t>
      </w:r>
    </w:p>
    <w:p w14:paraId="6D55F76E" w14:textId="53C2AD15" w:rsidR="00920B97" w:rsidRDefault="00920B97" w:rsidP="002E4032">
      <w:pPr>
        <w:pStyle w:val="Commarcadores"/>
        <w:numPr>
          <w:ilvl w:val="0"/>
          <w:numId w:val="0"/>
        </w:numPr>
        <w:ind w:left="216"/>
      </w:pPr>
      <w:r>
        <w:t xml:space="preserve">Empresa: </w:t>
      </w:r>
      <w:proofErr w:type="spellStart"/>
      <w:r w:rsidR="00A246F5">
        <w:t>W</w:t>
      </w:r>
      <w:r>
        <w:t>aldecir</w:t>
      </w:r>
      <w:proofErr w:type="spellEnd"/>
      <w:r>
        <w:t xml:space="preserve"> </w:t>
      </w:r>
      <w:r w:rsidR="00A246F5">
        <w:t xml:space="preserve">Martins </w:t>
      </w:r>
      <w:r w:rsidR="006734A4">
        <w:t>de Oliveira  ME</w:t>
      </w:r>
    </w:p>
    <w:p w14:paraId="642119CF" w14:textId="50E27E83" w:rsidR="006734A4" w:rsidRDefault="006734A4" w:rsidP="002E4032">
      <w:pPr>
        <w:pStyle w:val="Commarcadores"/>
        <w:numPr>
          <w:ilvl w:val="0"/>
          <w:numId w:val="0"/>
        </w:numPr>
        <w:ind w:left="216"/>
      </w:pPr>
      <w:r>
        <w:t>Período</w:t>
      </w:r>
      <w:r w:rsidR="00690404">
        <w:t xml:space="preserve">: 05/09/2011 </w:t>
      </w:r>
      <w:r w:rsidR="00F314CC">
        <w:t>á 12/09/2021</w:t>
      </w:r>
    </w:p>
    <w:p w14:paraId="08EEBCCB" w14:textId="071E7395" w:rsidR="002E03DE" w:rsidRDefault="002E03DE" w:rsidP="002E4032">
      <w:pPr>
        <w:pStyle w:val="Commarcadores"/>
        <w:numPr>
          <w:ilvl w:val="0"/>
          <w:numId w:val="0"/>
        </w:numPr>
        <w:ind w:left="216"/>
      </w:pPr>
      <w:r>
        <w:t xml:space="preserve">Cargo: </w:t>
      </w:r>
      <w:r w:rsidR="005E223F">
        <w:t xml:space="preserve">Atendente </w:t>
      </w:r>
    </w:p>
    <w:p w14:paraId="04F27486" w14:textId="3F58524B" w:rsidR="00F314CC" w:rsidRDefault="00077597" w:rsidP="002E4032">
      <w:pPr>
        <w:pStyle w:val="Commarcadores"/>
        <w:numPr>
          <w:ilvl w:val="0"/>
          <w:numId w:val="0"/>
        </w:numPr>
        <w:ind w:left="216"/>
      </w:pPr>
      <w:r>
        <w:t xml:space="preserve">Empresa: Carioca </w:t>
      </w:r>
      <w:r w:rsidR="000C2388">
        <w:t xml:space="preserve">Christian Nielsen </w:t>
      </w:r>
      <w:r w:rsidR="00A3002C">
        <w:t xml:space="preserve"> Engenharia S.A</w:t>
      </w:r>
    </w:p>
    <w:p w14:paraId="4D683C08" w14:textId="53FC74C8" w:rsidR="009D44E7" w:rsidRDefault="00AF32E1" w:rsidP="00CC6119">
      <w:pPr>
        <w:pStyle w:val="Commarcadores"/>
        <w:numPr>
          <w:ilvl w:val="0"/>
          <w:numId w:val="0"/>
        </w:numPr>
        <w:ind w:left="216"/>
      </w:pPr>
      <w:r>
        <w:t>Período:</w:t>
      </w:r>
      <w:r w:rsidR="002B3B5A">
        <w:t>05/05/2023</w:t>
      </w:r>
      <w:r w:rsidR="004F76B0">
        <w:t xml:space="preserve"> á 18/06/2023</w:t>
      </w:r>
    </w:p>
    <w:p w14:paraId="5E7AC9E2" w14:textId="626AB08C" w:rsidR="00775C9F" w:rsidRDefault="00775C9F" w:rsidP="00CC6119">
      <w:pPr>
        <w:pStyle w:val="Commarcadores"/>
        <w:numPr>
          <w:ilvl w:val="0"/>
          <w:numId w:val="0"/>
        </w:numPr>
        <w:ind w:left="216"/>
      </w:pPr>
      <w:r>
        <w:t xml:space="preserve">Cargo: Servente </w:t>
      </w:r>
    </w:p>
    <w:p w14:paraId="58B73501" w14:textId="77777777" w:rsidR="00775C9F" w:rsidRDefault="00775C9F" w:rsidP="00CC6119">
      <w:pPr>
        <w:pStyle w:val="Commarcadores"/>
        <w:numPr>
          <w:ilvl w:val="0"/>
          <w:numId w:val="0"/>
        </w:numPr>
        <w:ind w:left="216"/>
      </w:pPr>
    </w:p>
    <w:p w14:paraId="32D3EF99" w14:textId="129C5DDE" w:rsidR="009D44E7" w:rsidRDefault="006429CC">
      <w:r>
        <w:lastRenderedPageBreak/>
        <w:t xml:space="preserve">Escolaridade </w:t>
      </w:r>
    </w:p>
    <w:p w14:paraId="36ADE79E" w14:textId="53AA4558" w:rsidR="00305F67" w:rsidRDefault="00305F67">
      <w:r>
        <w:t xml:space="preserve">Ensino Fundamental- incompleto </w:t>
      </w:r>
    </w:p>
    <w:sdt>
      <w:sdtPr>
        <w:id w:val="520597245"/>
        <w:placeholder>
          <w:docPart w:val="933E2C61C3907547BE4D1C87CBA3216C"/>
        </w:placeholder>
        <w:temporary/>
        <w:showingPlcHdr/>
        <w15:appearance w15:val="hidden"/>
      </w:sdtPr>
      <w:sdtEndPr/>
      <w:sdtContent>
        <w:p w14:paraId="079BA19E" w14:textId="77777777" w:rsidR="009D44E7" w:rsidRDefault="0056196A">
          <w:pPr>
            <w:pStyle w:val="Ttulo1"/>
          </w:pPr>
          <w:r>
            <w:rPr>
              <w:lang w:bidi="pt-BR"/>
            </w:rPr>
            <w:t>Prêmios e Reconhecimentos</w:t>
          </w:r>
        </w:p>
      </w:sdtContent>
    </w:sdt>
    <w:p w14:paraId="5CFE3D2C" w14:textId="39300CF5" w:rsidR="009D44E7" w:rsidRDefault="00F02A1D" w:rsidP="00DB4E98">
      <w:pPr>
        <w:pStyle w:val="Commarcadores"/>
        <w:numPr>
          <w:ilvl w:val="0"/>
          <w:numId w:val="0"/>
        </w:numPr>
        <w:ind w:left="216"/>
      </w:pPr>
      <w:r>
        <w:t xml:space="preserve">Coloco-me a disposição </w:t>
      </w:r>
      <w:r w:rsidR="006F473A">
        <w:t xml:space="preserve">para uma oportunidade de emprego, </w:t>
      </w:r>
      <w:r w:rsidR="00E82068">
        <w:t xml:space="preserve"> em setor que a empresa </w:t>
      </w:r>
      <w:r w:rsidR="00E429CA">
        <w:t xml:space="preserve">disponha de </w:t>
      </w:r>
      <w:r w:rsidR="004B57A9">
        <w:t xml:space="preserve">uma vaga </w:t>
      </w:r>
      <w:r w:rsidR="00312CC4">
        <w:t xml:space="preserve">a ser suprida e </w:t>
      </w:r>
      <w:r w:rsidR="001F4D05">
        <w:t>posso exerce lá..</w:t>
      </w:r>
      <w:r w:rsidR="0053654C">
        <w:t xml:space="preserve"> Para o esclarecimento de </w:t>
      </w:r>
      <w:r w:rsidR="00263729">
        <w:t xml:space="preserve">quaisquer dúvidas ou informações </w:t>
      </w:r>
      <w:r w:rsidR="005946E9">
        <w:t>que se façam necessárias me</w:t>
      </w:r>
      <w:r w:rsidR="000967ED">
        <w:t xml:space="preserve"> coloco a inteira disposição </w:t>
      </w:r>
    </w:p>
    <w:p w14:paraId="1A630AEE" w14:textId="05331948" w:rsidR="008B00FC" w:rsidRDefault="008B00FC" w:rsidP="00C71B43">
      <w:pPr>
        <w:pStyle w:val="Commarcadores"/>
        <w:numPr>
          <w:ilvl w:val="0"/>
          <w:numId w:val="18"/>
        </w:numPr>
      </w:pPr>
      <w:proofErr w:type="spellStart"/>
      <w:r>
        <w:t>Obs</w:t>
      </w:r>
      <w:proofErr w:type="spellEnd"/>
      <w:r>
        <w:t xml:space="preserve">: possuo todos </w:t>
      </w:r>
      <w:r w:rsidR="006429CC">
        <w:t xml:space="preserve">os documentos necessários </w:t>
      </w:r>
    </w:p>
    <w:sectPr w:rsidR="008B00FC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DC41" w14:textId="77777777" w:rsidR="00706A3B" w:rsidRDefault="00706A3B">
      <w:r>
        <w:rPr>
          <w:lang w:bidi="pt-BR"/>
        </w:rPr>
        <w:separator/>
      </w:r>
    </w:p>
  </w:endnote>
  <w:endnote w:type="continuationSeparator" w:id="0">
    <w:p w14:paraId="35EE4934" w14:textId="77777777" w:rsidR="00706A3B" w:rsidRDefault="00706A3B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6C62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B341" w14:textId="77777777" w:rsidR="00706A3B" w:rsidRDefault="00706A3B">
      <w:r>
        <w:rPr>
          <w:lang w:bidi="pt-BR"/>
        </w:rPr>
        <w:separator/>
      </w:r>
    </w:p>
  </w:footnote>
  <w:footnote w:type="continuationSeparator" w:id="0">
    <w:p w14:paraId="23D8BBE6" w14:textId="77777777" w:rsidR="00706A3B" w:rsidRDefault="00706A3B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CD37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E79CF8" wp14:editId="3D7DC9B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59D330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04FD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DB00903" wp14:editId="05566C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9D2905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DB00903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F9D2905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B349D"/>
    <w:multiLevelType w:val="hybridMultilevel"/>
    <w:tmpl w:val="4852BDD6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0BB01833"/>
    <w:multiLevelType w:val="hybridMultilevel"/>
    <w:tmpl w:val="34D4F7DE"/>
    <w:lvl w:ilvl="0" w:tplc="0416000F">
      <w:start w:val="1"/>
      <w:numFmt w:val="decimal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25472"/>
    <w:multiLevelType w:val="hybridMultilevel"/>
    <w:tmpl w:val="CCEAB376"/>
    <w:lvl w:ilvl="0" w:tplc="0416000F">
      <w:start w:val="1"/>
      <w:numFmt w:val="decimal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35E67"/>
    <w:multiLevelType w:val="hybridMultilevel"/>
    <w:tmpl w:val="BCB29BA4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44F4A"/>
    <w:multiLevelType w:val="hybridMultilevel"/>
    <w:tmpl w:val="43045AE6"/>
    <w:lvl w:ilvl="0" w:tplc="0416000F">
      <w:start w:val="1"/>
      <w:numFmt w:val="decimal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535508920">
    <w:abstractNumId w:val="9"/>
  </w:num>
  <w:num w:numId="2" w16cid:durableId="1694189628">
    <w:abstractNumId w:val="14"/>
  </w:num>
  <w:num w:numId="3" w16cid:durableId="960501278">
    <w:abstractNumId w:val="12"/>
  </w:num>
  <w:num w:numId="4" w16cid:durableId="613368019">
    <w:abstractNumId w:val="7"/>
  </w:num>
  <w:num w:numId="5" w16cid:durableId="2075083626">
    <w:abstractNumId w:val="6"/>
  </w:num>
  <w:num w:numId="6" w16cid:durableId="1746684089">
    <w:abstractNumId w:val="5"/>
  </w:num>
  <w:num w:numId="7" w16cid:durableId="629092458">
    <w:abstractNumId w:val="4"/>
  </w:num>
  <w:num w:numId="8" w16cid:durableId="1868447233">
    <w:abstractNumId w:val="8"/>
  </w:num>
  <w:num w:numId="9" w16cid:durableId="559904759">
    <w:abstractNumId w:val="3"/>
  </w:num>
  <w:num w:numId="10" w16cid:durableId="246616461">
    <w:abstractNumId w:val="2"/>
  </w:num>
  <w:num w:numId="11" w16cid:durableId="809593569">
    <w:abstractNumId w:val="1"/>
  </w:num>
  <w:num w:numId="12" w16cid:durableId="1729912946">
    <w:abstractNumId w:val="0"/>
  </w:num>
  <w:num w:numId="13" w16cid:durableId="1668898516">
    <w:abstractNumId w:val="16"/>
  </w:num>
  <w:num w:numId="14" w16cid:durableId="1635796492">
    <w:abstractNumId w:val="17"/>
  </w:num>
  <w:num w:numId="15" w16cid:durableId="1312716236">
    <w:abstractNumId w:val="15"/>
  </w:num>
  <w:num w:numId="16" w16cid:durableId="1462921392">
    <w:abstractNumId w:val="10"/>
  </w:num>
  <w:num w:numId="17" w16cid:durableId="1700668755">
    <w:abstractNumId w:val="11"/>
  </w:num>
  <w:num w:numId="18" w16cid:durableId="1843885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3B"/>
    <w:rsid w:val="00077597"/>
    <w:rsid w:val="000967ED"/>
    <w:rsid w:val="000C2388"/>
    <w:rsid w:val="000D1140"/>
    <w:rsid w:val="00100375"/>
    <w:rsid w:val="0017100B"/>
    <w:rsid w:val="001E3869"/>
    <w:rsid w:val="001F2735"/>
    <w:rsid w:val="001F4D05"/>
    <w:rsid w:val="002601BD"/>
    <w:rsid w:val="00263729"/>
    <w:rsid w:val="002812A9"/>
    <w:rsid w:val="002B3B5A"/>
    <w:rsid w:val="002D771B"/>
    <w:rsid w:val="002E03DE"/>
    <w:rsid w:val="002E4032"/>
    <w:rsid w:val="00305F67"/>
    <w:rsid w:val="003079C0"/>
    <w:rsid w:val="00312CC4"/>
    <w:rsid w:val="00330687"/>
    <w:rsid w:val="00352A53"/>
    <w:rsid w:val="003A2455"/>
    <w:rsid w:val="00410820"/>
    <w:rsid w:val="00414BC2"/>
    <w:rsid w:val="00473E8E"/>
    <w:rsid w:val="004B57A9"/>
    <w:rsid w:val="004E7ED6"/>
    <w:rsid w:val="004F76B0"/>
    <w:rsid w:val="00532E62"/>
    <w:rsid w:val="0053654C"/>
    <w:rsid w:val="0056196A"/>
    <w:rsid w:val="005946E9"/>
    <w:rsid w:val="005E223F"/>
    <w:rsid w:val="00627991"/>
    <w:rsid w:val="006429CC"/>
    <w:rsid w:val="00657204"/>
    <w:rsid w:val="006734A4"/>
    <w:rsid w:val="00680614"/>
    <w:rsid w:val="00690404"/>
    <w:rsid w:val="006D656E"/>
    <w:rsid w:val="006F473A"/>
    <w:rsid w:val="00706A3B"/>
    <w:rsid w:val="00751DFB"/>
    <w:rsid w:val="00775C9F"/>
    <w:rsid w:val="00794E69"/>
    <w:rsid w:val="00797C73"/>
    <w:rsid w:val="007A3020"/>
    <w:rsid w:val="00840D29"/>
    <w:rsid w:val="00850136"/>
    <w:rsid w:val="00874443"/>
    <w:rsid w:val="00891F52"/>
    <w:rsid w:val="008B00FC"/>
    <w:rsid w:val="008C243A"/>
    <w:rsid w:val="00920B97"/>
    <w:rsid w:val="00970135"/>
    <w:rsid w:val="009C1BED"/>
    <w:rsid w:val="009D44E7"/>
    <w:rsid w:val="00A04511"/>
    <w:rsid w:val="00A246F5"/>
    <w:rsid w:val="00A3002C"/>
    <w:rsid w:val="00A47FD6"/>
    <w:rsid w:val="00AF32E1"/>
    <w:rsid w:val="00B139C8"/>
    <w:rsid w:val="00BA1086"/>
    <w:rsid w:val="00C02CA9"/>
    <w:rsid w:val="00C23852"/>
    <w:rsid w:val="00C71B43"/>
    <w:rsid w:val="00CC6119"/>
    <w:rsid w:val="00D07CCF"/>
    <w:rsid w:val="00DB4E98"/>
    <w:rsid w:val="00E429CA"/>
    <w:rsid w:val="00E82068"/>
    <w:rsid w:val="00F02A1D"/>
    <w:rsid w:val="00F15ABC"/>
    <w:rsid w:val="00F314CC"/>
    <w:rsid w:val="00F64D1B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ABA8F"/>
  <w15:chartTrackingRefBased/>
  <w15:docId w15:val="{425DA8F7-D93F-AA47-AD34-4D6E0FA5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797C73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u.dinha@hot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20E15B9-3ED9-2545-A557-4FB7B67AE92E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BF24E71C8E44784DAE302C3D37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A24CE-158B-ED45-BFB7-84AB4BD3BD3C}"/>
      </w:docPartPr>
      <w:docPartBody>
        <w:p w:rsidR="00000000" w:rsidRDefault="00EA375B">
          <w:pPr>
            <w:pStyle w:val="84ABF24E71C8E44784DAE302C3D376E1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B8EDDF7F68BD9845B584EDE201BF7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37AC1-4FB4-B94D-A14A-D772B51DEAA2}"/>
      </w:docPartPr>
      <w:docPartBody>
        <w:p w:rsidR="00000000" w:rsidRDefault="00EA375B">
          <w:pPr>
            <w:pStyle w:val="B8EDDF7F68BD9845B584EDE201BF74BC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C619287ABA60124B99711C4AC5EF4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70228-322F-4445-8F90-78BC72C4002D}"/>
      </w:docPartPr>
      <w:docPartBody>
        <w:p w:rsidR="00000000" w:rsidRDefault="00EA375B">
          <w:pPr>
            <w:pStyle w:val="C619287ABA60124B99711C4AC5EF4AD0"/>
          </w:pPr>
          <w:r>
            <w:rPr>
              <w:lang w:bidi="pt-BR"/>
            </w:rPr>
            <w:t>Nome do empregador</w:t>
          </w:r>
        </w:p>
      </w:docPartBody>
    </w:docPart>
    <w:docPart>
      <w:docPartPr>
        <w:name w:val="2889776853235940A4FD5011B90E9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85836B-0A9B-764F-9E7B-C0C6B7BC3B13}"/>
      </w:docPartPr>
      <w:docPartBody>
        <w:p w:rsidR="00000000" w:rsidRDefault="00EA375B">
          <w:pPr>
            <w:pStyle w:val="2889776853235940A4FD5011B90E9D35"/>
          </w:pPr>
          <w:r>
            <w:rPr>
              <w:lang w:bidi="pt-BR"/>
            </w:rPr>
            <w:t>Cargo | Datas de Admissão</w:t>
          </w:r>
        </w:p>
      </w:docPartBody>
    </w:docPart>
    <w:docPart>
      <w:docPartPr>
        <w:name w:val="933E2C61C3907547BE4D1C87CBA32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710C0-33B9-8F4C-BAD2-C6287BF91BDD}"/>
      </w:docPartPr>
      <w:docPartBody>
        <w:p w:rsidR="00000000" w:rsidRDefault="00EA375B">
          <w:pPr>
            <w:pStyle w:val="933E2C61C3907547BE4D1C87CBA3216C"/>
          </w:pPr>
          <w:r>
            <w:rPr>
              <w:lang w:bidi="pt-BR"/>
            </w:rPr>
            <w:t>Prêmios e Reconhecimentos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777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60988FD594AFA48A0E0B3D652D55670">
    <w:name w:val="A60988FD594AFA48A0E0B3D652D55670"/>
  </w:style>
  <w:style w:type="paragraph" w:customStyle="1" w:styleId="A45CC3EDF145BB4FA2CA8659055F03E0">
    <w:name w:val="A45CC3EDF145BB4FA2CA8659055F03E0"/>
  </w:style>
  <w:style w:type="paragraph" w:customStyle="1" w:styleId="84ABF24E71C8E44784DAE302C3D376E1">
    <w:name w:val="84ABF24E71C8E44784DAE302C3D376E1"/>
  </w:style>
  <w:style w:type="paragraph" w:customStyle="1" w:styleId="8BACB46EF11CA6409E45CD692880CF12">
    <w:name w:val="8BACB46EF11CA6409E45CD692880CF12"/>
  </w:style>
  <w:style w:type="paragraph" w:customStyle="1" w:styleId="B8EDDF7F68BD9845B584EDE201BF74BC">
    <w:name w:val="B8EDDF7F68BD9845B584EDE201BF74BC"/>
  </w:style>
  <w:style w:type="paragraph" w:customStyle="1" w:styleId="C619287ABA60124B99711C4AC5EF4AD0">
    <w:name w:val="C619287ABA60124B99711C4AC5EF4AD0"/>
  </w:style>
  <w:style w:type="paragraph" w:customStyle="1" w:styleId="2889776853235940A4FD5011B90E9D35">
    <w:name w:val="2889776853235940A4FD5011B90E9D35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906E634031E2924BA93B90D06E8BBD99">
    <w:name w:val="906E634031E2924BA93B90D06E8BBD99"/>
  </w:style>
  <w:style w:type="paragraph" w:customStyle="1" w:styleId="10C6C2EBE2870F4FA31F7A214A02396E">
    <w:name w:val="10C6C2EBE2870F4FA31F7A214A02396E"/>
  </w:style>
  <w:style w:type="paragraph" w:customStyle="1" w:styleId="3DD752794362DB4A9C135808902C2B69">
    <w:name w:val="3DD752794362DB4A9C135808902C2B69"/>
  </w:style>
  <w:style w:type="paragraph" w:customStyle="1" w:styleId="933E2C61C3907547BE4D1C87CBA3216C">
    <w:name w:val="933E2C61C3907547BE4D1C87CBA3216C"/>
  </w:style>
  <w:style w:type="paragraph" w:customStyle="1" w:styleId="D0517C46B3DB4C4C9D772ADB73941727">
    <w:name w:val="D0517C46B3DB4C4C9D772ADB73941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{020E15B9-3ED9-2545-A557-4FB7B67AE92E}tf50002018.dotx</Template>
  <TotalTime>47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figueiredo</dc:creator>
  <cp:keywords/>
  <dc:description/>
  <cp:lastModifiedBy>eduardo figueiredo</cp:lastModifiedBy>
  <cp:revision>75</cp:revision>
  <dcterms:created xsi:type="dcterms:W3CDTF">2023-09-13T12:56:00Z</dcterms:created>
  <dcterms:modified xsi:type="dcterms:W3CDTF">2023-09-13T13:43:00Z</dcterms:modified>
</cp:coreProperties>
</file>