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C093" w14:textId="77777777" w:rsidR="00261EA7" w:rsidRDefault="00261EA7" w:rsidP="00EB549F">
      <w:pPr>
        <w:jc w:val="center"/>
        <w:rPr>
          <w:rFonts w:ascii="Arial Black" w:hAnsi="Arial Black"/>
          <w:sz w:val="44"/>
        </w:rPr>
      </w:pPr>
    </w:p>
    <w:p w14:paraId="638FC91A" w14:textId="77777777" w:rsidR="00D9068F" w:rsidRDefault="00D9068F" w:rsidP="00EB549F">
      <w:pPr>
        <w:spacing w:after="0"/>
        <w:jc w:val="center"/>
        <w:rPr>
          <w:rFonts w:ascii="Arial Black" w:hAnsi="Arial Black"/>
          <w:sz w:val="44"/>
        </w:rPr>
      </w:pPr>
      <w:r>
        <w:rPr>
          <w:rFonts w:ascii="Arial Black" w:hAnsi="Arial Black"/>
          <w:sz w:val="44"/>
        </w:rPr>
        <w:t xml:space="preserve">  </w:t>
      </w:r>
    </w:p>
    <w:p w14:paraId="1E22D479" w14:textId="3092FF28" w:rsidR="00261EA7" w:rsidRDefault="007517EE" w:rsidP="00EB549F">
      <w:pPr>
        <w:spacing w:after="0"/>
        <w:jc w:val="center"/>
        <w:rPr>
          <w:rFonts w:ascii="Arial Black" w:hAnsi="Arial Black"/>
          <w:sz w:val="44"/>
        </w:rPr>
      </w:pPr>
      <w:r>
        <w:rPr>
          <w:rFonts w:ascii="Arial Black" w:hAnsi="Arial Black"/>
          <w:sz w:val="44"/>
        </w:rPr>
        <w:t>Anderson Gomes de Oliveira</w:t>
      </w:r>
    </w:p>
    <w:p w14:paraId="393DDA42" w14:textId="77777777" w:rsidR="00D9068F" w:rsidRDefault="00D9068F" w:rsidP="00EB549F">
      <w:pPr>
        <w:spacing w:after="0"/>
        <w:jc w:val="center"/>
        <w:rPr>
          <w:rFonts w:ascii="Arial Black" w:hAnsi="Arial Black"/>
          <w:sz w:val="44"/>
        </w:rPr>
      </w:pPr>
    </w:p>
    <w:p w14:paraId="14EAE794" w14:textId="77777777" w:rsidR="00EB549F" w:rsidRPr="00261EA7" w:rsidRDefault="00EB549F" w:rsidP="00EB549F">
      <w:pPr>
        <w:spacing w:after="0"/>
        <w:jc w:val="center"/>
        <w:rPr>
          <w:rFonts w:ascii="Arial" w:hAnsi="Arial" w:cs="Arial"/>
          <w:b/>
          <w:sz w:val="28"/>
        </w:rPr>
      </w:pPr>
    </w:p>
    <w:p w14:paraId="1F882829" w14:textId="0F9A6B07" w:rsidR="008724C7" w:rsidRDefault="00B46CDC" w:rsidP="00741E0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0C4987" w:rsidRPr="00D9068F">
        <w:rPr>
          <w:rFonts w:ascii="Arial" w:hAnsi="Arial" w:cs="Arial"/>
          <w:b/>
          <w:sz w:val="24"/>
          <w:szCs w:val="24"/>
        </w:rPr>
        <w:t>DADOS PESSOAIS</w:t>
      </w:r>
      <w:r w:rsidR="009E0CCB">
        <w:rPr>
          <w:rFonts w:ascii="Arial" w:hAnsi="Arial" w:cs="Arial"/>
          <w:b/>
          <w:sz w:val="24"/>
          <w:szCs w:val="24"/>
        </w:rPr>
        <w:t>:</w:t>
      </w:r>
    </w:p>
    <w:p w14:paraId="5C3C50A4" w14:textId="77777777" w:rsidR="008724C7" w:rsidRDefault="008724C7" w:rsidP="00741E0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6C06900" w14:textId="086BE708" w:rsidR="00C14273" w:rsidRDefault="00B46CDC" w:rsidP="00E70AF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C77E57">
        <w:rPr>
          <w:rFonts w:ascii="Arial" w:hAnsi="Arial" w:cs="Arial"/>
          <w:b/>
          <w:sz w:val="20"/>
          <w:szCs w:val="20"/>
        </w:rPr>
        <w:t xml:space="preserve"> </w:t>
      </w:r>
      <w:r w:rsidR="00261EA7" w:rsidRPr="00D9068F">
        <w:rPr>
          <w:rFonts w:ascii="Arial" w:hAnsi="Arial" w:cs="Arial"/>
          <w:b/>
          <w:sz w:val="20"/>
          <w:szCs w:val="20"/>
        </w:rPr>
        <w:t>NACIONALIDADE:</w:t>
      </w:r>
      <w:r w:rsidR="00261EA7" w:rsidRPr="00D9068F">
        <w:rPr>
          <w:rFonts w:ascii="Arial" w:hAnsi="Arial" w:cs="Arial"/>
          <w:sz w:val="20"/>
          <w:szCs w:val="20"/>
        </w:rPr>
        <w:t xml:space="preserve"> </w:t>
      </w:r>
      <w:r w:rsidR="00306C5B">
        <w:rPr>
          <w:rFonts w:ascii="Arial" w:hAnsi="Arial" w:cs="Arial"/>
          <w:sz w:val="20"/>
          <w:szCs w:val="20"/>
        </w:rPr>
        <w:t>Brasileiro</w:t>
      </w:r>
    </w:p>
    <w:p w14:paraId="3999C592" w14:textId="0FD7712C" w:rsidR="00C14273" w:rsidRDefault="00B46CDC" w:rsidP="00E70AF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C77E57">
        <w:rPr>
          <w:rFonts w:ascii="Arial" w:hAnsi="Arial" w:cs="Arial"/>
          <w:b/>
          <w:sz w:val="20"/>
          <w:szCs w:val="20"/>
        </w:rPr>
        <w:t xml:space="preserve"> </w:t>
      </w:r>
      <w:r w:rsidR="00261EA7" w:rsidRPr="00D9068F">
        <w:rPr>
          <w:rFonts w:ascii="Arial" w:hAnsi="Arial" w:cs="Arial"/>
          <w:b/>
          <w:sz w:val="20"/>
          <w:szCs w:val="20"/>
        </w:rPr>
        <w:t>ESTADO CÍVIL:</w:t>
      </w:r>
      <w:r w:rsidR="00261EA7" w:rsidRPr="00D9068F">
        <w:rPr>
          <w:rFonts w:ascii="Arial" w:hAnsi="Arial" w:cs="Arial"/>
          <w:sz w:val="20"/>
          <w:szCs w:val="20"/>
        </w:rPr>
        <w:t xml:space="preserve"> </w:t>
      </w:r>
      <w:r w:rsidR="00306C5B">
        <w:rPr>
          <w:rFonts w:ascii="Arial" w:hAnsi="Arial" w:cs="Arial"/>
          <w:sz w:val="20"/>
          <w:szCs w:val="20"/>
        </w:rPr>
        <w:t>Casado</w:t>
      </w:r>
    </w:p>
    <w:p w14:paraId="5C22A4BC" w14:textId="59366BAA" w:rsidR="00EB549F" w:rsidRPr="008724C7" w:rsidRDefault="00B46CDC" w:rsidP="00E70AF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C77E57">
        <w:rPr>
          <w:rFonts w:ascii="Arial" w:hAnsi="Arial" w:cs="Arial"/>
          <w:b/>
          <w:sz w:val="20"/>
          <w:szCs w:val="20"/>
        </w:rPr>
        <w:t xml:space="preserve"> </w:t>
      </w:r>
      <w:r w:rsidR="00687346">
        <w:rPr>
          <w:rFonts w:ascii="Arial" w:hAnsi="Arial" w:cs="Arial"/>
          <w:b/>
          <w:sz w:val="20"/>
          <w:szCs w:val="20"/>
        </w:rPr>
        <w:t xml:space="preserve">ENDEREÇO: </w:t>
      </w:r>
      <w:r w:rsidR="00D46923">
        <w:rPr>
          <w:rFonts w:ascii="Arial" w:hAnsi="Arial" w:cs="Arial"/>
          <w:bCs/>
          <w:sz w:val="20"/>
          <w:szCs w:val="20"/>
        </w:rPr>
        <w:t>Rua</w:t>
      </w:r>
      <w:r w:rsidR="00950577">
        <w:rPr>
          <w:rFonts w:ascii="Arial" w:hAnsi="Arial" w:cs="Arial"/>
          <w:bCs/>
          <w:sz w:val="20"/>
          <w:szCs w:val="20"/>
        </w:rPr>
        <w:t xml:space="preserve"> </w:t>
      </w:r>
      <w:r w:rsidR="00304725">
        <w:rPr>
          <w:rFonts w:ascii="Arial" w:hAnsi="Arial" w:cs="Arial"/>
          <w:bCs/>
          <w:sz w:val="20"/>
          <w:szCs w:val="20"/>
        </w:rPr>
        <w:t>Maria Ana, S/N, Lote 08 Quadra 02 / São João de Meriti.</w:t>
      </w:r>
    </w:p>
    <w:p w14:paraId="58FB8BE5" w14:textId="7F79ED05" w:rsidR="00C14273" w:rsidRDefault="00B46CDC" w:rsidP="00E70AF5">
      <w:pPr>
        <w:spacing w:after="0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C77E57">
        <w:rPr>
          <w:rFonts w:ascii="Arial" w:hAnsi="Arial" w:cs="Arial"/>
          <w:b/>
          <w:sz w:val="20"/>
          <w:szCs w:val="20"/>
        </w:rPr>
        <w:t xml:space="preserve"> </w:t>
      </w:r>
      <w:r w:rsidR="00261EA7" w:rsidRPr="00D9068F">
        <w:rPr>
          <w:rFonts w:ascii="Arial" w:hAnsi="Arial" w:cs="Arial"/>
          <w:b/>
          <w:sz w:val="20"/>
          <w:szCs w:val="20"/>
        </w:rPr>
        <w:t>DATA DE NASCIMENTO:</w:t>
      </w:r>
      <w:r w:rsidR="00261EA7" w:rsidRPr="00D9068F">
        <w:rPr>
          <w:rFonts w:ascii="Arial" w:hAnsi="Arial" w:cs="Arial"/>
          <w:sz w:val="20"/>
          <w:szCs w:val="20"/>
        </w:rPr>
        <w:t xml:space="preserve"> </w:t>
      </w:r>
      <w:r w:rsidR="00EB549F" w:rsidRPr="00D9068F">
        <w:rPr>
          <w:rFonts w:ascii="Arial" w:hAnsi="Arial" w:cs="Arial"/>
          <w:color w:val="000000"/>
          <w:sz w:val="20"/>
          <w:szCs w:val="20"/>
          <w:shd w:val="clear" w:color="auto" w:fill="FFFFFF"/>
        </w:rPr>
        <w:t>15/</w:t>
      </w:r>
      <w:r w:rsidR="00304725">
        <w:rPr>
          <w:rFonts w:ascii="Arial" w:hAnsi="Arial" w:cs="Arial"/>
          <w:color w:val="000000"/>
          <w:sz w:val="20"/>
          <w:szCs w:val="20"/>
          <w:shd w:val="clear" w:color="auto" w:fill="FFFFFF"/>
        </w:rPr>
        <w:t>02</w:t>
      </w:r>
      <w:r w:rsidR="00245388">
        <w:rPr>
          <w:rFonts w:ascii="Arial" w:hAnsi="Arial" w:cs="Arial"/>
          <w:color w:val="000000"/>
          <w:sz w:val="20"/>
          <w:szCs w:val="20"/>
          <w:shd w:val="clear" w:color="auto" w:fill="FFFFFF"/>
        </w:rPr>
        <w:t>/199</w:t>
      </w:r>
      <w:r w:rsidR="00374BBB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</w:p>
    <w:p w14:paraId="3816B5C9" w14:textId="33BA3224" w:rsidR="000C4987" w:rsidRPr="00B13761" w:rsidRDefault="00B46CDC" w:rsidP="00E70AF5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C77E57">
        <w:rPr>
          <w:rFonts w:ascii="Arial" w:hAnsi="Arial" w:cs="Arial"/>
          <w:b/>
          <w:sz w:val="20"/>
          <w:szCs w:val="20"/>
        </w:rPr>
        <w:t xml:space="preserve"> </w:t>
      </w:r>
      <w:r w:rsidR="000C4987" w:rsidRPr="00D9068F">
        <w:rPr>
          <w:rFonts w:ascii="Arial" w:hAnsi="Arial" w:cs="Arial"/>
          <w:b/>
          <w:sz w:val="20"/>
          <w:szCs w:val="20"/>
        </w:rPr>
        <w:t xml:space="preserve">TEL.: </w:t>
      </w:r>
      <w:r w:rsidR="00F70F1C">
        <w:rPr>
          <w:rFonts w:ascii="Arial" w:hAnsi="Arial" w:cs="Arial"/>
          <w:bCs/>
          <w:sz w:val="20"/>
          <w:szCs w:val="20"/>
        </w:rPr>
        <w:t>(21) 97628-0791</w:t>
      </w:r>
      <w:r w:rsidR="00F64840">
        <w:rPr>
          <w:rFonts w:ascii="Arial" w:hAnsi="Arial" w:cs="Arial"/>
          <w:bCs/>
          <w:sz w:val="20"/>
          <w:szCs w:val="20"/>
        </w:rPr>
        <w:t xml:space="preserve"> / (21) 96644-7390</w:t>
      </w:r>
    </w:p>
    <w:p w14:paraId="5A48B2AA" w14:textId="0600D90B" w:rsidR="00D22F5F" w:rsidRPr="00A137E6" w:rsidRDefault="00B46CDC" w:rsidP="00E70AF5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C77E57">
        <w:rPr>
          <w:rFonts w:ascii="Arial" w:hAnsi="Arial" w:cs="Arial"/>
          <w:b/>
          <w:sz w:val="20"/>
          <w:szCs w:val="20"/>
        </w:rPr>
        <w:t xml:space="preserve"> </w:t>
      </w:r>
      <w:r w:rsidR="00A137E6">
        <w:rPr>
          <w:rFonts w:ascii="Arial" w:hAnsi="Arial" w:cs="Arial"/>
          <w:b/>
          <w:sz w:val="20"/>
          <w:szCs w:val="20"/>
        </w:rPr>
        <w:t>E-MAIL</w:t>
      </w:r>
      <w:r w:rsidR="00E62513">
        <w:rPr>
          <w:rFonts w:ascii="Arial" w:hAnsi="Arial" w:cs="Arial"/>
          <w:b/>
          <w:sz w:val="20"/>
          <w:szCs w:val="20"/>
        </w:rPr>
        <w:t>:</w:t>
      </w:r>
      <w:r w:rsidR="00A137E6">
        <w:rPr>
          <w:rFonts w:ascii="Arial" w:hAnsi="Arial" w:cs="Arial"/>
          <w:b/>
          <w:sz w:val="20"/>
          <w:szCs w:val="20"/>
        </w:rPr>
        <w:t xml:space="preserve"> </w:t>
      </w:r>
      <w:r w:rsidR="00A137E6">
        <w:rPr>
          <w:rFonts w:ascii="Arial" w:hAnsi="Arial" w:cs="Arial"/>
          <w:bCs/>
          <w:sz w:val="20"/>
          <w:szCs w:val="20"/>
        </w:rPr>
        <w:t xml:space="preserve">andersondeusefiel321@gmail.com </w:t>
      </w:r>
    </w:p>
    <w:p w14:paraId="31FB0B03" w14:textId="77777777" w:rsidR="00CF0981" w:rsidRDefault="00CF0981" w:rsidP="00E70AF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E2311C" w14:textId="77777777" w:rsidR="00CF0981" w:rsidRPr="00D9068F" w:rsidRDefault="00CF0981" w:rsidP="00EB549F">
      <w:pPr>
        <w:spacing w:after="0"/>
        <w:rPr>
          <w:rFonts w:ascii="Arial" w:hAnsi="Arial" w:cs="Arial"/>
          <w:sz w:val="20"/>
          <w:szCs w:val="20"/>
        </w:rPr>
      </w:pPr>
    </w:p>
    <w:p w14:paraId="2E82A96F" w14:textId="77777777" w:rsidR="00297B80" w:rsidRDefault="00297B80" w:rsidP="00D67948">
      <w:pPr>
        <w:spacing w:after="0"/>
        <w:rPr>
          <w:rFonts w:cs="Calibri"/>
          <w:sz w:val="18"/>
        </w:rPr>
      </w:pPr>
    </w:p>
    <w:p w14:paraId="45F01544" w14:textId="77777777" w:rsidR="00320E1F" w:rsidRDefault="00D22F5F" w:rsidP="00320E1F">
      <w:pPr>
        <w:spacing w:after="0"/>
        <w:rPr>
          <w:rFonts w:ascii="Arial" w:hAnsi="Arial" w:cs="Arial"/>
          <w:b/>
          <w:sz w:val="24"/>
          <w:szCs w:val="24"/>
        </w:rPr>
      </w:pPr>
      <w:r w:rsidRPr="00D9068F">
        <w:rPr>
          <w:rFonts w:cs="Calibri"/>
          <w:sz w:val="24"/>
          <w:szCs w:val="24"/>
        </w:rPr>
        <w:t xml:space="preserve">  </w:t>
      </w:r>
      <w:r w:rsidR="00E82223" w:rsidRPr="00D9068F">
        <w:rPr>
          <w:rFonts w:cs="Calibri"/>
          <w:sz w:val="24"/>
          <w:szCs w:val="24"/>
        </w:rPr>
        <w:t xml:space="preserve"> </w:t>
      </w:r>
      <w:r w:rsidR="007474EB" w:rsidRPr="00D9068F">
        <w:rPr>
          <w:rFonts w:ascii="Arial" w:hAnsi="Arial" w:cs="Arial"/>
          <w:b/>
          <w:sz w:val="24"/>
          <w:szCs w:val="24"/>
        </w:rPr>
        <w:t>FORMAÇÃO:</w:t>
      </w:r>
    </w:p>
    <w:p w14:paraId="5D568F6D" w14:textId="337FD902" w:rsidR="00195F57" w:rsidRPr="005222A9" w:rsidRDefault="007474EB" w:rsidP="00E70AF5">
      <w:pPr>
        <w:pStyle w:val="PargrafodaLista"/>
        <w:numPr>
          <w:ilvl w:val="0"/>
          <w:numId w:val="15"/>
        </w:num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5222A9">
        <w:rPr>
          <w:rFonts w:ascii="Arial" w:hAnsi="Arial" w:cs="Arial"/>
          <w:sz w:val="20"/>
          <w:szCs w:val="20"/>
        </w:rPr>
        <w:t>ENSINO MÉDIO</w:t>
      </w:r>
      <w:r w:rsidR="00EB549F" w:rsidRPr="005222A9">
        <w:rPr>
          <w:rFonts w:ascii="Arial" w:hAnsi="Arial" w:cs="Arial"/>
          <w:sz w:val="20"/>
          <w:szCs w:val="20"/>
        </w:rPr>
        <w:t xml:space="preserve"> COMPLETO.</w:t>
      </w:r>
    </w:p>
    <w:p w14:paraId="75DC4209" w14:textId="53C784F2" w:rsidR="00E62513" w:rsidRPr="005222A9" w:rsidRDefault="00671262" w:rsidP="00E70AF5">
      <w:pPr>
        <w:pStyle w:val="PargrafodaLista"/>
        <w:numPr>
          <w:ilvl w:val="0"/>
          <w:numId w:val="15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5222A9">
        <w:rPr>
          <w:rFonts w:ascii="Arial" w:hAnsi="Arial" w:cs="Arial"/>
          <w:sz w:val="20"/>
          <w:szCs w:val="20"/>
        </w:rPr>
        <w:t xml:space="preserve">INFORMÁTICA </w:t>
      </w:r>
      <w:r w:rsidR="00E62513" w:rsidRPr="005222A9">
        <w:rPr>
          <w:rFonts w:ascii="Arial" w:hAnsi="Arial" w:cs="Arial"/>
          <w:sz w:val="20"/>
          <w:szCs w:val="20"/>
        </w:rPr>
        <w:t>BÁSICO</w:t>
      </w:r>
      <w:r w:rsidRPr="005222A9">
        <w:rPr>
          <w:rFonts w:ascii="Arial" w:hAnsi="Arial" w:cs="Arial"/>
          <w:sz w:val="20"/>
          <w:szCs w:val="20"/>
        </w:rPr>
        <w:t xml:space="preserve"> .</w:t>
      </w:r>
    </w:p>
    <w:p w14:paraId="4F62F0C2" w14:textId="4F3F31EB" w:rsidR="0096340B" w:rsidRPr="005222A9" w:rsidRDefault="0096340B" w:rsidP="00E70AF5">
      <w:pPr>
        <w:pStyle w:val="PargrafodaLista"/>
        <w:numPr>
          <w:ilvl w:val="0"/>
          <w:numId w:val="15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5222A9">
        <w:rPr>
          <w:rFonts w:ascii="Arial" w:hAnsi="Arial" w:cs="Arial"/>
          <w:sz w:val="20"/>
          <w:szCs w:val="20"/>
        </w:rPr>
        <w:t>CNH: B</w:t>
      </w:r>
    </w:p>
    <w:p w14:paraId="313F1B31" w14:textId="77777777" w:rsidR="00297B80" w:rsidRPr="00D9068F" w:rsidRDefault="00297B80" w:rsidP="00E70AF5">
      <w:pPr>
        <w:spacing w:after="0"/>
        <w:rPr>
          <w:rFonts w:ascii="Arial" w:hAnsi="Arial" w:cs="Arial"/>
          <w:sz w:val="20"/>
          <w:szCs w:val="20"/>
        </w:rPr>
      </w:pPr>
    </w:p>
    <w:p w14:paraId="5D030775" w14:textId="77777777" w:rsidR="007474EB" w:rsidRPr="007B2FF4" w:rsidRDefault="007474EB" w:rsidP="007B2FF4">
      <w:pPr>
        <w:spacing w:after="0"/>
        <w:ind w:left="142" w:hanging="142"/>
        <w:rPr>
          <w:rFonts w:cs="Calibri"/>
          <w:sz w:val="20"/>
        </w:rPr>
      </w:pPr>
      <w:r w:rsidRPr="000315D3">
        <w:rPr>
          <w:rFonts w:cs="Calibri"/>
          <w:b/>
          <w:sz w:val="24"/>
        </w:rPr>
        <w:t xml:space="preserve"> </w:t>
      </w:r>
      <w:r>
        <w:rPr>
          <w:rFonts w:cs="Calibri"/>
          <w:b/>
        </w:rPr>
        <w:t xml:space="preserve"> </w:t>
      </w:r>
    </w:p>
    <w:p w14:paraId="5841F97B" w14:textId="77777777" w:rsidR="00D9068F" w:rsidRDefault="007474EB" w:rsidP="007474EB">
      <w:pPr>
        <w:spacing w:after="0"/>
        <w:rPr>
          <w:rFonts w:ascii="Arial" w:hAnsi="Arial" w:cs="Arial"/>
          <w:b/>
          <w:sz w:val="24"/>
          <w:szCs w:val="24"/>
        </w:rPr>
      </w:pPr>
      <w:r w:rsidRPr="000315D3">
        <w:rPr>
          <w:rFonts w:cs="Calibri"/>
        </w:rPr>
        <w:t xml:space="preserve">  </w:t>
      </w:r>
      <w:r w:rsidRPr="00D9068F">
        <w:rPr>
          <w:rFonts w:ascii="Arial" w:hAnsi="Arial" w:cs="Arial"/>
          <w:b/>
          <w:sz w:val="24"/>
          <w:szCs w:val="24"/>
        </w:rPr>
        <w:t>EXPERIÊNCIA PROFISSIONAL:</w:t>
      </w:r>
    </w:p>
    <w:p w14:paraId="051CF05E" w14:textId="13D8E177" w:rsidR="00143DAD" w:rsidRPr="00487EC7" w:rsidRDefault="00487EC7" w:rsidP="00487EC7">
      <w:pPr>
        <w:pStyle w:val="PargrafodaLista"/>
        <w:numPr>
          <w:ilvl w:val="0"/>
          <w:numId w:val="14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TAM LINHAS AÉREAS </w:t>
      </w:r>
    </w:p>
    <w:p w14:paraId="1247A63C" w14:textId="58988A1B" w:rsidR="00487EC7" w:rsidRDefault="008C034E" w:rsidP="008C034E">
      <w:pPr>
        <w:pStyle w:val="PargrafodaLista"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PERÍODO: </w:t>
      </w:r>
      <w:r w:rsidR="00DD62C5" w:rsidRPr="00687921">
        <w:rPr>
          <w:rFonts w:ascii="Arial" w:hAnsi="Arial" w:cs="Arial"/>
          <w:bCs/>
          <w:sz w:val="24"/>
          <w:szCs w:val="24"/>
        </w:rPr>
        <w:t>20/06/201</w:t>
      </w:r>
      <w:r w:rsidR="00795BD2" w:rsidRPr="00687921">
        <w:rPr>
          <w:rFonts w:ascii="Arial" w:hAnsi="Arial" w:cs="Arial"/>
          <w:bCs/>
          <w:sz w:val="24"/>
          <w:szCs w:val="24"/>
        </w:rPr>
        <w:t>3</w:t>
      </w:r>
      <w:r w:rsidR="00DD62C5" w:rsidRPr="00687921">
        <w:rPr>
          <w:rFonts w:ascii="Arial" w:hAnsi="Arial" w:cs="Arial"/>
          <w:bCs/>
          <w:sz w:val="24"/>
          <w:szCs w:val="24"/>
        </w:rPr>
        <w:t xml:space="preserve"> à </w:t>
      </w:r>
      <w:r w:rsidR="00795BD2" w:rsidRPr="00687921">
        <w:rPr>
          <w:rFonts w:ascii="Arial" w:hAnsi="Arial" w:cs="Arial"/>
          <w:bCs/>
          <w:sz w:val="24"/>
          <w:szCs w:val="24"/>
        </w:rPr>
        <w:t>16/01/2015</w:t>
      </w:r>
    </w:p>
    <w:p w14:paraId="473DC0D2" w14:textId="72251BBC" w:rsidR="00687921" w:rsidRDefault="001D4C25" w:rsidP="005554C6">
      <w:pPr>
        <w:pStyle w:val="PargrafodaLista"/>
        <w:numPr>
          <w:ilvl w:val="0"/>
          <w:numId w:val="14"/>
        </w:numPr>
        <w:spacing w:after="0"/>
        <w:rPr>
          <w:rFonts w:ascii="Arial" w:hAnsi="Arial" w:cs="Arial"/>
          <w:bCs/>
          <w:sz w:val="24"/>
          <w:szCs w:val="24"/>
        </w:rPr>
      </w:pPr>
      <w:r w:rsidRPr="005554C6">
        <w:rPr>
          <w:rFonts w:ascii="Arial" w:hAnsi="Arial" w:cs="Arial"/>
          <w:bCs/>
          <w:sz w:val="24"/>
          <w:szCs w:val="24"/>
        </w:rPr>
        <w:t>POSTO DE GASOLINA NOVA SANTOS DUMONT</w:t>
      </w:r>
      <w:r w:rsidR="005E66C3" w:rsidRPr="005554C6">
        <w:rPr>
          <w:rFonts w:ascii="Arial" w:hAnsi="Arial" w:cs="Arial"/>
          <w:bCs/>
          <w:sz w:val="24"/>
          <w:szCs w:val="24"/>
        </w:rPr>
        <w:t xml:space="preserve"> </w:t>
      </w:r>
      <w:r w:rsidR="005554C6" w:rsidRPr="005554C6">
        <w:rPr>
          <w:rFonts w:ascii="Arial" w:hAnsi="Arial" w:cs="Arial"/>
          <w:bCs/>
          <w:sz w:val="24"/>
          <w:szCs w:val="24"/>
        </w:rPr>
        <w:t>LTDA</w:t>
      </w:r>
    </w:p>
    <w:p w14:paraId="225314B5" w14:textId="1180C8EF" w:rsidR="005554C6" w:rsidRPr="00210758" w:rsidRDefault="00210758" w:rsidP="00210758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9308CF" w:rsidRPr="00210758">
        <w:rPr>
          <w:rFonts w:ascii="Arial" w:hAnsi="Arial" w:cs="Arial"/>
          <w:b/>
          <w:sz w:val="24"/>
          <w:szCs w:val="24"/>
        </w:rPr>
        <w:t xml:space="preserve">PERÍODO: </w:t>
      </w:r>
      <w:r w:rsidR="00A81F0E" w:rsidRPr="00210758">
        <w:rPr>
          <w:rFonts w:ascii="Arial" w:hAnsi="Arial" w:cs="Arial"/>
          <w:bCs/>
          <w:sz w:val="24"/>
          <w:szCs w:val="24"/>
        </w:rPr>
        <w:t xml:space="preserve">01/04/2015 à </w:t>
      </w:r>
      <w:r w:rsidR="00F84939" w:rsidRPr="00210758">
        <w:rPr>
          <w:rFonts w:ascii="Arial" w:hAnsi="Arial" w:cs="Arial"/>
          <w:bCs/>
          <w:sz w:val="24"/>
          <w:szCs w:val="24"/>
        </w:rPr>
        <w:t>10/02/2016</w:t>
      </w:r>
    </w:p>
    <w:p w14:paraId="14759BE9" w14:textId="046B21D1" w:rsidR="00210758" w:rsidRPr="00210758" w:rsidRDefault="005370A8" w:rsidP="00210758">
      <w:pPr>
        <w:pStyle w:val="PargrafodaLista"/>
        <w:numPr>
          <w:ilvl w:val="0"/>
          <w:numId w:val="14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SUL</w:t>
      </w:r>
      <w:r w:rsidR="00066853">
        <w:rPr>
          <w:rFonts w:ascii="Arial" w:hAnsi="Arial" w:cs="Arial"/>
          <w:bCs/>
          <w:sz w:val="24"/>
          <w:szCs w:val="24"/>
        </w:rPr>
        <w:t xml:space="preserve"> DE FRAGOSO</w:t>
      </w:r>
    </w:p>
    <w:p w14:paraId="5D7B0768" w14:textId="5EEEFDA3" w:rsidR="008A23DB" w:rsidRDefault="00652913" w:rsidP="0004772D">
      <w:p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PERÍODO: </w:t>
      </w:r>
      <w:r w:rsidR="00C24B04">
        <w:rPr>
          <w:rFonts w:ascii="Arial" w:hAnsi="Arial" w:cs="Arial"/>
          <w:bCs/>
          <w:sz w:val="24"/>
          <w:szCs w:val="24"/>
        </w:rPr>
        <w:t xml:space="preserve">11/04/2020 à </w:t>
      </w:r>
      <w:r w:rsidR="0004772D">
        <w:rPr>
          <w:rFonts w:ascii="Arial" w:hAnsi="Arial" w:cs="Arial"/>
          <w:bCs/>
          <w:sz w:val="24"/>
          <w:szCs w:val="24"/>
        </w:rPr>
        <w:t>21/07/2022</w:t>
      </w:r>
    </w:p>
    <w:p w14:paraId="3E4C325A" w14:textId="77777777" w:rsidR="0004772D" w:rsidRPr="0004772D" w:rsidRDefault="0004772D" w:rsidP="0004772D">
      <w:pPr>
        <w:spacing w:after="0"/>
        <w:ind w:left="720"/>
        <w:rPr>
          <w:rFonts w:ascii="Arial" w:hAnsi="Arial" w:cs="Arial"/>
          <w:bCs/>
          <w:sz w:val="24"/>
          <w:szCs w:val="24"/>
        </w:rPr>
      </w:pPr>
    </w:p>
    <w:p w14:paraId="3A25F268" w14:textId="77777777" w:rsidR="007474EB" w:rsidRDefault="007474EB" w:rsidP="00E82223">
      <w:pPr>
        <w:spacing w:after="0"/>
        <w:rPr>
          <w:rFonts w:cs="Calibri"/>
          <w:sz w:val="18"/>
        </w:rPr>
      </w:pPr>
    </w:p>
    <w:p w14:paraId="5CD160D0" w14:textId="77777777" w:rsidR="00E82223" w:rsidRDefault="007474EB" w:rsidP="00E8222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cs="Calibri"/>
          <w:sz w:val="18"/>
        </w:rPr>
        <w:t xml:space="preserve">   </w:t>
      </w:r>
      <w:r w:rsidR="00E82223" w:rsidRPr="00D9068F">
        <w:rPr>
          <w:rFonts w:ascii="Arial" w:hAnsi="Arial" w:cs="Arial"/>
          <w:b/>
          <w:sz w:val="24"/>
          <w:szCs w:val="24"/>
        </w:rPr>
        <w:t>OBJETIVOS:</w:t>
      </w:r>
    </w:p>
    <w:p w14:paraId="677BEE04" w14:textId="77777777" w:rsidR="002C6BF8" w:rsidRPr="00D9068F" w:rsidRDefault="002C6BF8" w:rsidP="00E82223">
      <w:pPr>
        <w:spacing w:after="0"/>
        <w:rPr>
          <w:rFonts w:ascii="Arial" w:hAnsi="Arial" w:cs="Arial"/>
          <w:sz w:val="24"/>
          <w:szCs w:val="24"/>
        </w:rPr>
      </w:pPr>
    </w:p>
    <w:p w14:paraId="18670338" w14:textId="296FD38B" w:rsidR="00E82223" w:rsidRPr="00950D07" w:rsidRDefault="00E82223" w:rsidP="00950D07">
      <w:pPr>
        <w:pStyle w:val="PargrafodaLista"/>
        <w:numPr>
          <w:ilvl w:val="0"/>
          <w:numId w:val="14"/>
        </w:numPr>
        <w:spacing w:after="0"/>
        <w:rPr>
          <w:rFonts w:cs="Calibri"/>
          <w:color w:val="000000"/>
        </w:rPr>
      </w:pPr>
      <w:r w:rsidRPr="00950D07">
        <w:rPr>
          <w:rFonts w:cs="Calibri"/>
          <w:color w:val="000000"/>
          <w:shd w:val="clear" w:color="auto" w:fill="FFFFFF"/>
        </w:rPr>
        <w:t>INGRESSAR NO MERCADO DE TRABALHO, DE MODO AMPLIAR CONHECIMENTOS JÁ ADQUIRIDOS, ALÉM DE A</w:t>
      </w:r>
      <w:r w:rsidR="00BC09C4" w:rsidRPr="00950D07">
        <w:rPr>
          <w:rFonts w:cs="Calibri"/>
          <w:color w:val="000000"/>
          <w:shd w:val="clear" w:color="auto" w:fill="FFFFFF"/>
        </w:rPr>
        <w:t>PRESENTAR-ME PLENAMENTE DISPOSTO</w:t>
      </w:r>
      <w:r w:rsidRPr="00950D07">
        <w:rPr>
          <w:rFonts w:cs="Calibri"/>
          <w:color w:val="000000"/>
          <w:shd w:val="clear" w:color="auto" w:fill="FFFFFF"/>
        </w:rPr>
        <w:t xml:space="preserve"> A ASSIMILAR NOVAS INFORMAÇÕES NECESSÁRIAS AO DESEMPENHO DE NOVAS FUNÇÕES.</w:t>
      </w:r>
    </w:p>
    <w:p w14:paraId="7867C838" w14:textId="227D4ACC" w:rsidR="00D22F5F" w:rsidRPr="00D9068F" w:rsidRDefault="00D22F5F" w:rsidP="00D67948">
      <w:pPr>
        <w:spacing w:after="0"/>
        <w:rPr>
          <w:rFonts w:cs="Calibri"/>
        </w:rPr>
      </w:pPr>
    </w:p>
    <w:p w14:paraId="4079079A" w14:textId="77777777" w:rsidR="000D5E44" w:rsidRDefault="00CB059D" w:rsidP="000D5E44">
      <w:pPr>
        <w:spacing w:after="0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0315D3">
        <w:rPr>
          <w:rFonts w:cs="Calibri"/>
        </w:rPr>
        <w:t xml:space="preserve">  </w:t>
      </w:r>
      <w:r w:rsidR="000D5E44" w:rsidRPr="00D9068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PERFIL PROFISSIONAL</w:t>
      </w:r>
    </w:p>
    <w:p w14:paraId="7E257123" w14:textId="77777777" w:rsidR="002C6BF8" w:rsidRPr="00D9068F" w:rsidRDefault="002C6BF8" w:rsidP="000D5E44">
      <w:pPr>
        <w:spacing w:after="0"/>
        <w:rPr>
          <w:rFonts w:ascii="Arial" w:hAnsi="Arial" w:cs="Arial"/>
          <w:b/>
          <w:sz w:val="24"/>
          <w:szCs w:val="24"/>
        </w:rPr>
      </w:pPr>
    </w:p>
    <w:p w14:paraId="7D7255E1" w14:textId="77777777" w:rsidR="000D5E44" w:rsidRPr="00950D07" w:rsidRDefault="000D5E44" w:rsidP="00950D07">
      <w:pPr>
        <w:pStyle w:val="PargrafodaLista"/>
        <w:numPr>
          <w:ilvl w:val="0"/>
          <w:numId w:val="14"/>
        </w:numPr>
        <w:shd w:val="clear" w:color="auto" w:fill="FFFFFF"/>
        <w:spacing w:after="0"/>
        <w:rPr>
          <w:rFonts w:eastAsia="Times New Roman" w:cs="Arial"/>
          <w:color w:val="000000"/>
          <w:lang w:eastAsia="pt-BR"/>
        </w:rPr>
      </w:pPr>
      <w:r w:rsidRPr="00950D07">
        <w:rPr>
          <w:rFonts w:eastAsia="Times New Roman" w:cs="Arial"/>
          <w:color w:val="000000"/>
          <w:lang w:eastAsia="pt-BR"/>
        </w:rPr>
        <w:t>EXCELENTE APRESENTAÇÃO E POSTURA PROFISSIONAL.</w:t>
      </w:r>
    </w:p>
    <w:p w14:paraId="265596D8" w14:textId="2E9BE2F9" w:rsidR="000D5E44" w:rsidRPr="00950D07" w:rsidRDefault="000D5E44" w:rsidP="00950D07">
      <w:pPr>
        <w:pStyle w:val="PargrafodaLista"/>
        <w:numPr>
          <w:ilvl w:val="0"/>
          <w:numId w:val="14"/>
        </w:numPr>
        <w:shd w:val="clear" w:color="auto" w:fill="FFFFFF"/>
        <w:spacing w:after="0"/>
        <w:rPr>
          <w:rFonts w:eastAsia="Times New Roman" w:cs="Arial"/>
          <w:color w:val="222222"/>
          <w:lang w:eastAsia="pt-BR"/>
        </w:rPr>
      </w:pPr>
      <w:r w:rsidRPr="00950D07">
        <w:rPr>
          <w:rFonts w:eastAsia="Times New Roman" w:cs="Arial"/>
          <w:color w:val="000000"/>
          <w:lang w:eastAsia="pt-BR"/>
        </w:rPr>
        <w:t>B</w:t>
      </w:r>
      <w:r w:rsidR="007B2FF4" w:rsidRPr="00950D07">
        <w:rPr>
          <w:rFonts w:eastAsia="Times New Roman" w:cs="Arial"/>
          <w:color w:val="000000"/>
          <w:lang w:eastAsia="pt-BR"/>
        </w:rPr>
        <w:t xml:space="preserve">OA FLUÊNCIA VERBAL, </w:t>
      </w:r>
      <w:r w:rsidR="00443EB7" w:rsidRPr="00950D07">
        <w:rPr>
          <w:rFonts w:eastAsia="Times New Roman" w:cs="Arial"/>
          <w:color w:val="000000"/>
          <w:lang w:eastAsia="pt-BR"/>
        </w:rPr>
        <w:t>COMUNICATIVO</w:t>
      </w:r>
      <w:r w:rsidRPr="00950D07">
        <w:rPr>
          <w:rFonts w:eastAsia="Times New Roman" w:cs="Arial"/>
          <w:color w:val="000000"/>
          <w:lang w:eastAsia="pt-BR"/>
        </w:rPr>
        <w:t xml:space="preserve"> E FACILIDADE PARA ATUAÇÃO EM EQUIPE.</w:t>
      </w:r>
    </w:p>
    <w:p w14:paraId="539B0F9F" w14:textId="77777777" w:rsidR="00FA34EB" w:rsidRPr="00FA34EB" w:rsidRDefault="000D5E44" w:rsidP="00FA34EB">
      <w:pPr>
        <w:pStyle w:val="PargrafodaLista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pt-BR"/>
        </w:rPr>
      </w:pPr>
      <w:r w:rsidRPr="00FA34EB">
        <w:rPr>
          <w:rFonts w:eastAsia="Times New Roman" w:cs="Arial"/>
          <w:color w:val="000000"/>
          <w:lang w:eastAsia="pt-BR"/>
        </w:rPr>
        <w:t>FACILIDADE DE ADAPTAÇÃO A NOVAS FORMAS DE TRABALHO.</w:t>
      </w:r>
    </w:p>
    <w:p w14:paraId="6211DA07" w14:textId="60DB2EB0" w:rsidR="000D5E44" w:rsidRPr="00FA34EB" w:rsidRDefault="00443EB7" w:rsidP="00FA34EB">
      <w:pPr>
        <w:pStyle w:val="PargrafodaLista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pt-BR"/>
        </w:rPr>
      </w:pPr>
      <w:r w:rsidRPr="00FA34EB">
        <w:rPr>
          <w:rFonts w:eastAsia="Times New Roman" w:cs="Arial"/>
          <w:color w:val="000000"/>
          <w:lang w:eastAsia="pt-BR"/>
        </w:rPr>
        <w:t>DINÂMICO</w:t>
      </w:r>
      <w:r w:rsidR="007B2FF4" w:rsidRPr="00FA34EB">
        <w:rPr>
          <w:rFonts w:eastAsia="Times New Roman" w:cs="Arial"/>
          <w:color w:val="000000"/>
          <w:lang w:eastAsia="pt-BR"/>
        </w:rPr>
        <w:t xml:space="preserve">, </w:t>
      </w:r>
      <w:r w:rsidRPr="00FA34EB">
        <w:rPr>
          <w:rFonts w:eastAsia="Times New Roman" w:cs="Arial"/>
          <w:color w:val="000000"/>
          <w:lang w:eastAsia="pt-BR"/>
        </w:rPr>
        <w:t>CRIATIVO</w:t>
      </w:r>
      <w:r w:rsidR="000D5E44" w:rsidRPr="00FA34EB">
        <w:rPr>
          <w:rFonts w:eastAsia="Times New Roman" w:cs="Arial"/>
          <w:color w:val="000000"/>
          <w:lang w:eastAsia="pt-BR"/>
        </w:rPr>
        <w:t xml:space="preserve"> E COM INICIATIVA PARA ATINGIR METAS E RESULTADOS.</w:t>
      </w:r>
    </w:p>
    <w:p w14:paraId="61E62485" w14:textId="77777777" w:rsidR="000D5E44" w:rsidRPr="00FA34EB" w:rsidRDefault="000D5E44" w:rsidP="00FA34EB">
      <w:pPr>
        <w:pStyle w:val="PargrafodaLista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pt-BR"/>
        </w:rPr>
      </w:pPr>
      <w:r w:rsidRPr="00FA34EB">
        <w:rPr>
          <w:rFonts w:eastAsia="Times New Roman" w:cs="Arial"/>
          <w:color w:val="000000"/>
          <w:lang w:eastAsia="pt-BR"/>
        </w:rPr>
        <w:t>AMPLA HABILIDADE EM LIDAR COM O PÚBLICO.</w:t>
      </w:r>
    </w:p>
    <w:p w14:paraId="5513E452" w14:textId="77777777" w:rsidR="00E32719" w:rsidRPr="00C84427" w:rsidRDefault="000D5E44" w:rsidP="000D5E44">
      <w:pPr>
        <w:spacing w:after="0"/>
        <w:rPr>
          <w:rFonts w:cs="Calibri"/>
        </w:rPr>
      </w:pPr>
      <w:r w:rsidRPr="00D9118F">
        <w:rPr>
          <w:rFonts w:cs="Calibri"/>
        </w:rPr>
        <w:t xml:space="preserve">  </w:t>
      </w:r>
    </w:p>
    <w:p w14:paraId="49C9065D" w14:textId="33259D84" w:rsidR="005B0581" w:rsidRPr="000D5E44" w:rsidRDefault="00E32719" w:rsidP="000D5E44">
      <w:pPr>
        <w:spacing w:after="0"/>
        <w:rPr>
          <w:rFonts w:cs="Arial"/>
          <w:b/>
          <w:bCs/>
          <w:color w:val="222222"/>
          <w:sz w:val="28"/>
          <w:szCs w:val="28"/>
          <w:shd w:val="clear" w:color="auto" w:fill="FFFFFF"/>
        </w:rPr>
      </w:pPr>
      <w:r w:rsidRPr="000D5E44">
        <w:rPr>
          <w:rFonts w:cs="Arial"/>
          <w:b/>
          <w:bCs/>
          <w:color w:val="222222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</w:t>
      </w:r>
    </w:p>
    <w:p w14:paraId="4005EEA2" w14:textId="49941329" w:rsidR="005B0581" w:rsidRPr="00E074E6" w:rsidRDefault="00CC26C2" w:rsidP="000D5E44">
      <w:pPr>
        <w:spacing w:after="0"/>
        <w:rPr>
          <w:rFonts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cs="Arial"/>
          <w:b/>
          <w:bCs/>
          <w:color w:val="222222"/>
          <w:sz w:val="28"/>
          <w:szCs w:val="28"/>
          <w:shd w:val="clear" w:color="auto" w:fill="FFFFFF"/>
        </w:rPr>
        <w:t xml:space="preserve">             </w:t>
      </w:r>
      <w:r w:rsidR="00DB0F5D">
        <w:rPr>
          <w:rFonts w:cs="Arial"/>
          <w:b/>
          <w:bCs/>
          <w:color w:val="222222"/>
          <w:sz w:val="28"/>
          <w:szCs w:val="28"/>
          <w:shd w:val="clear" w:color="auto" w:fill="FFFFFF"/>
        </w:rPr>
        <w:t xml:space="preserve">                                                                                          </w:t>
      </w:r>
      <w:r w:rsidR="002E493A">
        <w:rPr>
          <w:rFonts w:cs="Arial"/>
          <w:b/>
          <w:bCs/>
          <w:color w:val="222222"/>
          <w:sz w:val="28"/>
          <w:szCs w:val="28"/>
          <w:shd w:val="clear" w:color="auto" w:fill="FFFFFF"/>
        </w:rPr>
        <w:t xml:space="preserve">           </w:t>
      </w:r>
    </w:p>
    <w:p w14:paraId="1A84ED7A" w14:textId="79A9FFD3" w:rsidR="00D24FD6" w:rsidRPr="007C41AF" w:rsidRDefault="005B0581" w:rsidP="007C41AF">
      <w:pPr>
        <w:spacing w:after="0"/>
        <w:ind w:left="142" w:hanging="142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</w:t>
      </w:r>
      <w:r w:rsidR="00554E8F">
        <w:rPr>
          <w:rFonts w:cs="Calibri"/>
        </w:rPr>
        <w:t xml:space="preserve">                    </w:t>
      </w:r>
      <w:r w:rsidR="00A71FD0">
        <w:rPr>
          <w:rFonts w:cs="Calibri"/>
        </w:rPr>
        <w:t xml:space="preserve">                             </w:t>
      </w:r>
      <w:r w:rsidR="00554E8F">
        <w:rPr>
          <w:rFonts w:cs="Calibri"/>
        </w:rPr>
        <w:t xml:space="preserve">  </w:t>
      </w:r>
      <w:r>
        <w:rPr>
          <w:rFonts w:cs="Calibri"/>
        </w:rPr>
        <w:t xml:space="preserve">        </w:t>
      </w:r>
      <w:r w:rsidR="00554E8F">
        <w:rPr>
          <w:rFonts w:cs="Arial"/>
          <w:i/>
          <w:iCs/>
          <w:color w:val="222222"/>
          <w:sz w:val="28"/>
          <w:szCs w:val="28"/>
          <w:u w:val="single"/>
          <w:shd w:val="clear" w:color="auto" w:fill="FFFFFF"/>
        </w:rPr>
        <w:t xml:space="preserve">Anderson Gomes de </w:t>
      </w:r>
      <w:r w:rsidR="00A71FD0">
        <w:rPr>
          <w:rFonts w:cs="Arial"/>
          <w:i/>
          <w:iCs/>
          <w:color w:val="222222"/>
          <w:sz w:val="28"/>
          <w:szCs w:val="28"/>
          <w:u w:val="single"/>
          <w:shd w:val="clear" w:color="auto" w:fill="FFFFFF"/>
        </w:rPr>
        <w:t xml:space="preserve">Oliveira </w:t>
      </w:r>
    </w:p>
    <w:sectPr w:rsidR="00D24FD6" w:rsidRPr="007C41AF" w:rsidSect="00BF20F4">
      <w:pgSz w:w="11906" w:h="16838"/>
      <w:pgMar w:top="142" w:right="566" w:bottom="0" w:left="42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465"/>
    <w:multiLevelType w:val="hybridMultilevel"/>
    <w:tmpl w:val="6DACB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66B98"/>
    <w:multiLevelType w:val="hybridMultilevel"/>
    <w:tmpl w:val="DA766EC0"/>
    <w:lvl w:ilvl="0" w:tplc="041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10345FC3"/>
    <w:multiLevelType w:val="multilevel"/>
    <w:tmpl w:val="2148244A"/>
    <w:lvl w:ilvl="0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3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1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7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58" w:hanging="360"/>
      </w:pPr>
      <w:rPr>
        <w:rFonts w:ascii="Symbol" w:hAnsi="Symbol" w:hint="default"/>
      </w:rPr>
    </w:lvl>
  </w:abstractNum>
  <w:abstractNum w:abstractNumId="3" w15:restartNumberingAfterBreak="0">
    <w:nsid w:val="27856395"/>
    <w:multiLevelType w:val="hybridMultilevel"/>
    <w:tmpl w:val="0AF843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165F8"/>
    <w:multiLevelType w:val="hybridMultilevel"/>
    <w:tmpl w:val="C3EE3988"/>
    <w:lvl w:ilvl="0" w:tplc="0416000B">
      <w:start w:val="1"/>
      <w:numFmt w:val="bullet"/>
      <w:lvlText w:val=""/>
      <w:lvlJc w:val="left"/>
      <w:pPr>
        <w:ind w:left="139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5" w15:restartNumberingAfterBreak="0">
    <w:nsid w:val="2A9C4BB4"/>
    <w:multiLevelType w:val="hybridMultilevel"/>
    <w:tmpl w:val="CAF496C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7C007E"/>
    <w:multiLevelType w:val="hybridMultilevel"/>
    <w:tmpl w:val="134C88C2"/>
    <w:lvl w:ilvl="0" w:tplc="0416000B">
      <w:start w:val="1"/>
      <w:numFmt w:val="bullet"/>
      <w:lvlText w:val=""/>
      <w:lvlJc w:val="left"/>
      <w:pPr>
        <w:ind w:left="118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 w15:restartNumberingAfterBreak="0">
    <w:nsid w:val="3C7B6AB1"/>
    <w:multiLevelType w:val="hybridMultilevel"/>
    <w:tmpl w:val="8E3C3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26428"/>
    <w:multiLevelType w:val="hybridMultilevel"/>
    <w:tmpl w:val="29483776"/>
    <w:lvl w:ilvl="0" w:tplc="0416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9" w15:restartNumberingAfterBreak="0">
    <w:nsid w:val="547C5255"/>
    <w:multiLevelType w:val="hybridMultilevel"/>
    <w:tmpl w:val="BA945E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C1E89"/>
    <w:multiLevelType w:val="hybridMultilevel"/>
    <w:tmpl w:val="3C3C2826"/>
    <w:lvl w:ilvl="0" w:tplc="041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63CB245E"/>
    <w:multiLevelType w:val="hybridMultilevel"/>
    <w:tmpl w:val="E4C044A2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82D4700"/>
    <w:multiLevelType w:val="hybridMultilevel"/>
    <w:tmpl w:val="25F0EDC2"/>
    <w:lvl w:ilvl="0" w:tplc="0416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3" w15:restartNumberingAfterBreak="0">
    <w:nsid w:val="73704E76"/>
    <w:multiLevelType w:val="hybridMultilevel"/>
    <w:tmpl w:val="B0B0FF3E"/>
    <w:lvl w:ilvl="0" w:tplc="8B1E8F8C">
      <w:start w:val="1"/>
      <w:numFmt w:val="bullet"/>
      <w:lvlText w:val=""/>
      <w:lvlJc w:val="left"/>
      <w:pPr>
        <w:ind w:left="815" w:hanging="360"/>
      </w:pPr>
      <w:rPr>
        <w:rFonts w:ascii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4" w15:restartNumberingAfterBreak="0">
    <w:nsid w:val="73D74438"/>
    <w:multiLevelType w:val="hybridMultilevel"/>
    <w:tmpl w:val="A3C407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070933">
    <w:abstractNumId w:val="13"/>
  </w:num>
  <w:num w:numId="2" w16cid:durableId="128137594">
    <w:abstractNumId w:val="10"/>
  </w:num>
  <w:num w:numId="3" w16cid:durableId="1745451894">
    <w:abstractNumId w:val="2"/>
  </w:num>
  <w:num w:numId="4" w16cid:durableId="395930688">
    <w:abstractNumId w:val="11"/>
  </w:num>
  <w:num w:numId="5" w16cid:durableId="1751001611">
    <w:abstractNumId w:val="4"/>
  </w:num>
  <w:num w:numId="6" w16cid:durableId="1503472186">
    <w:abstractNumId w:val="7"/>
  </w:num>
  <w:num w:numId="7" w16cid:durableId="1732998645">
    <w:abstractNumId w:val="0"/>
  </w:num>
  <w:num w:numId="8" w16cid:durableId="1736006268">
    <w:abstractNumId w:val="1"/>
  </w:num>
  <w:num w:numId="9" w16cid:durableId="1094205628">
    <w:abstractNumId w:val="3"/>
  </w:num>
  <w:num w:numId="10" w16cid:durableId="1565868825">
    <w:abstractNumId w:val="12"/>
  </w:num>
  <w:num w:numId="11" w16cid:durableId="1337227369">
    <w:abstractNumId w:val="6"/>
  </w:num>
  <w:num w:numId="12" w16cid:durableId="1930773743">
    <w:abstractNumId w:val="9"/>
  </w:num>
  <w:num w:numId="13" w16cid:durableId="820384987">
    <w:abstractNumId w:val="8"/>
  </w:num>
  <w:num w:numId="14" w16cid:durableId="1638220249">
    <w:abstractNumId w:val="14"/>
  </w:num>
  <w:num w:numId="15" w16cid:durableId="1849561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activeWritingStyle w:appName="MSWord" w:lang="pt-BR" w:vendorID="64" w:dllVersion="6" w:nlCheck="1" w:checkStyle="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20"/>
    <w:rsid w:val="00020720"/>
    <w:rsid w:val="000315D3"/>
    <w:rsid w:val="0004772D"/>
    <w:rsid w:val="000557D5"/>
    <w:rsid w:val="000637C6"/>
    <w:rsid w:val="00066853"/>
    <w:rsid w:val="00090C0A"/>
    <w:rsid w:val="000B2DF1"/>
    <w:rsid w:val="000C4987"/>
    <w:rsid w:val="000C7448"/>
    <w:rsid w:val="000D5E44"/>
    <w:rsid w:val="001030C1"/>
    <w:rsid w:val="00125C24"/>
    <w:rsid w:val="00143DAD"/>
    <w:rsid w:val="001457BC"/>
    <w:rsid w:val="00166715"/>
    <w:rsid w:val="001750E6"/>
    <w:rsid w:val="0018073C"/>
    <w:rsid w:val="0019335F"/>
    <w:rsid w:val="00195F57"/>
    <w:rsid w:val="001B1068"/>
    <w:rsid w:val="001D4962"/>
    <w:rsid w:val="001D4C25"/>
    <w:rsid w:val="001D4C81"/>
    <w:rsid w:val="00210758"/>
    <w:rsid w:val="00222792"/>
    <w:rsid w:val="00245388"/>
    <w:rsid w:val="00247D53"/>
    <w:rsid w:val="0026192A"/>
    <w:rsid w:val="00261EA7"/>
    <w:rsid w:val="002762D2"/>
    <w:rsid w:val="00297B80"/>
    <w:rsid w:val="002B44D0"/>
    <w:rsid w:val="002C6BF8"/>
    <w:rsid w:val="002E493A"/>
    <w:rsid w:val="00304725"/>
    <w:rsid w:val="00306C5B"/>
    <w:rsid w:val="00314759"/>
    <w:rsid w:val="00320E1F"/>
    <w:rsid w:val="00374BBB"/>
    <w:rsid w:val="003D3E69"/>
    <w:rsid w:val="003D74D9"/>
    <w:rsid w:val="003F19D9"/>
    <w:rsid w:val="00402EB0"/>
    <w:rsid w:val="00410A6C"/>
    <w:rsid w:val="00426817"/>
    <w:rsid w:val="00431F48"/>
    <w:rsid w:val="00443EB7"/>
    <w:rsid w:val="00485756"/>
    <w:rsid w:val="004857FE"/>
    <w:rsid w:val="00487EC7"/>
    <w:rsid w:val="00506DE5"/>
    <w:rsid w:val="00513756"/>
    <w:rsid w:val="005222A9"/>
    <w:rsid w:val="005348A4"/>
    <w:rsid w:val="005370A8"/>
    <w:rsid w:val="00544B07"/>
    <w:rsid w:val="00554E8F"/>
    <w:rsid w:val="005554C6"/>
    <w:rsid w:val="00556109"/>
    <w:rsid w:val="00562D95"/>
    <w:rsid w:val="00594D1A"/>
    <w:rsid w:val="005B0581"/>
    <w:rsid w:val="005C151E"/>
    <w:rsid w:val="005D05CF"/>
    <w:rsid w:val="005E66C3"/>
    <w:rsid w:val="005F7956"/>
    <w:rsid w:val="00647368"/>
    <w:rsid w:val="00652913"/>
    <w:rsid w:val="00667C58"/>
    <w:rsid w:val="00671262"/>
    <w:rsid w:val="00687346"/>
    <w:rsid w:val="00687921"/>
    <w:rsid w:val="006C2333"/>
    <w:rsid w:val="006F3AA5"/>
    <w:rsid w:val="00712D9C"/>
    <w:rsid w:val="00732F9D"/>
    <w:rsid w:val="00741E08"/>
    <w:rsid w:val="007474EB"/>
    <w:rsid w:val="007517EE"/>
    <w:rsid w:val="00795987"/>
    <w:rsid w:val="00795BD2"/>
    <w:rsid w:val="007B2FF4"/>
    <w:rsid w:val="007C41AF"/>
    <w:rsid w:val="007E1E64"/>
    <w:rsid w:val="008047A5"/>
    <w:rsid w:val="00856E90"/>
    <w:rsid w:val="008724C7"/>
    <w:rsid w:val="008A23DB"/>
    <w:rsid w:val="008C034E"/>
    <w:rsid w:val="009035B6"/>
    <w:rsid w:val="00926421"/>
    <w:rsid w:val="009308CF"/>
    <w:rsid w:val="00950577"/>
    <w:rsid w:val="00950D07"/>
    <w:rsid w:val="0096340B"/>
    <w:rsid w:val="00971A47"/>
    <w:rsid w:val="009A21F3"/>
    <w:rsid w:val="009B78EC"/>
    <w:rsid w:val="009C497B"/>
    <w:rsid w:val="009D7FBC"/>
    <w:rsid w:val="009E0CCB"/>
    <w:rsid w:val="009F4C02"/>
    <w:rsid w:val="00A1117A"/>
    <w:rsid w:val="00A137E6"/>
    <w:rsid w:val="00A1483F"/>
    <w:rsid w:val="00A22787"/>
    <w:rsid w:val="00A42814"/>
    <w:rsid w:val="00A71FD0"/>
    <w:rsid w:val="00A81F0E"/>
    <w:rsid w:val="00AC156B"/>
    <w:rsid w:val="00AD2392"/>
    <w:rsid w:val="00AD3EF1"/>
    <w:rsid w:val="00AD7F30"/>
    <w:rsid w:val="00B030D9"/>
    <w:rsid w:val="00B06BF4"/>
    <w:rsid w:val="00B13761"/>
    <w:rsid w:val="00B46CDC"/>
    <w:rsid w:val="00B51B64"/>
    <w:rsid w:val="00B67142"/>
    <w:rsid w:val="00BA2319"/>
    <w:rsid w:val="00BC0864"/>
    <w:rsid w:val="00BC09C4"/>
    <w:rsid w:val="00BC14D8"/>
    <w:rsid w:val="00BD6A13"/>
    <w:rsid w:val="00BF20F4"/>
    <w:rsid w:val="00BF57ED"/>
    <w:rsid w:val="00C14273"/>
    <w:rsid w:val="00C24B04"/>
    <w:rsid w:val="00C53CD7"/>
    <w:rsid w:val="00C77E57"/>
    <w:rsid w:val="00C84427"/>
    <w:rsid w:val="00C84749"/>
    <w:rsid w:val="00C92C9B"/>
    <w:rsid w:val="00CA0894"/>
    <w:rsid w:val="00CB059D"/>
    <w:rsid w:val="00CC26C2"/>
    <w:rsid w:val="00CE537A"/>
    <w:rsid w:val="00CF0981"/>
    <w:rsid w:val="00D1553A"/>
    <w:rsid w:val="00D2149F"/>
    <w:rsid w:val="00D22F5F"/>
    <w:rsid w:val="00D24FD6"/>
    <w:rsid w:val="00D46923"/>
    <w:rsid w:val="00D67948"/>
    <w:rsid w:val="00D82335"/>
    <w:rsid w:val="00D9068F"/>
    <w:rsid w:val="00D90B2B"/>
    <w:rsid w:val="00D96590"/>
    <w:rsid w:val="00DB0F5D"/>
    <w:rsid w:val="00DB583C"/>
    <w:rsid w:val="00DD2981"/>
    <w:rsid w:val="00DD62C5"/>
    <w:rsid w:val="00E074E6"/>
    <w:rsid w:val="00E119FD"/>
    <w:rsid w:val="00E23D6E"/>
    <w:rsid w:val="00E32719"/>
    <w:rsid w:val="00E62513"/>
    <w:rsid w:val="00E64339"/>
    <w:rsid w:val="00E70AF5"/>
    <w:rsid w:val="00E82223"/>
    <w:rsid w:val="00EA2F57"/>
    <w:rsid w:val="00EB549F"/>
    <w:rsid w:val="00ED5672"/>
    <w:rsid w:val="00F04450"/>
    <w:rsid w:val="00F07E59"/>
    <w:rsid w:val="00F125E4"/>
    <w:rsid w:val="00F64840"/>
    <w:rsid w:val="00F70F1C"/>
    <w:rsid w:val="00F84939"/>
    <w:rsid w:val="00F95245"/>
    <w:rsid w:val="00FA067B"/>
    <w:rsid w:val="00FA34EB"/>
    <w:rsid w:val="00FB1ABD"/>
    <w:rsid w:val="00FD2384"/>
    <w:rsid w:val="00FD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E748"/>
  <w15:chartTrackingRefBased/>
  <w15:docId w15:val="{82BE7270-312C-8F4C-A402-7B6CD345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7948"/>
    <w:pPr>
      <w:ind w:left="720"/>
      <w:contextualSpacing/>
    </w:pPr>
  </w:style>
  <w:style w:type="character" w:styleId="Hyperlink">
    <w:name w:val="Hyperlink"/>
    <w:uiPriority w:val="99"/>
    <w:unhideWhenUsed/>
    <w:rsid w:val="00D22F5F"/>
    <w:rPr>
      <w:color w:val="0563C1"/>
      <w:u w:val="single"/>
    </w:rPr>
  </w:style>
  <w:style w:type="paragraph" w:customStyle="1" w:styleId="Default">
    <w:name w:val="Default"/>
    <w:rsid w:val="00FD268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9068F"/>
    <w:rPr>
      <w:rFonts w:ascii="Segoe UI" w:hAnsi="Segoe UI" w:cs="Segoe UI"/>
      <w:sz w:val="18"/>
      <w:szCs w:val="18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A13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Users\Aferreis\Desktop\SEVERINA%20ALVES%20DA%20SILVA.dot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AE612-EB25-4C00-ACF8-80C5A335D8A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SEVERINA%20ALVES%20DA%20SILVA.dot</Template>
  <TotalTime>1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Aferreis</dc:creator>
  <cp:keywords/>
  <dc:description/>
  <cp:lastModifiedBy>Iasmin Faria</cp:lastModifiedBy>
  <cp:revision>2</cp:revision>
  <cp:lastPrinted>2021-03-21T11:43:00Z</cp:lastPrinted>
  <dcterms:created xsi:type="dcterms:W3CDTF">2023-09-28T23:45:00Z</dcterms:created>
  <dcterms:modified xsi:type="dcterms:W3CDTF">2023-09-28T23:45:00Z</dcterms:modified>
</cp:coreProperties>
</file>