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10B49" w14:textId="6034DD9E" w:rsidR="00F11D59" w:rsidRDefault="0037389B">
      <w:pPr>
        <w:pStyle w:val="Nome"/>
      </w:pPr>
      <w:r>
        <w:t xml:space="preserve">Ingrid Pires Sant’anna </w:t>
      </w:r>
    </w:p>
    <w:p w14:paraId="48EB941A" w14:textId="41466AB3" w:rsidR="00DB3E57" w:rsidRDefault="0037389B" w:rsidP="007727ED">
      <w:pPr>
        <w:pStyle w:val="InformaesdeContato"/>
      </w:pPr>
      <w:r>
        <w:t xml:space="preserve">Rua: </w:t>
      </w:r>
      <w:r w:rsidR="00A8289A">
        <w:t>Letícia n°209,bairro:</w:t>
      </w:r>
      <w:r w:rsidR="00766F82">
        <w:t>Austin,cep:</w:t>
      </w:r>
      <w:r w:rsidR="007727ED" w:rsidRPr="007727ED">
        <w:t xml:space="preserve"> 26088-280</w:t>
      </w:r>
      <w:r w:rsidR="00353341">
        <w:t xml:space="preserve">. </w:t>
      </w:r>
      <w:proofErr w:type="spellStart"/>
      <w:r w:rsidR="00353341">
        <w:t>Tel</w:t>
      </w:r>
      <w:proofErr w:type="spellEnd"/>
      <w:r w:rsidR="00353341">
        <w:t>:</w:t>
      </w:r>
      <w:r w:rsidR="00DB3E57" w:rsidRPr="00DB3E57">
        <w:t xml:space="preserve"> 21 96656-3985</w:t>
      </w:r>
    </w:p>
    <w:p w14:paraId="2DD615E4" w14:textId="77777777" w:rsidR="00DB3E57" w:rsidRDefault="00DB3E57" w:rsidP="007727ED">
      <w:pPr>
        <w:pStyle w:val="InformaesdeContato"/>
      </w:pPr>
    </w:p>
    <w:p w14:paraId="594E2CD8" w14:textId="58486C7D" w:rsidR="00F11D59" w:rsidRDefault="00004DE1" w:rsidP="00DF7866">
      <w:pPr>
        <w:pStyle w:val="InformaesdeContato"/>
      </w:pPr>
      <w:sdt>
        <w:sdtPr>
          <w:id w:val="-819804518"/>
          <w:placeholder>
            <w:docPart w:val="2ACDB5431BC2234AA1CBE8C8324BBB71"/>
          </w:placeholder>
          <w:temporary/>
          <w:showingPlcHdr/>
          <w15:appearance w15:val="hidden"/>
        </w:sdtPr>
        <w:sdtEndPr/>
        <w:sdtContent>
          <w:r w:rsidR="004373C7" w:rsidRPr="001151CD">
            <w:rPr>
              <w:b/>
              <w:bCs/>
              <w:lang w:bidi="pt-BR"/>
            </w:rPr>
            <w:t>Resumo das Habilidades</w:t>
          </w:r>
        </w:sdtContent>
      </w:sdt>
    </w:p>
    <w:p w14:paraId="050F35DA" w14:textId="42214003" w:rsidR="00DF7866" w:rsidRDefault="00DF7866" w:rsidP="00DF7866">
      <w:pPr>
        <w:pStyle w:val="InformaesdeContato"/>
      </w:pPr>
      <w:r>
        <w:t xml:space="preserve">Atendente de loja(organização </w:t>
      </w:r>
      <w:r w:rsidR="00CA4927">
        <w:t xml:space="preserve">de gôndolas, precificação </w:t>
      </w:r>
      <w:r w:rsidR="006D3DB4">
        <w:t>e limpeza).</w:t>
      </w:r>
    </w:p>
    <w:p w14:paraId="2094390A" w14:textId="77777777" w:rsidR="006D3DB4" w:rsidRDefault="006D3DB4" w:rsidP="00DF7866">
      <w:pPr>
        <w:pStyle w:val="InformaesdeContato"/>
      </w:pPr>
    </w:p>
    <w:p w14:paraId="1882BAD5" w14:textId="680655E0" w:rsidR="006D3DB4" w:rsidRDefault="006D3DB4" w:rsidP="00DF7866">
      <w:pPr>
        <w:pStyle w:val="InformaesdeContato"/>
      </w:pPr>
      <w:r>
        <w:t xml:space="preserve">Lavação de piso e </w:t>
      </w:r>
      <w:r w:rsidR="000B07B5">
        <w:t xml:space="preserve">limpeza com auxílio de </w:t>
      </w:r>
      <w:proofErr w:type="spellStart"/>
      <w:r w:rsidR="000B07B5">
        <w:t>mop</w:t>
      </w:r>
      <w:proofErr w:type="spellEnd"/>
      <w:r w:rsidR="000B07B5">
        <w:t xml:space="preserve">. </w:t>
      </w:r>
    </w:p>
    <w:p w14:paraId="28701366" w14:textId="77777777" w:rsidR="000B07B5" w:rsidRDefault="000B07B5" w:rsidP="00DF7866">
      <w:pPr>
        <w:pStyle w:val="InformaesdeContato"/>
      </w:pPr>
    </w:p>
    <w:p w14:paraId="4837F8E1" w14:textId="10375B31" w:rsidR="000B07B5" w:rsidRDefault="000B07B5" w:rsidP="00DF7866">
      <w:pPr>
        <w:pStyle w:val="InformaesdeContato"/>
      </w:pPr>
      <w:r>
        <w:t>Atendente de caixa.</w:t>
      </w:r>
    </w:p>
    <w:p w14:paraId="46825669" w14:textId="77777777" w:rsidR="009739D7" w:rsidRDefault="009739D7" w:rsidP="00DF7866">
      <w:pPr>
        <w:pStyle w:val="InformaesdeContato"/>
      </w:pPr>
    </w:p>
    <w:p w14:paraId="6CAF048B" w14:textId="745BC2C4" w:rsidR="000B07B5" w:rsidRDefault="000B07B5" w:rsidP="00DF7866">
      <w:pPr>
        <w:pStyle w:val="InformaesdeContato"/>
      </w:pPr>
      <w:r>
        <w:t xml:space="preserve">Promotora de vendas com abordagem </w:t>
      </w:r>
    </w:p>
    <w:p w14:paraId="271B4F49" w14:textId="77777777" w:rsidR="00F11D59" w:rsidRDefault="00004DE1">
      <w:pPr>
        <w:pStyle w:val="Ttulo1"/>
      </w:pPr>
      <w:sdt>
        <w:sdtPr>
          <w:id w:val="-1150367223"/>
          <w:placeholder>
            <w:docPart w:val="ABDAAB316AC25E4C909E30060293CA2E"/>
          </w:placeholder>
          <w:temporary/>
          <w:showingPlcHdr/>
          <w15:appearance w15:val="hidden"/>
        </w:sdtPr>
        <w:sdtEndPr/>
        <w:sdtContent>
          <w:r w:rsidR="004373C7">
            <w:rPr>
              <w:lang w:bidi="pt-BR"/>
            </w:rPr>
            <w:t>Educação</w:t>
          </w:r>
        </w:sdtContent>
      </w:sdt>
    </w:p>
    <w:p w14:paraId="44C4DA8A" w14:textId="366A8929" w:rsidR="00F11D59" w:rsidRPr="001151CD" w:rsidRDefault="00F879AD" w:rsidP="001151CD">
      <w:pPr>
        <w:pStyle w:val="Ttulo2"/>
        <w:rPr>
          <w:b w:val="0"/>
          <w:bCs/>
          <w:sz w:val="20"/>
          <w:szCs w:val="20"/>
        </w:rPr>
      </w:pPr>
      <w:r w:rsidRPr="001151CD">
        <w:rPr>
          <w:b w:val="0"/>
          <w:bCs/>
          <w:sz w:val="20"/>
          <w:szCs w:val="20"/>
        </w:rPr>
        <w:t>Ensino médio(cursando ultimo ano)</w:t>
      </w:r>
    </w:p>
    <w:p w14:paraId="4F00C223" w14:textId="77777777" w:rsidR="00F11D59" w:rsidRDefault="00004DE1">
      <w:pPr>
        <w:pStyle w:val="Ttulo1"/>
      </w:pPr>
      <w:sdt>
        <w:sdtPr>
          <w:id w:val="617349259"/>
          <w:placeholder>
            <w:docPart w:val="0E2B538660382544B0CC589F9908E6F5"/>
          </w:placeholder>
          <w:temporary/>
          <w:showingPlcHdr/>
          <w15:appearance w15:val="hidden"/>
        </w:sdtPr>
        <w:sdtEndPr/>
        <w:sdtContent>
          <w:r w:rsidR="004373C7">
            <w:rPr>
              <w:lang w:bidi="pt-BR"/>
            </w:rPr>
            <w:t>Experiência</w:t>
          </w:r>
        </w:sdtContent>
      </w:sdt>
    </w:p>
    <w:p w14:paraId="6B24A908" w14:textId="7F575E6D" w:rsidR="00F11D59" w:rsidRPr="00891022" w:rsidRDefault="00181271">
      <w:pPr>
        <w:pStyle w:val="Ttulo2"/>
        <w:rPr>
          <w:b w:val="0"/>
          <w:bCs/>
          <w:sz w:val="20"/>
          <w:szCs w:val="20"/>
        </w:rPr>
      </w:pPr>
      <w:r w:rsidRPr="00891022">
        <w:rPr>
          <w:b w:val="0"/>
          <w:bCs/>
          <w:sz w:val="20"/>
          <w:szCs w:val="20"/>
        </w:rPr>
        <w:t>Odontocompany</w:t>
      </w:r>
      <w:r w:rsidR="00891022" w:rsidRPr="00891022">
        <w:rPr>
          <w:b w:val="0"/>
          <w:bCs/>
          <w:sz w:val="20"/>
          <w:szCs w:val="20"/>
        </w:rPr>
        <w:t xml:space="preserve"> </w:t>
      </w:r>
      <w:proofErr w:type="spellStart"/>
      <w:r w:rsidR="00891022" w:rsidRPr="00891022">
        <w:rPr>
          <w:b w:val="0"/>
          <w:bCs/>
          <w:sz w:val="20"/>
          <w:szCs w:val="20"/>
        </w:rPr>
        <w:t>s.a</w:t>
      </w:r>
      <w:proofErr w:type="spellEnd"/>
      <w:r w:rsidRPr="00891022">
        <w:rPr>
          <w:b w:val="0"/>
          <w:bCs/>
          <w:sz w:val="20"/>
          <w:szCs w:val="20"/>
        </w:rPr>
        <w:t xml:space="preserve"> </w:t>
      </w:r>
    </w:p>
    <w:p w14:paraId="78757C75" w14:textId="220A032D" w:rsidR="00F11D59" w:rsidRDefault="00053446">
      <w:pPr>
        <w:pStyle w:val="Ttulo3"/>
      </w:pPr>
      <w:r>
        <w:t>Promotora</w:t>
      </w:r>
      <w:r w:rsidR="003F495E">
        <w:t xml:space="preserve">/ </w:t>
      </w:r>
      <w:r w:rsidR="009F4467">
        <w:t xml:space="preserve">09-2018 a </w:t>
      </w:r>
      <w:r w:rsidR="00181271">
        <w:t>12-2020</w:t>
      </w:r>
    </w:p>
    <w:p w14:paraId="70486CC8" w14:textId="77777777" w:rsidR="004B2367" w:rsidRDefault="004B2367" w:rsidP="004B2367"/>
    <w:p w14:paraId="0D1925C8" w14:textId="4D50F892" w:rsidR="004B2367" w:rsidRDefault="00B006F8" w:rsidP="004B2367">
      <w:r>
        <w:t>Loja</w:t>
      </w:r>
      <w:r w:rsidR="00E350E2">
        <w:t xml:space="preserve"> de sorveteria e </w:t>
      </w:r>
      <w:proofErr w:type="spellStart"/>
      <w:r w:rsidR="00E350E2">
        <w:t>açaíteria</w:t>
      </w:r>
      <w:proofErr w:type="spellEnd"/>
      <w:r w:rsidR="00E350E2">
        <w:t xml:space="preserve"> </w:t>
      </w:r>
      <w:r w:rsidR="00200057">
        <w:t xml:space="preserve">ramo alimentício </w:t>
      </w:r>
      <w:proofErr w:type="spellStart"/>
      <w:r w:rsidR="00200057">
        <w:t>s.a</w:t>
      </w:r>
      <w:proofErr w:type="spellEnd"/>
    </w:p>
    <w:p w14:paraId="7C34EC06" w14:textId="0AB670FE" w:rsidR="00200057" w:rsidRDefault="00646D2F" w:rsidP="004B2367">
      <w:r>
        <w:t>Atendente/</w:t>
      </w:r>
      <w:r w:rsidR="000925BC">
        <w:t>02-2021 a 08-2021</w:t>
      </w:r>
    </w:p>
    <w:p w14:paraId="48A84FD6" w14:textId="77777777" w:rsidR="00574330" w:rsidRDefault="00574330" w:rsidP="004B2367"/>
    <w:p w14:paraId="651A4870" w14:textId="73C22E80" w:rsidR="00574330" w:rsidRDefault="00574330" w:rsidP="004B2367">
      <w:r>
        <w:t xml:space="preserve">Supermercados </w:t>
      </w:r>
      <w:proofErr w:type="spellStart"/>
      <w:r>
        <w:t>bergs</w:t>
      </w:r>
      <w:proofErr w:type="spellEnd"/>
      <w:r w:rsidR="00F51F6F">
        <w:t xml:space="preserve"> bairro da Prata.</w:t>
      </w:r>
    </w:p>
    <w:p w14:paraId="4A38EBAE" w14:textId="77FC324E" w:rsidR="00F51F6F" w:rsidRDefault="00F51F6F" w:rsidP="004B2367">
      <w:r>
        <w:t xml:space="preserve">Auxiliar de limpeza </w:t>
      </w:r>
      <w:r w:rsidR="00B87880">
        <w:t xml:space="preserve">08-2021 a </w:t>
      </w:r>
      <w:r w:rsidR="001F53BF">
        <w:t>04-2022</w:t>
      </w:r>
    </w:p>
    <w:p w14:paraId="515A6F8D" w14:textId="77777777" w:rsidR="001F53BF" w:rsidRDefault="001F53BF" w:rsidP="004B2367"/>
    <w:p w14:paraId="77F95DD5" w14:textId="14D21524" w:rsidR="001F53BF" w:rsidRDefault="001F53BF" w:rsidP="004B2367">
      <w:r>
        <w:t xml:space="preserve">Loja de </w:t>
      </w:r>
      <w:proofErr w:type="spellStart"/>
      <w:r>
        <w:t>bijuterias</w:t>
      </w:r>
      <w:r w:rsidR="00C426BD">
        <w:t>,marilu</w:t>
      </w:r>
      <w:proofErr w:type="spellEnd"/>
      <w:r w:rsidR="00C426BD">
        <w:t xml:space="preserve"> ME </w:t>
      </w:r>
    </w:p>
    <w:p w14:paraId="40253253" w14:textId="4497C6CB" w:rsidR="00C426BD" w:rsidRDefault="00C552BC" w:rsidP="004B2367">
      <w:r>
        <w:t xml:space="preserve">Atendente de loja 05-2022 a </w:t>
      </w:r>
      <w:r w:rsidR="00536D0B">
        <w:t>07-2023</w:t>
      </w:r>
    </w:p>
    <w:p w14:paraId="23E2D8EE" w14:textId="77777777" w:rsidR="004D77F4" w:rsidRDefault="004D77F4" w:rsidP="004B2367"/>
    <w:p w14:paraId="11154398" w14:textId="77777777" w:rsidR="00247D78" w:rsidRDefault="00E25D74" w:rsidP="00536D0B">
      <w:pPr>
        <w:pStyle w:val="Ttulo1"/>
        <w:rPr>
          <w:rFonts w:eastAsia="Times New Roman"/>
          <w:b w:val="0"/>
          <w:bCs/>
          <w:sz w:val="22"/>
          <w:lang w:bidi="ar-SA"/>
        </w:rPr>
      </w:pPr>
      <w:r>
        <w:rPr>
          <w:rFonts w:eastAsia="Times New Roman"/>
          <w:lang w:bidi="ar-SA"/>
        </w:rPr>
        <w:t>Características pessoais</w:t>
      </w:r>
      <w:r>
        <w:rPr>
          <w:rFonts w:eastAsia="Times New Roman"/>
          <w:lang w:bidi="ar-SA"/>
        </w:rPr>
        <w:br/>
      </w:r>
      <w:r w:rsidRPr="00C0684E">
        <w:rPr>
          <w:rFonts w:eastAsia="Times New Roman"/>
          <w:b w:val="0"/>
          <w:bCs/>
          <w:sz w:val="22"/>
          <w:lang w:bidi="ar-SA"/>
        </w:rPr>
        <w:t>Grande capacidade de adaptação a novas funções e a novo ambiente.</w:t>
      </w:r>
      <w:r w:rsidRPr="00C0684E">
        <w:rPr>
          <w:rFonts w:eastAsia="Times New Roman"/>
          <w:b w:val="0"/>
          <w:bCs/>
          <w:sz w:val="22"/>
          <w:lang w:bidi="ar-SA"/>
        </w:rPr>
        <w:br/>
        <w:t>Facilidade de relacionamento com pessoas e habilidades de conquistar novos desafios.</w:t>
      </w:r>
    </w:p>
    <w:p w14:paraId="555D9F2E" w14:textId="77777777" w:rsidR="00247D78" w:rsidRDefault="00247D78" w:rsidP="00536D0B">
      <w:pPr>
        <w:pStyle w:val="Ttulo1"/>
        <w:rPr>
          <w:rFonts w:eastAsia="Times New Roman"/>
          <w:b w:val="0"/>
          <w:bCs/>
          <w:sz w:val="22"/>
          <w:lang w:bidi="ar-SA"/>
        </w:rPr>
      </w:pPr>
    </w:p>
    <w:p w14:paraId="5A78BC4A" w14:textId="2DD90C61" w:rsidR="00F11D59" w:rsidRPr="00E76294" w:rsidRDefault="00247D78" w:rsidP="00536D0B">
      <w:pPr>
        <w:pStyle w:val="Ttulo1"/>
        <w:rPr>
          <w:i/>
          <w:iCs/>
          <w:sz w:val="22"/>
          <w:u w:val="single"/>
        </w:rPr>
      </w:pPr>
      <w:r w:rsidRPr="00E76294">
        <w:rPr>
          <w:rFonts w:eastAsia="Times New Roman"/>
          <w:b w:val="0"/>
          <w:bCs/>
          <w:i/>
          <w:iCs/>
          <w:sz w:val="22"/>
          <w:u w:val="single"/>
          <w:lang w:bidi="ar-SA"/>
        </w:rPr>
        <w:t xml:space="preserve">Ingrid Pires </w:t>
      </w:r>
      <w:r w:rsidR="00E76294" w:rsidRPr="00E76294">
        <w:rPr>
          <w:rFonts w:eastAsia="Times New Roman"/>
          <w:b w:val="0"/>
          <w:bCs/>
          <w:i/>
          <w:iCs/>
          <w:sz w:val="22"/>
          <w:u w:val="single"/>
          <w:lang w:bidi="ar-SA"/>
        </w:rPr>
        <w:t xml:space="preserve">Sant’Anna </w:t>
      </w:r>
      <w:r w:rsidR="00E25D74" w:rsidRPr="00E76294">
        <w:rPr>
          <w:rFonts w:eastAsia="Times New Roman"/>
          <w:i/>
          <w:iCs/>
          <w:u w:val="single"/>
          <w:lang w:bidi="ar-SA"/>
        </w:rPr>
        <w:br/>
      </w:r>
    </w:p>
    <w:sectPr w:rsidR="00F11D59" w:rsidRPr="00E76294">
      <w:headerReference w:type="default" r:id="rId7"/>
      <w:footerReference w:type="default" r:id="rId8"/>
      <w:headerReference w:type="first" r:id="rId9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E315" w14:textId="77777777" w:rsidR="0037389B" w:rsidRDefault="0037389B">
      <w:pPr>
        <w:spacing w:after="0" w:line="240" w:lineRule="auto"/>
      </w:pPr>
      <w:r>
        <w:rPr>
          <w:lang w:bidi="pt-BR"/>
        </w:rPr>
        <w:separator/>
      </w:r>
    </w:p>
  </w:endnote>
  <w:endnote w:type="continuationSeparator" w:id="0">
    <w:p w14:paraId="7B988A28" w14:textId="77777777" w:rsidR="0037389B" w:rsidRDefault="0037389B">
      <w:pPr>
        <w:spacing w:after="0" w:line="240" w:lineRule="auto"/>
      </w:pPr>
      <w:r>
        <w:rPr>
          <w:lang w:bidi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BE140B" w14:textId="77777777" w:rsidR="00F11D59" w:rsidRDefault="004373C7">
        <w:pPr>
          <w:pStyle w:val="Rodap"/>
        </w:pPr>
        <w:r>
          <w:rPr>
            <w:lang w:bidi="pt-BR"/>
          </w:rPr>
          <w:fldChar w:fldCharType="begin"/>
        </w:r>
        <w:r>
          <w:rPr>
            <w:lang w:bidi="pt-BR"/>
          </w:rPr>
          <w:instrText xml:space="preserve"> PAGE   \* MERGEFORMAT </w:instrText>
        </w:r>
        <w:r>
          <w:rPr>
            <w:lang w:bidi="pt-BR"/>
          </w:rPr>
          <w:fldChar w:fldCharType="separate"/>
        </w:r>
        <w:r>
          <w:rPr>
            <w:noProof/>
            <w:lang w:bidi="pt-BR"/>
          </w:rPr>
          <w:t>2</w:t>
        </w:r>
        <w:r>
          <w:rPr>
            <w:noProof/>
            <w:lang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C36BA" w14:textId="77777777" w:rsidR="0037389B" w:rsidRDefault="0037389B">
      <w:pPr>
        <w:spacing w:after="0" w:line="240" w:lineRule="auto"/>
      </w:pPr>
      <w:r>
        <w:rPr>
          <w:lang w:bidi="pt-BR"/>
        </w:rPr>
        <w:separator/>
      </w:r>
    </w:p>
  </w:footnote>
  <w:footnote w:type="continuationSeparator" w:id="0">
    <w:p w14:paraId="149AB7E1" w14:textId="77777777" w:rsidR="0037389B" w:rsidRDefault="0037389B">
      <w:pPr>
        <w:spacing w:after="0" w:line="240" w:lineRule="auto"/>
      </w:pPr>
      <w:r>
        <w:rPr>
          <w:lang w:bidi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7FED" w14:textId="77777777" w:rsidR="00F11D59" w:rsidRDefault="004373C7">
    <w:pPr>
      <w:pStyle w:val="Cabealho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4AF78A1" wp14:editId="5AB371A8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6376EC0D" id="Group 4" o:spid="_x0000_s1026" alt="Título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">
              <v:rect id="Rectangle 2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B0EE" w14:textId="77777777" w:rsidR="00F11D59" w:rsidRDefault="004373C7">
    <w:pPr>
      <w:pStyle w:val="Cabealho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11C2A93" wp14:editId="209A1C8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 title="Gráficos de tela de fund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tâ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tâ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C53CEC3" id="Grupo 5" o:spid="_x0000_s1026" alt="Título: Gráficos de tela de fundo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">
              <v:rect id="Retângulo 6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" fillcolor="#4b3a2e [3215]" stroked="f" strokeweight="1pt"/>
              <v:rect id="Retângulo 7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9020940">
    <w:abstractNumId w:val="9"/>
  </w:num>
  <w:num w:numId="2" w16cid:durableId="1181242856">
    <w:abstractNumId w:val="7"/>
  </w:num>
  <w:num w:numId="3" w16cid:durableId="825514188">
    <w:abstractNumId w:val="6"/>
  </w:num>
  <w:num w:numId="4" w16cid:durableId="85735543">
    <w:abstractNumId w:val="5"/>
  </w:num>
  <w:num w:numId="5" w16cid:durableId="1218083676">
    <w:abstractNumId w:val="4"/>
  </w:num>
  <w:num w:numId="6" w16cid:durableId="1262184611">
    <w:abstractNumId w:val="8"/>
  </w:num>
  <w:num w:numId="7" w16cid:durableId="753623239">
    <w:abstractNumId w:val="3"/>
  </w:num>
  <w:num w:numId="8" w16cid:durableId="960649463">
    <w:abstractNumId w:val="2"/>
  </w:num>
  <w:num w:numId="9" w16cid:durableId="363988145">
    <w:abstractNumId w:val="1"/>
  </w:num>
  <w:num w:numId="10" w16cid:durableId="656618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7"/>
  <w:proofState w:spelling="clean"/>
  <w:attachedTemplate r:id="rId1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9B"/>
    <w:rsid w:val="00034C0D"/>
    <w:rsid w:val="00053446"/>
    <w:rsid w:val="000925BC"/>
    <w:rsid w:val="000B07B5"/>
    <w:rsid w:val="001151CD"/>
    <w:rsid w:val="00120918"/>
    <w:rsid w:val="00181271"/>
    <w:rsid w:val="001C4296"/>
    <w:rsid w:val="001F53BF"/>
    <w:rsid w:val="00200057"/>
    <w:rsid w:val="00247D78"/>
    <w:rsid w:val="00353341"/>
    <w:rsid w:val="0037389B"/>
    <w:rsid w:val="003F495E"/>
    <w:rsid w:val="004373C7"/>
    <w:rsid w:val="004B2367"/>
    <w:rsid w:val="004D77F4"/>
    <w:rsid w:val="00536D0B"/>
    <w:rsid w:val="00574330"/>
    <w:rsid w:val="00633DF5"/>
    <w:rsid w:val="00646D2F"/>
    <w:rsid w:val="006D3DB4"/>
    <w:rsid w:val="00766F82"/>
    <w:rsid w:val="007727ED"/>
    <w:rsid w:val="00891022"/>
    <w:rsid w:val="008A2358"/>
    <w:rsid w:val="009739D7"/>
    <w:rsid w:val="009F4467"/>
    <w:rsid w:val="00A8289A"/>
    <w:rsid w:val="00AC00FF"/>
    <w:rsid w:val="00B006F8"/>
    <w:rsid w:val="00B87880"/>
    <w:rsid w:val="00C0684E"/>
    <w:rsid w:val="00C426BD"/>
    <w:rsid w:val="00C552BC"/>
    <w:rsid w:val="00C710C9"/>
    <w:rsid w:val="00CA4927"/>
    <w:rsid w:val="00DA743C"/>
    <w:rsid w:val="00DB3E57"/>
    <w:rsid w:val="00DF7866"/>
    <w:rsid w:val="00E25D74"/>
    <w:rsid w:val="00E350E2"/>
    <w:rsid w:val="00E40E39"/>
    <w:rsid w:val="00E76294"/>
    <w:rsid w:val="00F11D59"/>
    <w:rsid w:val="00F51F6F"/>
    <w:rsid w:val="00F8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FC464"/>
  <w15:chartTrackingRefBased/>
  <w15:docId w15:val="{FDA5C171-D148-CF49-AA6A-CEB33CE5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pt-PT" w:eastAsia="ja-JP" w:bidi="pt-PT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3C7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Cabealho">
    <w:name w:val="header"/>
    <w:basedOn w:val="Normal"/>
    <w:link w:val="CabealhoChar"/>
    <w:uiPriority w:val="99"/>
    <w:unhideWhenUsed/>
    <w:qFormat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RodapChar">
    <w:name w:val="Rodapé Char"/>
    <w:basedOn w:val="Fontepargpadro"/>
    <w:link w:val="Rodap"/>
    <w:uiPriority w:val="99"/>
    <w:rPr>
      <w:b/>
      <w:spacing w:val="21"/>
      <w:sz w:val="26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fase">
    <w:name w:val="Emphasis"/>
    <w:basedOn w:val="Fontepargpadro"/>
    <w:uiPriority w:val="20"/>
    <w:semiHidden/>
    <w:unhideWhenUsed/>
    <w:qFormat/>
    <w:rPr>
      <w:b/>
      <w:iCs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aps/>
      <w:smallCaps w:val="0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oChar">
    <w:name w:val="Citação Char"/>
    <w:basedOn w:val="Fontepargpadro"/>
    <w:link w:val="Citao"/>
    <w:uiPriority w:val="29"/>
    <w:semiHidden/>
    <w:rPr>
      <w:i/>
      <w:iCs/>
      <w:sz w:val="32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/>
      <w:iCs/>
      <w:sz w:val="32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4B3A2E" w:themeColor="text2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esdeContato">
    <w:name w:val="Informações de Contato"/>
    <w:basedOn w:val="Normal"/>
    <w:uiPriority w:val="2"/>
    <w:qFormat/>
    <w:pPr>
      <w:spacing w:after="920"/>
      <w:contextualSpacing/>
    </w:pPr>
  </w:style>
  <w:style w:type="character" w:styleId="nfaseSutil">
    <w:name w:val="Subtle Emphasis"/>
    <w:basedOn w:val="Fontepargpadro"/>
    <w:uiPriority w:val="19"/>
    <w:semiHidden/>
    <w:unhideWhenUsed/>
    <w:qFormat/>
    <w:rPr>
      <w:i/>
      <w:iCs/>
      <w:color w:val="4B3A2E" w:themeColor="text2"/>
    </w:rPr>
  </w:style>
  <w:style w:type="character" w:styleId="nfaseIntensa">
    <w:name w:val="Intense Emphasis"/>
    <w:basedOn w:val="Fontepargpadro"/>
    <w:uiPriority w:val="21"/>
    <w:semiHidden/>
    <w:unhideWhenUsed/>
    <w:rPr>
      <w:b/>
      <w:i/>
      <w:iCs/>
      <w:color w:val="4B3A2E" w:themeColor="text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argrafodaLista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ome">
    <w:name w:val="Nome"/>
    <w:basedOn w:val="Normal"/>
    <w:link w:val="No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eChar">
    <w:name w:val="Nome Char"/>
    <w:basedOn w:val="Fontepargpadro"/>
    <w:link w:val="Nome"/>
    <w:uiPriority w:val="1"/>
    <w:rPr>
      <w:b/>
      <w:caps/>
      <w:spacing w:val="21"/>
      <w:sz w:val="36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glossaryDocument" Target="glossary/document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BFEDD6BB-1347-6F42-8F34-DB7FA50E146E%7dtf5000203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CDB5431BC2234AA1CBE8C8324BB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7EB4FA-A276-D640-A9CE-B871D900E836}"/>
      </w:docPartPr>
      <w:docPartBody>
        <w:p w:rsidR="00000000" w:rsidRDefault="009F507E">
          <w:pPr>
            <w:pStyle w:val="2ACDB5431BC2234AA1CBE8C8324BBB71"/>
          </w:pPr>
          <w:r>
            <w:rPr>
              <w:lang w:bidi="pt-BR"/>
            </w:rPr>
            <w:t>Resumo das Habilidades</w:t>
          </w:r>
        </w:p>
      </w:docPartBody>
    </w:docPart>
    <w:docPart>
      <w:docPartPr>
        <w:name w:val="ABDAAB316AC25E4C909E30060293CA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5714DF-E727-CC4E-85C6-3E3B90FB0E6F}"/>
      </w:docPartPr>
      <w:docPartBody>
        <w:p w:rsidR="00000000" w:rsidRDefault="009F507E">
          <w:pPr>
            <w:pStyle w:val="ABDAAB316AC25E4C909E30060293CA2E"/>
          </w:pPr>
          <w:r>
            <w:rPr>
              <w:lang w:bidi="pt-BR"/>
            </w:rPr>
            <w:t>Educação</w:t>
          </w:r>
        </w:p>
      </w:docPartBody>
    </w:docPart>
    <w:docPart>
      <w:docPartPr>
        <w:name w:val="0E2B538660382544B0CC589F9908E6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BFCD60-C560-5E45-A8D2-C9C4E780EEAC}"/>
      </w:docPartPr>
      <w:docPartBody>
        <w:p w:rsidR="00000000" w:rsidRDefault="009F507E">
          <w:pPr>
            <w:pStyle w:val="0E2B538660382544B0CC589F9908E6F5"/>
          </w:pPr>
          <w:r>
            <w:rPr>
              <w:lang w:bidi="pt-BR"/>
            </w:rPr>
            <w:t>Experiência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57612C22D58FC74EB921965576855E48">
    <w:name w:val="57612C22D58FC74EB921965576855E48"/>
  </w:style>
  <w:style w:type="paragraph" w:customStyle="1" w:styleId="5682FC044AD1A446BC3FB437B9509C7C">
    <w:name w:val="5682FC044AD1A446BC3FB437B9509C7C"/>
  </w:style>
  <w:style w:type="paragraph" w:customStyle="1" w:styleId="2ACDB5431BC2234AA1CBE8C8324BBB71">
    <w:name w:val="2ACDB5431BC2234AA1CBE8C8324BBB71"/>
  </w:style>
  <w:style w:type="paragraph" w:customStyle="1" w:styleId="EF437FF6902DEF4AA240EB3367933434">
    <w:name w:val="EF437FF6902DEF4AA240EB3367933434"/>
  </w:style>
  <w:style w:type="paragraph" w:customStyle="1" w:styleId="ABDAAB316AC25E4C909E30060293CA2E">
    <w:name w:val="ABDAAB316AC25E4C909E30060293CA2E"/>
  </w:style>
  <w:style w:type="paragraph" w:customStyle="1" w:styleId="03A8FB5F5F69954781797AE3CAE4C822">
    <w:name w:val="03A8FB5F5F69954781797AE3CAE4C822"/>
  </w:style>
  <w:style w:type="paragraph" w:customStyle="1" w:styleId="E8653F89D1AEAD479FCBD5EF329E5D80">
    <w:name w:val="E8653F89D1AEAD479FCBD5EF329E5D80"/>
  </w:style>
  <w:style w:type="paragraph" w:customStyle="1" w:styleId="0E2B538660382544B0CC589F9908E6F5">
    <w:name w:val="0E2B538660382544B0CC589F9908E6F5"/>
  </w:style>
  <w:style w:type="paragraph" w:customStyle="1" w:styleId="B41784468BF51A46B82D4DDD0DF89B9D">
    <w:name w:val="B41784468BF51A46B82D4DDD0DF89B9D"/>
  </w:style>
  <w:style w:type="paragraph" w:customStyle="1" w:styleId="BF4B414495C67F4D8E6450A0C3CC1208">
    <w:name w:val="BF4B414495C67F4D8E6450A0C3CC1208"/>
  </w:style>
  <w:style w:type="paragraph" w:customStyle="1" w:styleId="3A46622F576804439396FF14E85BBE1A">
    <w:name w:val="3A46622F576804439396FF14E85BBE1A"/>
  </w:style>
  <w:style w:type="paragraph" w:customStyle="1" w:styleId="39E3CC34BD551B44B27713F5D5CF252A">
    <w:name w:val="39E3CC34BD551B44B27713F5D5CF252A"/>
  </w:style>
  <w:style w:type="paragraph" w:customStyle="1" w:styleId="7EA98C3EE00DAC42BB161E399273C2E1">
    <w:name w:val="7EA98C3EE00DAC42BB161E399273C2E1"/>
  </w:style>
  <w:style w:type="paragraph" w:customStyle="1" w:styleId="E3FFF69F5C38884E91684BAACB650A7F">
    <w:name w:val="E3FFF69F5C38884E91684BAACB650A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{BFEDD6BB-1347-6F42-8F34-DB7FA50E146E}tf50002038.dotx</Template>
  <TotalTime>0</TotalTime>
  <Pages>1</Pages>
  <Words>128</Words>
  <Characters>697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rosana vieira da silva ramos</dc:creator>
  <cp:keywords/>
  <dc:description/>
  <cp:lastModifiedBy>barbara rosana vieira da silva ramos</cp:lastModifiedBy>
  <cp:revision>2</cp:revision>
  <dcterms:created xsi:type="dcterms:W3CDTF">2023-10-11T18:34:00Z</dcterms:created>
  <dcterms:modified xsi:type="dcterms:W3CDTF">2023-10-11T18:34:00Z</dcterms:modified>
</cp:coreProperties>
</file>