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8601" w14:textId="32E31BBF" w:rsidR="009D44E7" w:rsidRDefault="00426E43">
      <w:pPr>
        <w:pStyle w:val="InformaesdeConta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Marcelo de Andrade santos </w:t>
      </w:r>
    </w:p>
    <w:p w14:paraId="63D1DC75" w14:textId="52E9D909" w:rsidR="00426E43" w:rsidRPr="00426E43" w:rsidRDefault="00426E43">
      <w:pPr>
        <w:pStyle w:val="InformaesdeContato"/>
        <w:rPr>
          <w:b/>
          <w:bCs/>
          <w:sz w:val="40"/>
          <w:szCs w:val="40"/>
        </w:rPr>
      </w:pPr>
    </w:p>
    <w:p w14:paraId="606422BA" w14:textId="04CA09AF" w:rsidR="001D7188" w:rsidRDefault="001D7188">
      <w:pPr>
        <w:pStyle w:val="InformaesdeContato"/>
        <w:rPr>
          <w:sz w:val="18"/>
          <w:szCs w:val="18"/>
        </w:rPr>
      </w:pPr>
      <w:r>
        <w:rPr>
          <w:b/>
          <w:bCs/>
          <w:szCs w:val="24"/>
        </w:rPr>
        <w:t>Data de nascimento:</w:t>
      </w:r>
      <w:r w:rsidR="001D1177" w:rsidRPr="00D311EF">
        <w:rPr>
          <w:sz w:val="18"/>
          <w:szCs w:val="18"/>
        </w:rPr>
        <w:t>08/04/1999</w:t>
      </w:r>
    </w:p>
    <w:p w14:paraId="74DAFD43" w14:textId="77777777" w:rsidR="00B838C1" w:rsidRPr="001D1177" w:rsidRDefault="00B838C1">
      <w:pPr>
        <w:pStyle w:val="InformaesdeContato"/>
        <w:rPr>
          <w:sz w:val="18"/>
          <w:szCs w:val="18"/>
        </w:rPr>
      </w:pPr>
    </w:p>
    <w:p w14:paraId="3FA0228C" w14:textId="739C3535" w:rsidR="001D7188" w:rsidRDefault="001D7188">
      <w:pPr>
        <w:pStyle w:val="InformaesdeContato"/>
        <w:rPr>
          <w:b/>
          <w:bCs/>
          <w:szCs w:val="24"/>
        </w:rPr>
      </w:pPr>
      <w:r>
        <w:rPr>
          <w:b/>
          <w:bCs/>
          <w:szCs w:val="24"/>
        </w:rPr>
        <w:t>Telefone:</w:t>
      </w:r>
      <w:r w:rsidR="00D311EF">
        <w:rPr>
          <w:b/>
          <w:bCs/>
          <w:szCs w:val="24"/>
        </w:rPr>
        <w:t>2196561-1538</w:t>
      </w:r>
      <w:r w:rsidR="00496DEB">
        <w:rPr>
          <w:b/>
          <w:bCs/>
          <w:szCs w:val="24"/>
        </w:rPr>
        <w:t xml:space="preserve"> 21989597186</w:t>
      </w:r>
    </w:p>
    <w:p w14:paraId="0A9C90F1" w14:textId="77777777" w:rsidR="00B838C1" w:rsidRDefault="00B838C1">
      <w:pPr>
        <w:pStyle w:val="InformaesdeContato"/>
        <w:rPr>
          <w:b/>
          <w:bCs/>
          <w:szCs w:val="24"/>
        </w:rPr>
      </w:pPr>
    </w:p>
    <w:p w14:paraId="57639178" w14:textId="2CD0549F" w:rsidR="001D7188" w:rsidRDefault="001D7188">
      <w:pPr>
        <w:pStyle w:val="InformaesdeContato"/>
        <w:rPr>
          <w:b/>
          <w:bCs/>
          <w:szCs w:val="24"/>
        </w:rPr>
      </w:pPr>
      <w:r>
        <w:rPr>
          <w:b/>
          <w:bCs/>
          <w:szCs w:val="24"/>
        </w:rPr>
        <w:t>E-mail:</w:t>
      </w:r>
      <w:r w:rsidR="00D311EF">
        <w:rPr>
          <w:b/>
          <w:bCs/>
          <w:szCs w:val="24"/>
        </w:rPr>
        <w:t xml:space="preserve"> </w:t>
      </w:r>
      <w:hyperlink r:id="rId8" w:history="1">
        <w:r w:rsidR="00B838C1" w:rsidRPr="00D02E8B">
          <w:rPr>
            <w:rStyle w:val="Hyperlink"/>
            <w:b/>
            <w:bCs/>
            <w:szCs w:val="24"/>
          </w:rPr>
          <w:t>russaodocorte2@gmail.com</w:t>
        </w:r>
      </w:hyperlink>
    </w:p>
    <w:p w14:paraId="1501873F" w14:textId="77777777" w:rsidR="00B838C1" w:rsidRDefault="00B838C1">
      <w:pPr>
        <w:pStyle w:val="InformaesdeContato"/>
        <w:rPr>
          <w:b/>
          <w:bCs/>
          <w:szCs w:val="24"/>
        </w:rPr>
      </w:pPr>
    </w:p>
    <w:p w14:paraId="1265D920" w14:textId="019A9784" w:rsidR="00CF33A3" w:rsidRDefault="00CF33A3">
      <w:pPr>
        <w:pStyle w:val="InformaesdeContato"/>
        <w:rPr>
          <w:b/>
          <w:bCs/>
          <w:szCs w:val="24"/>
        </w:rPr>
      </w:pPr>
      <w:r>
        <w:rPr>
          <w:b/>
          <w:bCs/>
          <w:szCs w:val="24"/>
        </w:rPr>
        <w:t>Naturalidade:</w:t>
      </w:r>
      <w:r w:rsidR="0072761E">
        <w:rPr>
          <w:b/>
          <w:bCs/>
          <w:szCs w:val="24"/>
        </w:rPr>
        <w:t xml:space="preserve"> </w:t>
      </w:r>
      <w:r w:rsidR="00B838C1">
        <w:rPr>
          <w:b/>
          <w:bCs/>
          <w:szCs w:val="24"/>
        </w:rPr>
        <w:t>brasileiro</w:t>
      </w:r>
    </w:p>
    <w:p w14:paraId="53136223" w14:textId="77777777" w:rsidR="0072761E" w:rsidRDefault="0072761E">
      <w:pPr>
        <w:pStyle w:val="InformaesdeContato"/>
        <w:rPr>
          <w:b/>
          <w:bCs/>
          <w:szCs w:val="24"/>
        </w:rPr>
      </w:pPr>
    </w:p>
    <w:p w14:paraId="04E868FB" w14:textId="6F58C054" w:rsidR="00CF33A3" w:rsidRDefault="00CF33A3">
      <w:pPr>
        <w:pStyle w:val="InformaesdeContato"/>
        <w:rPr>
          <w:b/>
          <w:bCs/>
          <w:szCs w:val="24"/>
        </w:rPr>
      </w:pPr>
      <w:r>
        <w:rPr>
          <w:b/>
          <w:bCs/>
          <w:szCs w:val="24"/>
        </w:rPr>
        <w:t>Nacionalidade</w:t>
      </w:r>
      <w:r w:rsidR="0037470B">
        <w:rPr>
          <w:b/>
          <w:bCs/>
          <w:szCs w:val="24"/>
        </w:rPr>
        <w:t>: rio de janeiro</w:t>
      </w:r>
      <w:r w:rsidR="000D37A8">
        <w:rPr>
          <w:b/>
          <w:bCs/>
          <w:szCs w:val="24"/>
        </w:rPr>
        <w:t xml:space="preserve"> RJ</w:t>
      </w:r>
    </w:p>
    <w:p w14:paraId="6DABB61D" w14:textId="77777777" w:rsidR="000D37A8" w:rsidRDefault="000D37A8">
      <w:pPr>
        <w:pStyle w:val="InformaesdeContato"/>
        <w:rPr>
          <w:b/>
          <w:bCs/>
          <w:szCs w:val="24"/>
        </w:rPr>
      </w:pPr>
    </w:p>
    <w:p w14:paraId="0729A2A9" w14:textId="2149B051" w:rsidR="00CF33A3" w:rsidRDefault="00CF33A3">
      <w:pPr>
        <w:pStyle w:val="InformaesdeContato"/>
        <w:rPr>
          <w:b/>
          <w:bCs/>
          <w:szCs w:val="24"/>
        </w:rPr>
      </w:pPr>
      <w:r>
        <w:rPr>
          <w:b/>
          <w:bCs/>
          <w:szCs w:val="24"/>
        </w:rPr>
        <w:t>Endereço</w:t>
      </w:r>
      <w:r w:rsidR="00577C38">
        <w:rPr>
          <w:b/>
          <w:bCs/>
          <w:szCs w:val="24"/>
        </w:rPr>
        <w:t>:</w:t>
      </w:r>
      <w:r w:rsidR="002E6814">
        <w:rPr>
          <w:b/>
          <w:bCs/>
          <w:szCs w:val="24"/>
        </w:rPr>
        <w:t xml:space="preserve"> </w:t>
      </w:r>
      <w:r w:rsidR="000D37A8">
        <w:rPr>
          <w:b/>
          <w:bCs/>
          <w:szCs w:val="24"/>
        </w:rPr>
        <w:t>rua Manoel Rocha lt14 QD69</w:t>
      </w:r>
    </w:p>
    <w:p w14:paraId="2DBC5F0C" w14:textId="77777777" w:rsidR="000D37A8" w:rsidRDefault="000D37A8">
      <w:pPr>
        <w:pStyle w:val="InformaesdeContato"/>
        <w:rPr>
          <w:b/>
          <w:bCs/>
          <w:szCs w:val="24"/>
        </w:rPr>
      </w:pPr>
    </w:p>
    <w:p w14:paraId="4A2A7826" w14:textId="2CA6B84C" w:rsidR="00577C38" w:rsidRDefault="00577C38">
      <w:pPr>
        <w:pStyle w:val="InformaesdeContato"/>
        <w:rPr>
          <w:b/>
          <w:bCs/>
          <w:szCs w:val="24"/>
        </w:rPr>
      </w:pPr>
      <w:r>
        <w:rPr>
          <w:b/>
          <w:bCs/>
          <w:szCs w:val="24"/>
        </w:rPr>
        <w:t>Cidade:</w:t>
      </w:r>
      <w:r w:rsidR="000D37A8">
        <w:rPr>
          <w:b/>
          <w:bCs/>
          <w:szCs w:val="24"/>
        </w:rPr>
        <w:t xml:space="preserve"> </w:t>
      </w:r>
      <w:proofErr w:type="spellStart"/>
      <w:r w:rsidR="000D37A8">
        <w:rPr>
          <w:b/>
          <w:bCs/>
          <w:szCs w:val="24"/>
        </w:rPr>
        <w:t>seropédica</w:t>
      </w:r>
      <w:proofErr w:type="spellEnd"/>
      <w:r w:rsidR="000D37A8">
        <w:rPr>
          <w:b/>
          <w:bCs/>
          <w:szCs w:val="24"/>
        </w:rPr>
        <w:t xml:space="preserve"> RJ</w:t>
      </w:r>
    </w:p>
    <w:p w14:paraId="78A1BAFB" w14:textId="77777777" w:rsidR="000D37A8" w:rsidRDefault="000D37A8">
      <w:pPr>
        <w:pStyle w:val="InformaesdeContato"/>
        <w:rPr>
          <w:b/>
          <w:bCs/>
          <w:szCs w:val="24"/>
        </w:rPr>
      </w:pPr>
    </w:p>
    <w:p w14:paraId="35208CB7" w14:textId="34A3ED18" w:rsidR="00577C38" w:rsidRDefault="00577C38">
      <w:pPr>
        <w:pStyle w:val="InformaesdeContato"/>
        <w:rPr>
          <w:b/>
          <w:bCs/>
          <w:szCs w:val="24"/>
        </w:rPr>
      </w:pPr>
      <w:r>
        <w:rPr>
          <w:b/>
          <w:bCs/>
          <w:szCs w:val="24"/>
        </w:rPr>
        <w:t xml:space="preserve">Bairro: </w:t>
      </w:r>
      <w:r w:rsidR="000D37A8">
        <w:rPr>
          <w:b/>
          <w:bCs/>
          <w:szCs w:val="24"/>
        </w:rPr>
        <w:t>campo lindo</w:t>
      </w:r>
    </w:p>
    <w:p w14:paraId="4A6A6352" w14:textId="4A336F46" w:rsidR="00577C38" w:rsidRPr="00EC681E" w:rsidRDefault="00577C38">
      <w:pPr>
        <w:pStyle w:val="InformaesdeContato"/>
        <w:rPr>
          <w:b/>
          <w:bCs/>
          <w:szCs w:val="24"/>
        </w:rPr>
      </w:pPr>
    </w:p>
    <w:sdt>
      <w:sdtPr>
        <w:id w:val="-1179423465"/>
        <w:placeholder>
          <w:docPart w:val="428E57028CFB6A4D8373C65A0C3F49A4"/>
        </w:placeholder>
        <w:temporary/>
        <w:showingPlcHdr/>
        <w15:appearance w15:val="hidden"/>
      </w:sdtPr>
      <w:sdtContent>
        <w:p w14:paraId="42069C85" w14:textId="77777777" w:rsidR="009D44E7" w:rsidRDefault="0056196A">
          <w:pPr>
            <w:pStyle w:val="Ttulo1"/>
          </w:pPr>
          <w:r>
            <w:rPr>
              <w:lang w:bidi="pt-BR"/>
            </w:rPr>
            <w:t>Objetivo</w:t>
          </w:r>
        </w:p>
      </w:sdtContent>
    </w:sdt>
    <w:p w14:paraId="12AF7F79" w14:textId="614C4675" w:rsidR="009D44E7" w:rsidRDefault="00180555">
      <w:r>
        <w:t>Oportunidade de trabalhar e crescer profissionalmente</w:t>
      </w:r>
    </w:p>
    <w:sdt>
      <w:sdtPr>
        <w:id w:val="1728489637"/>
        <w:placeholder>
          <w:docPart w:val="09E05ECAFB32EB40AD1E6B1940B3F794"/>
        </w:placeholder>
        <w:temporary/>
        <w:showingPlcHdr/>
        <w15:appearance w15:val="hidden"/>
      </w:sdtPr>
      <w:sdtContent>
        <w:p w14:paraId="71BA00AC" w14:textId="77777777" w:rsidR="009D44E7" w:rsidRDefault="0056196A">
          <w:pPr>
            <w:pStyle w:val="Ttulo1"/>
          </w:pPr>
          <w:r>
            <w:rPr>
              <w:lang w:bidi="pt-BR"/>
            </w:rPr>
            <w:t>Experiência</w:t>
          </w:r>
        </w:p>
      </w:sdtContent>
    </w:sdt>
    <w:p w14:paraId="07B8BDC6" w14:textId="3D99D1B4" w:rsidR="009D44E7" w:rsidRDefault="009D44E7"/>
    <w:p w14:paraId="55550F00" w14:textId="7D2922A5" w:rsidR="009D44E7" w:rsidRDefault="009E658C">
      <w:r>
        <w:t xml:space="preserve">4 anos de barbearia </w:t>
      </w:r>
    </w:p>
    <w:p w14:paraId="13B45696" w14:textId="41DA0400" w:rsidR="009E658C" w:rsidRDefault="009E658C">
      <w:r>
        <w:t xml:space="preserve">1 ano e 2 meses </w:t>
      </w:r>
      <w:r w:rsidR="00C123CD">
        <w:t>auxiliar de serviços gerais</w:t>
      </w:r>
    </w:p>
    <w:p w14:paraId="7AB393D8" w14:textId="075C198C" w:rsidR="00C123CD" w:rsidRDefault="008664A9">
      <w:r>
        <w:t xml:space="preserve">6 meses de jardinagem </w:t>
      </w:r>
    </w:p>
    <w:p w14:paraId="6339488D" w14:textId="71C263DE" w:rsidR="008664A9" w:rsidRDefault="008664A9">
      <w:r>
        <w:t xml:space="preserve">Curto </w:t>
      </w:r>
      <w:proofErr w:type="spellStart"/>
      <w:r>
        <w:t>periodo</w:t>
      </w:r>
      <w:proofErr w:type="spellEnd"/>
      <w:r>
        <w:t xml:space="preserve"> entregas em geral</w:t>
      </w:r>
    </w:p>
    <w:p w14:paraId="529954E8" w14:textId="7EC7A2C6" w:rsidR="009D44E7" w:rsidRDefault="009D44E7" w:rsidP="008664A9">
      <w:pPr>
        <w:pStyle w:val="Commarcadores"/>
        <w:numPr>
          <w:ilvl w:val="0"/>
          <w:numId w:val="0"/>
        </w:numPr>
        <w:ind w:left="216"/>
      </w:pPr>
    </w:p>
    <w:sdt>
      <w:sdtPr>
        <w:id w:val="720946933"/>
        <w:placeholder>
          <w:docPart w:val="087661370A28444286DB45D3AC1FEC67"/>
        </w:placeholder>
        <w:temporary/>
        <w:showingPlcHdr/>
        <w15:appearance w15:val="hidden"/>
      </w:sdtPr>
      <w:sdtContent>
        <w:p w14:paraId="5F5B3779" w14:textId="77777777" w:rsidR="009D44E7" w:rsidRDefault="0056196A">
          <w:pPr>
            <w:pStyle w:val="Ttulo1"/>
          </w:pPr>
          <w:r>
            <w:rPr>
              <w:lang w:bidi="pt-BR"/>
            </w:rPr>
            <w:t>Educação</w:t>
          </w:r>
        </w:p>
      </w:sdtContent>
    </w:sdt>
    <w:p w14:paraId="496C0C13" w14:textId="66A00C19" w:rsidR="009D44E7" w:rsidRDefault="00496DEB">
      <w:r>
        <w:t xml:space="preserve">Ensino médio incompleto </w:t>
      </w:r>
    </w:p>
    <w:p w14:paraId="51181D0D" w14:textId="506C028E" w:rsidR="009D44E7" w:rsidRDefault="009D44E7">
      <w:pPr>
        <w:pStyle w:val="Ttulo1"/>
      </w:pPr>
    </w:p>
    <w:p w14:paraId="40E5672C" w14:textId="1A28AFB0" w:rsidR="009D44E7" w:rsidRDefault="009D44E7" w:rsidP="00496DEB">
      <w:pPr>
        <w:pStyle w:val="Commarcadores"/>
        <w:numPr>
          <w:ilvl w:val="0"/>
          <w:numId w:val="0"/>
        </w:numPr>
        <w:ind w:left="216"/>
      </w:pPr>
    </w:p>
    <w:sectPr w:rsidR="009D44E7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E08F" w14:textId="77777777" w:rsidR="00062A33" w:rsidRDefault="00062A33">
      <w:r>
        <w:rPr>
          <w:lang w:bidi="pt-BR"/>
        </w:rPr>
        <w:separator/>
      </w:r>
    </w:p>
  </w:endnote>
  <w:endnote w:type="continuationSeparator" w:id="0">
    <w:p w14:paraId="1CFE8A22" w14:textId="77777777" w:rsidR="00062A33" w:rsidRDefault="00062A33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F594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FECC9" w14:textId="77777777" w:rsidR="00062A33" w:rsidRDefault="00062A33">
      <w:r>
        <w:rPr>
          <w:lang w:bidi="pt-BR"/>
        </w:rPr>
        <w:separator/>
      </w:r>
    </w:p>
  </w:footnote>
  <w:footnote w:type="continuationSeparator" w:id="0">
    <w:p w14:paraId="4428C2BF" w14:textId="77777777" w:rsidR="00062A33" w:rsidRDefault="00062A33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455D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79DD1E8" wp14:editId="0C8A8F9F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13C39BC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EFC9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AB46E2D" wp14:editId="36F37CA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01F75F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AB46E2D"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">
              <v:shape id="Quadro 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601F75F" w14:textId="77777777"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044373">
    <w:abstractNumId w:val="9"/>
  </w:num>
  <w:num w:numId="2" w16cid:durableId="1052459037">
    <w:abstractNumId w:val="11"/>
  </w:num>
  <w:num w:numId="3" w16cid:durableId="875048771">
    <w:abstractNumId w:val="10"/>
  </w:num>
  <w:num w:numId="4" w16cid:durableId="1536968456">
    <w:abstractNumId w:val="7"/>
  </w:num>
  <w:num w:numId="5" w16cid:durableId="601189591">
    <w:abstractNumId w:val="6"/>
  </w:num>
  <w:num w:numId="6" w16cid:durableId="1171261537">
    <w:abstractNumId w:val="5"/>
  </w:num>
  <w:num w:numId="7" w16cid:durableId="730422407">
    <w:abstractNumId w:val="4"/>
  </w:num>
  <w:num w:numId="8" w16cid:durableId="731390322">
    <w:abstractNumId w:val="8"/>
  </w:num>
  <w:num w:numId="9" w16cid:durableId="1721200019">
    <w:abstractNumId w:val="3"/>
  </w:num>
  <w:num w:numId="10" w16cid:durableId="910846376">
    <w:abstractNumId w:val="2"/>
  </w:num>
  <w:num w:numId="11" w16cid:durableId="1087726881">
    <w:abstractNumId w:val="1"/>
  </w:num>
  <w:num w:numId="12" w16cid:durableId="247538235">
    <w:abstractNumId w:val="0"/>
  </w:num>
  <w:num w:numId="13" w16cid:durableId="10420536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63"/>
    <w:rsid w:val="00062A33"/>
    <w:rsid w:val="000D37A8"/>
    <w:rsid w:val="00180555"/>
    <w:rsid w:val="001D1177"/>
    <w:rsid w:val="001D7188"/>
    <w:rsid w:val="001E3869"/>
    <w:rsid w:val="0028424D"/>
    <w:rsid w:val="002E6814"/>
    <w:rsid w:val="0037470B"/>
    <w:rsid w:val="00385A63"/>
    <w:rsid w:val="00426E43"/>
    <w:rsid w:val="00496DEB"/>
    <w:rsid w:val="0056196A"/>
    <w:rsid w:val="00577C38"/>
    <w:rsid w:val="0072761E"/>
    <w:rsid w:val="00790DA9"/>
    <w:rsid w:val="007A3020"/>
    <w:rsid w:val="008664A9"/>
    <w:rsid w:val="009D44E7"/>
    <w:rsid w:val="009E658C"/>
    <w:rsid w:val="00B838C1"/>
    <w:rsid w:val="00B84D7B"/>
    <w:rsid w:val="00C123CD"/>
    <w:rsid w:val="00CF33A3"/>
    <w:rsid w:val="00D311EF"/>
    <w:rsid w:val="00EC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8AF56"/>
  <w15:chartTrackingRefBased/>
  <w15:docId w15:val="{75A5C507-FEB8-3A40-9000-25C7E2CD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  <w:style w:type="character" w:styleId="Hyperlink">
    <w:name w:val="Hyperlink"/>
    <w:basedOn w:val="Fontepargpadro"/>
    <w:uiPriority w:val="99"/>
    <w:unhideWhenUsed/>
    <w:rsid w:val="00B838C1"/>
    <w:rPr>
      <w:color w:val="53C3C7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83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saodocorte2@g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62130DB6-A57A-1A4E-844F-18975D0A47C6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8E57028CFB6A4D8373C65A0C3F49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3C4CB0-569B-1345-9E5F-F73A8DBBCF65}"/>
      </w:docPartPr>
      <w:docPartBody>
        <w:p w:rsidR="00000000" w:rsidRDefault="00000000">
          <w:pPr>
            <w:pStyle w:val="428E57028CFB6A4D8373C65A0C3F49A4"/>
          </w:pPr>
          <w:r>
            <w:rPr>
              <w:lang w:bidi="pt-BR"/>
            </w:rPr>
            <w:t>Objetivo</w:t>
          </w:r>
        </w:p>
      </w:docPartBody>
    </w:docPart>
    <w:docPart>
      <w:docPartPr>
        <w:name w:val="09E05ECAFB32EB40AD1E6B1940B3F7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98C73D-742C-804B-A5EB-B34871DBD5DA}"/>
      </w:docPartPr>
      <w:docPartBody>
        <w:p w:rsidR="00000000" w:rsidRDefault="00000000">
          <w:pPr>
            <w:pStyle w:val="09E05ECAFB32EB40AD1E6B1940B3F794"/>
          </w:pPr>
          <w:r>
            <w:rPr>
              <w:lang w:bidi="pt-BR"/>
            </w:rPr>
            <w:t>Experiência</w:t>
          </w:r>
        </w:p>
      </w:docPartBody>
    </w:docPart>
    <w:docPart>
      <w:docPartPr>
        <w:name w:val="087661370A28444286DB45D3AC1FE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8D7EBF-A059-4D4F-A911-B83A7F12D363}"/>
      </w:docPartPr>
      <w:docPartBody>
        <w:p w:rsidR="00000000" w:rsidRDefault="00000000">
          <w:pPr>
            <w:pStyle w:val="087661370A28444286DB45D3AC1FEC67"/>
          </w:pPr>
          <w:r>
            <w:rPr>
              <w:lang w:bidi="pt-BR"/>
            </w:rPr>
            <w:t>Educação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69120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75"/>
    <w:rsid w:val="0028424D"/>
    <w:rsid w:val="00B3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11DDE5EE5D9084CBAC5CBDFCA7FA17F">
    <w:name w:val="B11DDE5EE5D9084CBAC5CBDFCA7FA17F"/>
  </w:style>
  <w:style w:type="paragraph" w:customStyle="1" w:styleId="F7C7B29A99093844AB4686A70D398392">
    <w:name w:val="F7C7B29A99093844AB4686A70D398392"/>
  </w:style>
  <w:style w:type="paragraph" w:customStyle="1" w:styleId="428E57028CFB6A4D8373C65A0C3F49A4">
    <w:name w:val="428E57028CFB6A4D8373C65A0C3F49A4"/>
  </w:style>
  <w:style w:type="paragraph" w:customStyle="1" w:styleId="22D1277C7559944485E6DC326A1B1BDF">
    <w:name w:val="22D1277C7559944485E6DC326A1B1BDF"/>
  </w:style>
  <w:style w:type="paragraph" w:customStyle="1" w:styleId="09E05ECAFB32EB40AD1E6B1940B3F794">
    <w:name w:val="09E05ECAFB32EB40AD1E6B1940B3F794"/>
  </w:style>
  <w:style w:type="paragraph" w:customStyle="1" w:styleId="BFE85885AF5E204DA02772ED3ECD4E80">
    <w:name w:val="BFE85885AF5E204DA02772ED3ECD4E80"/>
  </w:style>
  <w:style w:type="paragraph" w:customStyle="1" w:styleId="DD445652A6963244B63882825BDC7AC2">
    <w:name w:val="DD445652A6963244B63882825BDC7AC2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val="en-GB" w:eastAsia="ja-JP"/>
      <w14:ligatures w14:val="none"/>
    </w:rPr>
  </w:style>
  <w:style w:type="paragraph" w:customStyle="1" w:styleId="792BB49EC51B0A439D550820643CF5E5">
    <w:name w:val="792BB49EC51B0A439D550820643CF5E5"/>
  </w:style>
  <w:style w:type="paragraph" w:customStyle="1" w:styleId="087661370A28444286DB45D3AC1FEC67">
    <w:name w:val="087661370A28444286DB45D3AC1FEC67"/>
  </w:style>
  <w:style w:type="paragraph" w:customStyle="1" w:styleId="9F49FCC4BE8AB54C9D0D9A66944A512B">
    <w:name w:val="9F49FCC4BE8AB54C9D0D9A66944A512B"/>
  </w:style>
  <w:style w:type="paragraph" w:customStyle="1" w:styleId="E0D8142A3CDF6945A786D83CBD56212D">
    <w:name w:val="E0D8142A3CDF6945A786D83CBD56212D"/>
  </w:style>
  <w:style w:type="paragraph" w:customStyle="1" w:styleId="1A9F68226D6BBE498EB9764C377BFB0B">
    <w:name w:val="1A9F68226D6BBE498EB9764C377BFB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{62130DB6-A57A-1A4E-844F-18975D0A47C6}tf50002018.dotx</Template>
  <TotalTime>11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russaodocorte2@gmail.com</dc:creator>
  <cp:keywords/>
  <dc:description/>
  <cp:lastModifiedBy>russaodocorte2@gmail.com</cp:lastModifiedBy>
  <cp:revision>20</cp:revision>
  <dcterms:created xsi:type="dcterms:W3CDTF">2024-07-08T15:17:00Z</dcterms:created>
  <dcterms:modified xsi:type="dcterms:W3CDTF">2024-07-08T15:28:00Z</dcterms:modified>
</cp:coreProperties>
</file>