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8AF5" w14:textId="5D3179FE" w:rsidR="009D44E7" w:rsidRDefault="007867FA" w:rsidP="007867FA">
      <w:pPr>
        <w:pStyle w:val="Ttulo1"/>
      </w:pPr>
      <w:r>
        <w:t>Pamella de Souza silva</w:t>
      </w:r>
    </w:p>
    <w:p w14:paraId="3105B5C4" w14:textId="139C81B2" w:rsidR="009D44E7" w:rsidRDefault="00BE0C54" w:rsidP="002A1FEF">
      <w:pPr>
        <w:pStyle w:val="Ttulo3"/>
      </w:pPr>
      <w:r>
        <w:t>Rua</w:t>
      </w:r>
      <w:r w:rsidR="00F309CA">
        <w:t>:</w:t>
      </w:r>
      <w:r>
        <w:t xml:space="preserve"> </w:t>
      </w:r>
      <w:r w:rsidR="0079754D">
        <w:t xml:space="preserve">Salvador n° 9 </w:t>
      </w:r>
    </w:p>
    <w:p w14:paraId="6DBC2D6E" w14:textId="38D17371" w:rsidR="0072401F" w:rsidRDefault="00F309CA" w:rsidP="002A1FEF">
      <w:pPr>
        <w:pStyle w:val="Ttulo3"/>
      </w:pPr>
      <w:r>
        <w:t xml:space="preserve">Bairro: </w:t>
      </w:r>
      <w:r w:rsidR="0079754D">
        <w:t>lagoinha</w:t>
      </w:r>
      <w:r w:rsidR="0072401F">
        <w:t xml:space="preserve"> </w:t>
      </w:r>
      <w:r w:rsidR="0023032D">
        <w:t xml:space="preserve">,  </w:t>
      </w:r>
      <w:r w:rsidR="005D2DA8">
        <w:t xml:space="preserve">-nova Iguaçu </w:t>
      </w:r>
      <w:r w:rsidR="00C20BC3">
        <w:t>RJ</w:t>
      </w:r>
    </w:p>
    <w:p w14:paraId="2AD967E7" w14:textId="39E38D97" w:rsidR="00526C6B" w:rsidRDefault="00526C6B" w:rsidP="002A1FEF">
      <w:pPr>
        <w:pStyle w:val="Ttulo3"/>
      </w:pPr>
      <w:r>
        <w:t xml:space="preserve">Celular: (21) 9 </w:t>
      </w:r>
      <w:r w:rsidR="002D467C">
        <w:t>66871662</w:t>
      </w:r>
      <w:r w:rsidR="00D3239F">
        <w:t xml:space="preserve"> / (21) 9 </w:t>
      </w:r>
      <w:r w:rsidR="002D467C">
        <w:t>68086261</w:t>
      </w:r>
    </w:p>
    <w:p w14:paraId="7C399233" w14:textId="7279E7B4" w:rsidR="009D44E7" w:rsidRDefault="006865C4" w:rsidP="002A1FEF">
      <w:pPr>
        <w:pStyle w:val="Ttulo3"/>
      </w:pPr>
      <w:proofErr w:type="spellStart"/>
      <w:r>
        <w:t>Email</w:t>
      </w:r>
      <w:proofErr w:type="spellEnd"/>
      <w:r>
        <w:t xml:space="preserve">: </w:t>
      </w:r>
      <w:r w:rsidR="00D3239F">
        <w:t xml:space="preserve">pamellasouzaerafaeltomaz@gmail.com </w:t>
      </w:r>
    </w:p>
    <w:sdt>
      <w:sdtPr>
        <w:id w:val="1728489637"/>
        <w:placeholder>
          <w:docPart w:val="C733C7A5EA234148A89BF1C672562956"/>
        </w:placeholder>
        <w:temporary/>
        <w:showingPlcHdr/>
        <w15:appearance w15:val="hidden"/>
      </w:sdtPr>
      <w:sdtEndPr/>
      <w:sdtContent>
        <w:p w14:paraId="47AAB1BA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002EB2C7" w14:textId="58173AFF" w:rsidR="00F343BC" w:rsidRDefault="004371B9" w:rsidP="00A71CA3">
      <w:pPr>
        <w:pStyle w:val="Ttulo3"/>
      </w:pPr>
      <w:r>
        <w:t xml:space="preserve">Empresa : </w:t>
      </w:r>
      <w:r w:rsidR="00C56BF0">
        <w:t>Arcos dourados com. De alimentos ltda</w:t>
      </w:r>
    </w:p>
    <w:p w14:paraId="7E9774BC" w14:textId="563F681A" w:rsidR="000074B4" w:rsidRDefault="00D16543" w:rsidP="00080887">
      <w:pPr>
        <w:pStyle w:val="Ttulo3"/>
        <w:numPr>
          <w:ilvl w:val="0"/>
          <w:numId w:val="22"/>
        </w:numPr>
      </w:pPr>
      <w:r>
        <w:t>Cargo</w:t>
      </w:r>
      <w:r w:rsidR="00F343BC">
        <w:t xml:space="preserve">: </w:t>
      </w:r>
      <w:r w:rsidR="006E2AE8">
        <w:t xml:space="preserve">atendente </w:t>
      </w:r>
    </w:p>
    <w:p w14:paraId="59898D21" w14:textId="0E809A30" w:rsidR="006E2AE8" w:rsidRPr="00080887" w:rsidRDefault="006E2AE8" w:rsidP="00080887">
      <w:pPr>
        <w:pStyle w:val="PargrafodaLista"/>
        <w:numPr>
          <w:ilvl w:val="0"/>
          <w:numId w:val="22"/>
        </w:numPr>
        <w:rPr>
          <w:color w:val="000000" w:themeColor="text1"/>
          <w:sz w:val="24"/>
          <w:szCs w:val="24"/>
        </w:rPr>
      </w:pPr>
      <w:r w:rsidRPr="00080887">
        <w:rPr>
          <w:color w:val="000000" w:themeColor="text1"/>
          <w:sz w:val="24"/>
          <w:szCs w:val="24"/>
        </w:rPr>
        <w:t xml:space="preserve">Período: 24/11/2010 á </w:t>
      </w:r>
      <w:r w:rsidR="00740ACF" w:rsidRPr="00080887">
        <w:rPr>
          <w:color w:val="000000" w:themeColor="text1"/>
          <w:sz w:val="24"/>
          <w:szCs w:val="24"/>
        </w:rPr>
        <w:t>05/09/2012</w:t>
      </w:r>
    </w:p>
    <w:p w14:paraId="32AE1BD8" w14:textId="4033F591" w:rsidR="00740ACF" w:rsidRDefault="00740ACF" w:rsidP="006E2AE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Empresa: </w:t>
      </w:r>
      <w:proofErr w:type="spellStart"/>
      <w:r>
        <w:rPr>
          <w:color w:val="000000" w:themeColor="text1"/>
          <w:sz w:val="24"/>
          <w:szCs w:val="24"/>
        </w:rPr>
        <w:t>dolce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027C5B">
        <w:rPr>
          <w:color w:val="000000" w:themeColor="text1"/>
          <w:sz w:val="24"/>
          <w:szCs w:val="24"/>
        </w:rPr>
        <w:t>Bello</w:t>
      </w:r>
      <w:proofErr w:type="spellEnd"/>
      <w:r w:rsidR="00027C5B">
        <w:rPr>
          <w:color w:val="000000" w:themeColor="text1"/>
          <w:sz w:val="24"/>
          <w:szCs w:val="24"/>
        </w:rPr>
        <w:t xml:space="preserve"> </w:t>
      </w:r>
      <w:proofErr w:type="spellStart"/>
      <w:r w:rsidR="00027C5B">
        <w:rPr>
          <w:color w:val="000000" w:themeColor="text1"/>
          <w:sz w:val="24"/>
          <w:szCs w:val="24"/>
        </w:rPr>
        <w:t>panif</w:t>
      </w:r>
      <w:proofErr w:type="spellEnd"/>
      <w:r w:rsidR="00027C5B">
        <w:rPr>
          <w:color w:val="000000" w:themeColor="text1"/>
          <w:sz w:val="24"/>
          <w:szCs w:val="24"/>
        </w:rPr>
        <w:t xml:space="preserve"> e </w:t>
      </w:r>
      <w:proofErr w:type="spellStart"/>
      <w:r w:rsidR="00027C5B">
        <w:rPr>
          <w:color w:val="000000" w:themeColor="text1"/>
          <w:sz w:val="24"/>
          <w:szCs w:val="24"/>
        </w:rPr>
        <w:t>conf</w:t>
      </w:r>
      <w:proofErr w:type="spellEnd"/>
      <w:r w:rsidR="00027C5B">
        <w:rPr>
          <w:color w:val="000000" w:themeColor="text1"/>
          <w:sz w:val="24"/>
          <w:szCs w:val="24"/>
        </w:rPr>
        <w:t xml:space="preserve"> ltda</w:t>
      </w:r>
    </w:p>
    <w:p w14:paraId="24609ECF" w14:textId="52D91371" w:rsidR="00027C5B" w:rsidRPr="00080887" w:rsidRDefault="00027C5B" w:rsidP="00080887">
      <w:pPr>
        <w:pStyle w:val="Pargrafoda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 w:rsidRPr="00080887">
        <w:rPr>
          <w:color w:val="000000" w:themeColor="text1"/>
          <w:sz w:val="24"/>
          <w:szCs w:val="24"/>
        </w:rPr>
        <w:t>Cargo: atendente</w:t>
      </w:r>
      <w:r w:rsidR="00EE2313" w:rsidRPr="00080887">
        <w:rPr>
          <w:color w:val="000000" w:themeColor="text1"/>
          <w:sz w:val="24"/>
          <w:szCs w:val="24"/>
        </w:rPr>
        <w:t>/ caixa</w:t>
      </w:r>
    </w:p>
    <w:p w14:paraId="6CCBBA3A" w14:textId="5722D5A1" w:rsidR="00EE2313" w:rsidRDefault="00EE2313" w:rsidP="00080887">
      <w:pPr>
        <w:pStyle w:val="Pargrafoda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 w:rsidRPr="00080887">
        <w:rPr>
          <w:color w:val="000000" w:themeColor="text1"/>
          <w:sz w:val="24"/>
          <w:szCs w:val="24"/>
        </w:rPr>
        <w:t>Período:</w:t>
      </w:r>
      <w:r w:rsidR="00080887">
        <w:rPr>
          <w:color w:val="000000" w:themeColor="text1"/>
          <w:sz w:val="24"/>
          <w:szCs w:val="24"/>
        </w:rPr>
        <w:t xml:space="preserve">01/10/2012 á </w:t>
      </w:r>
      <w:r w:rsidR="009E724F">
        <w:rPr>
          <w:color w:val="000000" w:themeColor="text1"/>
          <w:sz w:val="24"/>
          <w:szCs w:val="24"/>
        </w:rPr>
        <w:t>01/04/</w:t>
      </w:r>
      <w:r w:rsidR="004A6CC6">
        <w:rPr>
          <w:color w:val="000000" w:themeColor="text1"/>
          <w:sz w:val="24"/>
          <w:szCs w:val="24"/>
        </w:rPr>
        <w:t>2013</w:t>
      </w:r>
    </w:p>
    <w:p w14:paraId="6E6A59AD" w14:textId="4B313E21" w:rsidR="004A6CC6" w:rsidRDefault="004A6CC6" w:rsidP="004A6CC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Empresa </w:t>
      </w:r>
      <w:r w:rsidR="007B6D63">
        <w:rPr>
          <w:color w:val="000000" w:themeColor="text1"/>
          <w:sz w:val="24"/>
          <w:szCs w:val="24"/>
        </w:rPr>
        <w:t xml:space="preserve">: </w:t>
      </w:r>
      <w:proofErr w:type="spellStart"/>
      <w:r w:rsidR="007B6D63">
        <w:rPr>
          <w:color w:val="000000" w:themeColor="text1"/>
          <w:sz w:val="24"/>
          <w:szCs w:val="24"/>
        </w:rPr>
        <w:t>Redecine</w:t>
      </w:r>
      <w:proofErr w:type="spellEnd"/>
      <w:r w:rsidR="007B6D63">
        <w:rPr>
          <w:color w:val="000000" w:themeColor="text1"/>
          <w:sz w:val="24"/>
          <w:szCs w:val="24"/>
        </w:rPr>
        <w:t xml:space="preserve"> </w:t>
      </w:r>
      <w:proofErr w:type="spellStart"/>
      <w:r w:rsidR="007B6D63">
        <w:rPr>
          <w:color w:val="000000" w:themeColor="text1"/>
          <w:sz w:val="24"/>
          <w:szCs w:val="24"/>
        </w:rPr>
        <w:t>cwbcinematográfica</w:t>
      </w:r>
      <w:proofErr w:type="spellEnd"/>
      <w:r w:rsidR="007B6D63">
        <w:rPr>
          <w:color w:val="000000" w:themeColor="text1"/>
          <w:sz w:val="24"/>
          <w:szCs w:val="24"/>
        </w:rPr>
        <w:t xml:space="preserve"> Ltda </w:t>
      </w:r>
    </w:p>
    <w:p w14:paraId="3B2960AA" w14:textId="34697FD2" w:rsidR="007B6D63" w:rsidRDefault="007B6D63" w:rsidP="007B6D63">
      <w:pPr>
        <w:pStyle w:val="Pargrafoda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Cargo: </w:t>
      </w:r>
      <w:r w:rsidR="00CB736A">
        <w:rPr>
          <w:color w:val="000000" w:themeColor="text1"/>
          <w:sz w:val="24"/>
          <w:szCs w:val="24"/>
        </w:rPr>
        <w:t xml:space="preserve">treinadora sênior – setor administração </w:t>
      </w:r>
    </w:p>
    <w:p w14:paraId="4E595D00" w14:textId="209E8757" w:rsidR="00CB736A" w:rsidRPr="007B6D63" w:rsidRDefault="00CB736A" w:rsidP="007B6D63">
      <w:pPr>
        <w:pStyle w:val="Pargrafoda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Período: 18/06/</w:t>
      </w:r>
      <w:r w:rsidR="00053F5F">
        <w:rPr>
          <w:color w:val="000000" w:themeColor="text1"/>
          <w:sz w:val="24"/>
          <w:szCs w:val="24"/>
        </w:rPr>
        <w:t>2013 á 15/05/2014</w:t>
      </w:r>
    </w:p>
    <w:p w14:paraId="20C80A24" w14:textId="2C866865" w:rsidR="00B161EB" w:rsidRPr="00B161EB" w:rsidRDefault="00B161EB" w:rsidP="00B161EB">
      <w:pPr>
        <w:pStyle w:val="Ttulo3"/>
      </w:pPr>
    </w:p>
    <w:p w14:paraId="184DE913" w14:textId="54BB6BC3" w:rsidR="009D44E7" w:rsidRDefault="009D44E7" w:rsidP="008F73DF">
      <w:pPr>
        <w:pStyle w:val="Commarcadores"/>
        <w:numPr>
          <w:ilvl w:val="0"/>
          <w:numId w:val="0"/>
        </w:numPr>
      </w:pPr>
    </w:p>
    <w:sdt>
      <w:sdtPr>
        <w:id w:val="720946933"/>
        <w:placeholder>
          <w:docPart w:val="79A4C8FDCE07454398E632C7F8C05D18"/>
        </w:placeholder>
        <w:temporary/>
        <w:showingPlcHdr/>
        <w15:appearance w15:val="hidden"/>
      </w:sdtPr>
      <w:sdtEndPr/>
      <w:sdtContent>
        <w:p w14:paraId="7FF32B88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2ED9F200" w14:textId="2A13644F" w:rsidR="009D44E7" w:rsidRDefault="001B3D35" w:rsidP="001B3D35">
      <w:pPr>
        <w:pStyle w:val="Ttulo3"/>
      </w:pPr>
      <w:r>
        <w:t xml:space="preserve">Ensino médio </w:t>
      </w:r>
      <w:r w:rsidR="001F74C5">
        <w:t>c</w:t>
      </w:r>
      <w:r>
        <w:t>ompleto</w:t>
      </w:r>
    </w:p>
    <w:p w14:paraId="7A25AB8F" w14:textId="22778AEB" w:rsidR="009D44E7" w:rsidRDefault="002A1FEF">
      <w:pPr>
        <w:pStyle w:val="Ttulo1"/>
      </w:pPr>
      <w:r>
        <w:t xml:space="preserve">Objetivo </w:t>
      </w:r>
    </w:p>
    <w:p w14:paraId="7568FBAE" w14:textId="4C87E349" w:rsidR="0001351B" w:rsidRPr="0001351B" w:rsidRDefault="00AA42BB" w:rsidP="00035093">
      <w:pPr>
        <w:pStyle w:val="Ttulo3"/>
      </w:pPr>
      <w:r>
        <w:t xml:space="preserve">Atuar na empresa me </w:t>
      </w:r>
      <w:r w:rsidR="00AC4179">
        <w:t xml:space="preserve">disponibilizando </w:t>
      </w:r>
      <w:r w:rsidR="009E797E">
        <w:t xml:space="preserve">a aprender e desenvolver </w:t>
      </w:r>
      <w:r w:rsidR="00CD47B6">
        <w:t xml:space="preserve">metas </w:t>
      </w:r>
      <w:r w:rsidR="006512C8">
        <w:t xml:space="preserve">requisitadas </w:t>
      </w:r>
      <w:r w:rsidR="00CD47B6">
        <w:t xml:space="preserve"> pela </w:t>
      </w:r>
      <w:proofErr w:type="spellStart"/>
      <w:r w:rsidR="00CD47B6">
        <w:t>empresa,</w:t>
      </w:r>
      <w:r w:rsidR="005F7B4C">
        <w:t>baseando-me</w:t>
      </w:r>
      <w:proofErr w:type="spellEnd"/>
      <w:r w:rsidR="005F7B4C">
        <w:t xml:space="preserve"> </w:t>
      </w:r>
      <w:r w:rsidR="004368E1">
        <w:t xml:space="preserve">nos conhecimentos </w:t>
      </w:r>
      <w:r w:rsidR="00D14A56">
        <w:t xml:space="preserve">que possuo </w:t>
      </w:r>
      <w:r w:rsidR="00D81AEE">
        <w:t xml:space="preserve">e que irei possuir </w:t>
      </w:r>
      <w:r w:rsidR="00C11750">
        <w:t xml:space="preserve">com </w:t>
      </w:r>
      <w:r w:rsidR="00035093">
        <w:t xml:space="preserve">experiência na empresa </w:t>
      </w:r>
    </w:p>
    <w:sectPr w:rsidR="0001351B" w:rsidRPr="0001351B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AA81A" w14:textId="77777777" w:rsidR="00391210" w:rsidRDefault="00391210">
      <w:r>
        <w:rPr>
          <w:lang w:bidi="pt-BR"/>
        </w:rPr>
        <w:separator/>
      </w:r>
    </w:p>
  </w:endnote>
  <w:endnote w:type="continuationSeparator" w:id="0">
    <w:p w14:paraId="1D37430D" w14:textId="77777777" w:rsidR="00391210" w:rsidRDefault="00391210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F9A6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18C7C" w14:textId="77777777" w:rsidR="00391210" w:rsidRDefault="00391210">
      <w:r>
        <w:rPr>
          <w:lang w:bidi="pt-BR"/>
        </w:rPr>
        <w:separator/>
      </w:r>
    </w:p>
  </w:footnote>
  <w:footnote w:type="continuationSeparator" w:id="0">
    <w:p w14:paraId="7FFAB814" w14:textId="77777777" w:rsidR="00391210" w:rsidRDefault="00391210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6F5BC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1458686" wp14:editId="03468046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42268F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E67D7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2B3BCBF" wp14:editId="045CB1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132CC1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2B3BCBF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3132CC1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6033B"/>
    <w:multiLevelType w:val="hybridMultilevel"/>
    <w:tmpl w:val="43068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58069D"/>
    <w:multiLevelType w:val="hybridMultilevel"/>
    <w:tmpl w:val="DC461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4650"/>
    <w:multiLevelType w:val="hybridMultilevel"/>
    <w:tmpl w:val="69566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13165"/>
    <w:multiLevelType w:val="hybridMultilevel"/>
    <w:tmpl w:val="7674DB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C4C21"/>
    <w:multiLevelType w:val="hybridMultilevel"/>
    <w:tmpl w:val="BF20E7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BB2C10"/>
    <w:multiLevelType w:val="hybridMultilevel"/>
    <w:tmpl w:val="236C6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92563"/>
    <w:multiLevelType w:val="hybridMultilevel"/>
    <w:tmpl w:val="233860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2D5679"/>
    <w:multiLevelType w:val="hybridMultilevel"/>
    <w:tmpl w:val="29D8B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A2463"/>
    <w:multiLevelType w:val="hybridMultilevel"/>
    <w:tmpl w:val="F3B85DFC"/>
    <w:lvl w:ilvl="0" w:tplc="11264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b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2390E"/>
    <w:multiLevelType w:val="hybridMultilevel"/>
    <w:tmpl w:val="01FEB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7"/>
  </w:num>
  <w:num w:numId="15">
    <w:abstractNumId w:val="19"/>
  </w:num>
  <w:num w:numId="16">
    <w:abstractNumId w:val="20"/>
  </w:num>
  <w:num w:numId="17">
    <w:abstractNumId w:val="10"/>
  </w:num>
  <w:num w:numId="18">
    <w:abstractNumId w:val="14"/>
  </w:num>
  <w:num w:numId="19">
    <w:abstractNumId w:val="18"/>
  </w:num>
  <w:num w:numId="20">
    <w:abstractNumId w:val="16"/>
  </w:num>
  <w:num w:numId="21">
    <w:abstractNumId w:val="22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60"/>
    <w:rsid w:val="000074B4"/>
    <w:rsid w:val="0001351B"/>
    <w:rsid w:val="00027C5B"/>
    <w:rsid w:val="00035093"/>
    <w:rsid w:val="00050814"/>
    <w:rsid w:val="00053F5F"/>
    <w:rsid w:val="00080887"/>
    <w:rsid w:val="00090D9B"/>
    <w:rsid w:val="000D6845"/>
    <w:rsid w:val="001A37FF"/>
    <w:rsid w:val="001B3D35"/>
    <w:rsid w:val="001E3869"/>
    <w:rsid w:val="001F74C5"/>
    <w:rsid w:val="002006F0"/>
    <w:rsid w:val="0022571D"/>
    <w:rsid w:val="0023032D"/>
    <w:rsid w:val="0023321B"/>
    <w:rsid w:val="00235051"/>
    <w:rsid w:val="00274ABF"/>
    <w:rsid w:val="002A1312"/>
    <w:rsid w:val="002A1FEF"/>
    <w:rsid w:val="002B1038"/>
    <w:rsid w:val="002D467C"/>
    <w:rsid w:val="00314BCF"/>
    <w:rsid w:val="00314C4B"/>
    <w:rsid w:val="00377CA1"/>
    <w:rsid w:val="00387070"/>
    <w:rsid w:val="00391210"/>
    <w:rsid w:val="003D285A"/>
    <w:rsid w:val="004368E1"/>
    <w:rsid w:val="004371B9"/>
    <w:rsid w:val="0049582E"/>
    <w:rsid w:val="004A3960"/>
    <w:rsid w:val="004A6CC6"/>
    <w:rsid w:val="004B3912"/>
    <w:rsid w:val="004C5348"/>
    <w:rsid w:val="004C6FF1"/>
    <w:rsid w:val="004E0440"/>
    <w:rsid w:val="004F592A"/>
    <w:rsid w:val="00503975"/>
    <w:rsid w:val="00526C6B"/>
    <w:rsid w:val="0056196A"/>
    <w:rsid w:val="005A3DA1"/>
    <w:rsid w:val="005C1931"/>
    <w:rsid w:val="005C5AFA"/>
    <w:rsid w:val="005D2DA8"/>
    <w:rsid w:val="005E2D58"/>
    <w:rsid w:val="005F7B4C"/>
    <w:rsid w:val="0063404D"/>
    <w:rsid w:val="006512C8"/>
    <w:rsid w:val="006865C4"/>
    <w:rsid w:val="006B33C5"/>
    <w:rsid w:val="006B44FE"/>
    <w:rsid w:val="006C58C3"/>
    <w:rsid w:val="006E2AE8"/>
    <w:rsid w:val="00710217"/>
    <w:rsid w:val="00723DE5"/>
    <w:rsid w:val="0072401F"/>
    <w:rsid w:val="00736032"/>
    <w:rsid w:val="00740ACF"/>
    <w:rsid w:val="00760919"/>
    <w:rsid w:val="0078268B"/>
    <w:rsid w:val="007867FA"/>
    <w:rsid w:val="0079754D"/>
    <w:rsid w:val="007A2DA9"/>
    <w:rsid w:val="007A3020"/>
    <w:rsid w:val="007B6D63"/>
    <w:rsid w:val="007F1E28"/>
    <w:rsid w:val="007F5B79"/>
    <w:rsid w:val="008251E0"/>
    <w:rsid w:val="008269AB"/>
    <w:rsid w:val="00831DC1"/>
    <w:rsid w:val="00866D36"/>
    <w:rsid w:val="00873EDD"/>
    <w:rsid w:val="0089176B"/>
    <w:rsid w:val="008E249B"/>
    <w:rsid w:val="008F73DF"/>
    <w:rsid w:val="00973C07"/>
    <w:rsid w:val="00977CF2"/>
    <w:rsid w:val="0099160E"/>
    <w:rsid w:val="00995479"/>
    <w:rsid w:val="009D44E7"/>
    <w:rsid w:val="009E724F"/>
    <w:rsid w:val="009E797E"/>
    <w:rsid w:val="00A20E6B"/>
    <w:rsid w:val="00A44CC0"/>
    <w:rsid w:val="00A71CA3"/>
    <w:rsid w:val="00AA42BB"/>
    <w:rsid w:val="00AC4179"/>
    <w:rsid w:val="00AE23EF"/>
    <w:rsid w:val="00B161EB"/>
    <w:rsid w:val="00B33C9F"/>
    <w:rsid w:val="00B55D28"/>
    <w:rsid w:val="00BE0C54"/>
    <w:rsid w:val="00C11750"/>
    <w:rsid w:val="00C16778"/>
    <w:rsid w:val="00C20BC3"/>
    <w:rsid w:val="00C55F34"/>
    <w:rsid w:val="00C56BF0"/>
    <w:rsid w:val="00CB736A"/>
    <w:rsid w:val="00CC6A3F"/>
    <w:rsid w:val="00CD47B6"/>
    <w:rsid w:val="00D12E12"/>
    <w:rsid w:val="00D14A56"/>
    <w:rsid w:val="00D16543"/>
    <w:rsid w:val="00D3239F"/>
    <w:rsid w:val="00D81AEE"/>
    <w:rsid w:val="00D96D77"/>
    <w:rsid w:val="00DF21D9"/>
    <w:rsid w:val="00E27695"/>
    <w:rsid w:val="00EA02DC"/>
    <w:rsid w:val="00EB3ED8"/>
    <w:rsid w:val="00ED0FE8"/>
    <w:rsid w:val="00EE2313"/>
    <w:rsid w:val="00F12A21"/>
    <w:rsid w:val="00F23477"/>
    <w:rsid w:val="00F309CA"/>
    <w:rsid w:val="00F343BC"/>
    <w:rsid w:val="00F420E5"/>
    <w:rsid w:val="00F51E01"/>
    <w:rsid w:val="00F65BE6"/>
    <w:rsid w:val="00F66562"/>
    <w:rsid w:val="00F671C8"/>
    <w:rsid w:val="00F77889"/>
    <w:rsid w:val="00F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B177A"/>
  <w15:chartTrackingRefBased/>
  <w15:docId w15:val="{9D19C592-7E2D-D34A-821B-626A47F0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D3239F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1C6920A-4F42-834C-82BA-177FC19FECC6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33C7A5EA234148A89BF1C6725629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70FD84-ABE7-7440-AB6C-ACF2A874CC1F}"/>
      </w:docPartPr>
      <w:docPartBody>
        <w:p w:rsidR="002F5E4F" w:rsidRDefault="000D31AE">
          <w:pPr>
            <w:pStyle w:val="C733C7A5EA234148A89BF1C672562956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79A4C8FDCE07454398E632C7F8C05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CC689-4420-F344-94CF-1C397D915DBA}"/>
      </w:docPartPr>
      <w:docPartBody>
        <w:p w:rsidR="002F5E4F" w:rsidRDefault="000D31AE">
          <w:pPr>
            <w:pStyle w:val="79A4C8FDCE07454398E632C7F8C05D18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E"/>
    <w:rsid w:val="000D31AE"/>
    <w:rsid w:val="0011221B"/>
    <w:rsid w:val="00282E1F"/>
    <w:rsid w:val="002F5E4F"/>
    <w:rsid w:val="00310D72"/>
    <w:rsid w:val="0065382C"/>
    <w:rsid w:val="008B10EB"/>
    <w:rsid w:val="009C29DE"/>
    <w:rsid w:val="00B64D95"/>
    <w:rsid w:val="00C425C8"/>
    <w:rsid w:val="00C601BE"/>
    <w:rsid w:val="00D97CEA"/>
    <w:rsid w:val="00F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733C7A5EA234148A89BF1C672562956">
    <w:name w:val="C733C7A5EA234148A89BF1C672562956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79A4C8FDCE07454398E632C7F8C05D18">
    <w:name w:val="79A4C8FDCE07454398E632C7F8C05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EA93-FA18-2144-9904-7CF9342ED4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%7b41C6920A-4F42-834C-82BA-177FC19FECC6%7dtf50002018.dotx</Template>
  <TotalTime>26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pamellasouzaerafaeltomaz@gmail.com</dc:creator>
  <cp:keywords/>
  <dc:description/>
  <cp:lastModifiedBy>pamellasouzaerafaeltomaz@gmail.com</cp:lastModifiedBy>
  <cp:revision>34</cp:revision>
  <dcterms:created xsi:type="dcterms:W3CDTF">2018-09-28T03:15:00Z</dcterms:created>
  <dcterms:modified xsi:type="dcterms:W3CDTF">2021-03-15T16:39:00Z</dcterms:modified>
</cp:coreProperties>
</file>